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03D" w14:textId="77777777" w:rsidR="00C05EF4" w:rsidRPr="008F0CB7" w:rsidRDefault="00C05EF4" w:rsidP="00C05EF4">
      <w:pPr>
        <w:jc w:val="right"/>
        <w:rPr>
          <w:sz w:val="22"/>
          <w:szCs w:val="22"/>
        </w:rPr>
      </w:pPr>
      <w:r w:rsidRPr="008F0CB7">
        <w:rPr>
          <w:sz w:val="22"/>
          <w:szCs w:val="22"/>
        </w:rPr>
        <w:t>5. pielikums</w:t>
      </w:r>
    </w:p>
    <w:p w14:paraId="7E49682E" w14:textId="77777777" w:rsidR="00C05EF4" w:rsidRPr="008F0CB7" w:rsidRDefault="00C05EF4" w:rsidP="00C05EF4">
      <w:pPr>
        <w:jc w:val="right"/>
        <w:rPr>
          <w:sz w:val="22"/>
          <w:szCs w:val="22"/>
        </w:rPr>
      </w:pPr>
      <w:r w:rsidRPr="008F0CB7">
        <w:rPr>
          <w:sz w:val="22"/>
          <w:szCs w:val="22"/>
        </w:rPr>
        <w:t>Projektu  iesniegumu atlases nolikumam</w:t>
      </w:r>
    </w:p>
    <w:p w14:paraId="1961ED0A" w14:textId="77777777" w:rsidR="00C05EF4" w:rsidRPr="008F0CB7" w:rsidRDefault="00C05EF4" w:rsidP="009C2551">
      <w:pPr>
        <w:jc w:val="center"/>
        <w:rPr>
          <w:b/>
          <w:bCs/>
          <w:color w:val="FF0000"/>
        </w:rPr>
      </w:pPr>
    </w:p>
    <w:p w14:paraId="7753FA51" w14:textId="03A46160" w:rsidR="009C2551" w:rsidRPr="008F0CB7" w:rsidRDefault="009C2551" w:rsidP="009C2551">
      <w:pPr>
        <w:jc w:val="center"/>
        <w:rPr>
          <w:b/>
        </w:rPr>
      </w:pPr>
      <w:r w:rsidRPr="00702764">
        <w:rPr>
          <w:b/>
        </w:rPr>
        <w:t xml:space="preserve">Vienošanās par Eiropas </w:t>
      </w:r>
      <w:r w:rsidRPr="008F0CB7">
        <w:rPr>
          <w:b/>
        </w:rPr>
        <w:t>Savienības fonda projekta īstenošanu</w:t>
      </w:r>
    </w:p>
    <w:p w14:paraId="6BB6F9F9" w14:textId="4BEF191C" w:rsidR="009C2551" w:rsidRPr="008F0CB7" w:rsidRDefault="009C2551" w:rsidP="009C2551">
      <w:pPr>
        <w:jc w:val="center"/>
        <w:rPr>
          <w:b/>
        </w:rPr>
      </w:pPr>
      <w:r w:rsidRPr="008F0CB7">
        <w:rPr>
          <w:b/>
        </w:rPr>
        <w:t>Nr.</w:t>
      </w:r>
      <w:r w:rsidR="00773D45" w:rsidRPr="008F0CB7">
        <w:rPr>
          <w:b/>
        </w:rPr>
        <w:t> </w:t>
      </w:r>
      <w:r w:rsidRPr="008F0CB7">
        <w:rPr>
          <w:b/>
        </w:rPr>
        <w:t>_________</w:t>
      </w:r>
    </w:p>
    <w:p w14:paraId="65A0ABBB" w14:textId="77777777" w:rsidR="009C2551" w:rsidRPr="008F0CB7" w:rsidRDefault="009C2551" w:rsidP="009C2551">
      <w:pPr>
        <w:jc w:val="center"/>
        <w:rPr>
          <w:b/>
          <w:color w:val="FF0000"/>
        </w:rPr>
      </w:pPr>
    </w:p>
    <w:p w14:paraId="5FE922E3" w14:textId="77777777" w:rsidR="00AA019B" w:rsidRPr="008F0CB7" w:rsidRDefault="00AA019B" w:rsidP="00135CF9">
      <w:pPr>
        <w:jc w:val="center"/>
        <w:rPr>
          <w:b/>
          <w:color w:val="FF0000"/>
        </w:rPr>
      </w:pPr>
    </w:p>
    <w:p w14:paraId="0DEC4545" w14:textId="0187EBC8" w:rsidR="00606FCF"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28069166" w14:textId="141ED9E7" w:rsidR="00FE1438" w:rsidRPr="008F0CB7" w:rsidRDefault="00FE1438" w:rsidP="00FE1438">
      <w:pPr>
        <w:tabs>
          <w:tab w:val="left" w:pos="5670"/>
        </w:tabs>
        <w:jc w:val="right"/>
        <w:rPr>
          <w:spacing w:val="-4"/>
        </w:rPr>
      </w:pPr>
      <w:r w:rsidRPr="00E8717C">
        <w:rPr>
          <w:rFonts w:eastAsia="Calibri"/>
          <w:color w:val="FF0000"/>
          <w:spacing w:val="-4"/>
          <w:sz w:val="22"/>
          <w:szCs w:val="22"/>
          <w:lang w:val="en-US" w:eastAsia="en-US"/>
        </w:rPr>
        <w:t>/&lt;</w:t>
      </w:r>
      <w:proofErr w:type="spellStart"/>
      <w:r w:rsidRPr="00E8717C">
        <w:rPr>
          <w:rFonts w:eastAsia="Calibri"/>
          <w:color w:val="FF0000"/>
          <w:spacing w:val="-4"/>
          <w:sz w:val="22"/>
          <w:szCs w:val="22"/>
          <w:lang w:val="en-US" w:eastAsia="en-US"/>
        </w:rPr>
        <w:t>dokumenta</w:t>
      </w:r>
      <w:proofErr w:type="spellEnd"/>
      <w:r w:rsidRPr="00E8717C">
        <w:rPr>
          <w:rFonts w:eastAsia="Calibri"/>
          <w:color w:val="FF0000"/>
          <w:spacing w:val="-4"/>
          <w:sz w:val="22"/>
          <w:szCs w:val="22"/>
          <w:lang w:val="en-US" w:eastAsia="en-US"/>
        </w:rPr>
        <w:t xml:space="preserve"> </w:t>
      </w:r>
      <w:proofErr w:type="spellStart"/>
      <w:r w:rsidRPr="00E8717C">
        <w:rPr>
          <w:rFonts w:eastAsia="Calibri"/>
          <w:color w:val="FF0000"/>
          <w:spacing w:val="-4"/>
          <w:sz w:val="22"/>
          <w:szCs w:val="22"/>
          <w:lang w:val="en-US" w:eastAsia="en-US"/>
        </w:rPr>
        <w:t>datums</w:t>
      </w:r>
      <w:proofErr w:type="spellEnd"/>
      <w:r w:rsidRPr="00E8717C">
        <w:rPr>
          <w:rFonts w:eastAsia="Calibri"/>
          <w:color w:val="FF0000"/>
          <w:spacing w:val="-4"/>
          <w:sz w:val="22"/>
          <w:szCs w:val="22"/>
          <w:lang w:val="en-US" w:eastAsia="en-US"/>
        </w:rPr>
        <w:t xml:space="preserve"> </w:t>
      </w:r>
      <w:proofErr w:type="spellStart"/>
      <w:r w:rsidRPr="00E8717C">
        <w:rPr>
          <w:rFonts w:eastAsia="Calibri"/>
          <w:color w:val="FF0000"/>
          <w:spacing w:val="-4"/>
          <w:sz w:val="22"/>
          <w:szCs w:val="22"/>
          <w:lang w:val="en-US" w:eastAsia="en-US"/>
        </w:rPr>
        <w:t>ir</w:t>
      </w:r>
      <w:proofErr w:type="spellEnd"/>
      <w:r w:rsidRPr="00E8717C">
        <w:rPr>
          <w:rFonts w:eastAsia="Calibri"/>
          <w:color w:val="FF0000"/>
          <w:spacing w:val="-4"/>
          <w:sz w:val="22"/>
          <w:szCs w:val="22"/>
          <w:lang w:val="en-US" w:eastAsia="en-US"/>
        </w:rPr>
        <w:t xml:space="preserve"> </w:t>
      </w:r>
      <w:proofErr w:type="spellStart"/>
      <w:r w:rsidRPr="00E8717C">
        <w:rPr>
          <w:rFonts w:eastAsia="Calibri"/>
          <w:color w:val="FF0000"/>
          <w:spacing w:val="-4"/>
          <w:sz w:val="22"/>
          <w:szCs w:val="22"/>
          <w:lang w:val="en-US" w:eastAsia="en-US"/>
        </w:rPr>
        <w:t>tā</w:t>
      </w:r>
      <w:proofErr w:type="spellEnd"/>
      <w:r w:rsidRPr="00E8717C">
        <w:rPr>
          <w:rFonts w:eastAsia="Calibri"/>
          <w:color w:val="FF0000"/>
          <w:spacing w:val="-4"/>
          <w:sz w:val="22"/>
          <w:szCs w:val="22"/>
          <w:lang w:val="en-US" w:eastAsia="en-US"/>
        </w:rPr>
        <w:t xml:space="preserve"> </w:t>
      </w:r>
      <w:proofErr w:type="spellStart"/>
      <w:r w:rsidRPr="00E8717C">
        <w:rPr>
          <w:rFonts w:eastAsia="Calibri"/>
          <w:color w:val="FF0000"/>
          <w:spacing w:val="-4"/>
          <w:sz w:val="22"/>
          <w:szCs w:val="22"/>
          <w:lang w:val="en-US" w:eastAsia="en-US"/>
        </w:rPr>
        <w:t>elektroniskās</w:t>
      </w:r>
      <w:proofErr w:type="spellEnd"/>
      <w:r w:rsidRPr="00E8717C">
        <w:rPr>
          <w:rFonts w:eastAsia="Calibri"/>
          <w:color w:val="FF0000"/>
          <w:spacing w:val="-4"/>
          <w:sz w:val="22"/>
          <w:szCs w:val="22"/>
          <w:lang w:val="en-US" w:eastAsia="en-US"/>
        </w:rPr>
        <w:t xml:space="preserve"> </w:t>
      </w:r>
      <w:proofErr w:type="spellStart"/>
      <w:r w:rsidRPr="00E8717C">
        <w:rPr>
          <w:rFonts w:eastAsia="Calibri"/>
          <w:color w:val="FF0000"/>
          <w:spacing w:val="-4"/>
          <w:sz w:val="22"/>
          <w:szCs w:val="22"/>
          <w:lang w:val="en-US" w:eastAsia="en-US"/>
        </w:rPr>
        <w:t>parakstīšanas</w:t>
      </w:r>
      <w:proofErr w:type="spellEnd"/>
      <w:r w:rsidRPr="00E8717C">
        <w:rPr>
          <w:rFonts w:eastAsia="Calibri"/>
          <w:color w:val="FF0000"/>
          <w:spacing w:val="-4"/>
          <w:sz w:val="22"/>
          <w:szCs w:val="22"/>
          <w:lang w:val="en-US" w:eastAsia="en-US"/>
        </w:rPr>
        <w:t xml:space="preserve"> </w:t>
      </w:r>
      <w:proofErr w:type="spellStart"/>
      <w:r w:rsidRPr="00E8717C">
        <w:rPr>
          <w:rFonts w:eastAsia="Calibri"/>
          <w:color w:val="FF0000"/>
          <w:spacing w:val="-4"/>
          <w:sz w:val="22"/>
          <w:szCs w:val="22"/>
          <w:lang w:val="en-US" w:eastAsia="en-US"/>
        </w:rPr>
        <w:t>datums</w:t>
      </w:r>
      <w:proofErr w:type="spellEnd"/>
      <w:r w:rsidRPr="00E8717C">
        <w:rPr>
          <w:rFonts w:eastAsia="Calibri"/>
          <w:color w:val="FF0000"/>
          <w:spacing w:val="-4"/>
          <w:sz w:val="22"/>
          <w:szCs w:val="22"/>
          <w:lang w:val="en-US" w:eastAsia="en-US"/>
        </w:rPr>
        <w:t>&gt;</w:t>
      </w:r>
    </w:p>
    <w:p w14:paraId="3C2A23A3" w14:textId="77777777" w:rsidR="00606FCF" w:rsidRPr="008F0CB7" w:rsidRDefault="00606FCF" w:rsidP="00606FCF">
      <w:pPr>
        <w:ind w:firstLine="720"/>
        <w:jc w:val="both"/>
        <w:rPr>
          <w:bCs/>
        </w:rPr>
      </w:pPr>
    </w:p>
    <w:p w14:paraId="37A5E734" w14:textId="36DB2653"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w:t>
      </w:r>
      <w:proofErr w:type="spellStart"/>
      <w:r w:rsidRPr="008F0CB7">
        <w:t>Krūmiņas</w:t>
      </w:r>
      <w:proofErr w:type="spellEnd"/>
      <w:r w:rsidRPr="008F0CB7">
        <w:t xml:space="preserve">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2A37833" w14:textId="77777777" w:rsidR="00606FCF" w:rsidRPr="008F0CB7" w:rsidRDefault="00606FCF" w:rsidP="00606FCF">
      <w:pPr>
        <w:ind w:firstLine="720"/>
        <w:jc w:val="both"/>
      </w:pPr>
    </w:p>
    <w:p w14:paraId="04473338" w14:textId="4602AB38" w:rsidR="00606FCF" w:rsidRPr="008F0CB7" w:rsidRDefault="00EC0384" w:rsidP="00606FCF">
      <w:pPr>
        <w:ind w:firstLine="720"/>
        <w:jc w:val="both"/>
      </w:pPr>
      <w:r w:rsidRPr="000E47A4">
        <w:t xml:space="preserve">un Satiksmes ministrija, Gogoļa iela 3, Rīgā, LV-1743, reģistrācijas Nr. 90000088687, (turpmāk — Finansējuma saņēmējs), kuras vārdā atbilstoši likuma “Par autoceļiem” 7. panta trešajai daļai un Satiksmes ministrijas </w:t>
      </w:r>
      <w:r w:rsidRPr="0096177E">
        <w:rPr>
          <w:color w:val="FF0000"/>
        </w:rPr>
        <w:t xml:space="preserve">&lt;gggg.dd.mm&gt; </w:t>
      </w:r>
      <w:r w:rsidRPr="000E47A4">
        <w:t>deleģēšanas līgumam Nr. </w:t>
      </w:r>
      <w:r w:rsidRPr="0096177E">
        <w:rPr>
          <w:color w:val="FF0000"/>
        </w:rPr>
        <w:t xml:space="preserve">&lt;nr.&gt; </w:t>
      </w:r>
      <w:r w:rsidRPr="000E47A4">
        <w:t xml:space="preserve">starp Satiksmes ministriju un valsts akciju sabiedrību “Latvijas Valsts ceļi” darbojas valsts akciju sabiedrība “Latvijas Valsts ceļi”, tās valdes priekšsēdētāja Jāņa Langes personā, kas darbojas saskaņā ar </w:t>
      </w:r>
      <w:r w:rsidRPr="0096177E">
        <w:rPr>
          <w:color w:val="FF0000"/>
        </w:rPr>
        <w:t xml:space="preserve">&lt;gggg.dd.mm.&gt; </w:t>
      </w:r>
      <w:r w:rsidRPr="000E47A4">
        <w:t>valdes lēmumu Nr. </w:t>
      </w:r>
      <w:r w:rsidRPr="0096177E">
        <w:rPr>
          <w:color w:val="FF0000"/>
        </w:rPr>
        <w:t>&lt;</w:t>
      </w:r>
      <w:proofErr w:type="spellStart"/>
      <w:r w:rsidRPr="0096177E">
        <w:rPr>
          <w:color w:val="FF0000"/>
        </w:rPr>
        <w:t>nr</w:t>
      </w:r>
      <w:proofErr w:type="spellEnd"/>
      <w:r w:rsidRPr="0096177E">
        <w:rPr>
          <w:color w:val="FF0000"/>
        </w:rPr>
        <w:t xml:space="preserve">&gt; </w:t>
      </w:r>
      <w:r w:rsidRPr="000E47A4">
        <w:t>(protokols Nr. </w:t>
      </w:r>
      <w:r w:rsidRPr="0096177E">
        <w:rPr>
          <w:color w:val="FF0000"/>
        </w:rPr>
        <w:t>&lt;nr.&gt;.</w:t>
      </w:r>
      <w:r w:rsidRPr="000E47A4">
        <w:t>§)</w:t>
      </w:r>
      <w:r w:rsidR="00957475" w:rsidRPr="008F0CB7">
        <w:t xml:space="preserve">, </w:t>
      </w:r>
      <w:r w:rsidR="00606FCF" w:rsidRPr="008F0CB7">
        <w:t>no otras puses,</w:t>
      </w:r>
    </w:p>
    <w:p w14:paraId="3A849408" w14:textId="77777777" w:rsidR="00606FCF" w:rsidRPr="008F0CB7" w:rsidRDefault="00606FCF" w:rsidP="00606FCF">
      <w:pPr>
        <w:jc w:val="both"/>
      </w:pPr>
    </w:p>
    <w:p w14:paraId="0B2FC296" w14:textId="2A37CBB4"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4248B980" w14:textId="77777777" w:rsidR="00606FCF" w:rsidRPr="00702764" w:rsidRDefault="00606FCF" w:rsidP="00606FCF">
      <w:pPr>
        <w:ind w:firstLine="720"/>
        <w:jc w:val="both"/>
      </w:pPr>
    </w:p>
    <w:p w14:paraId="7B014880" w14:textId="0CFB9F9E" w:rsidR="0012516B" w:rsidRPr="00E10A85" w:rsidRDefault="00606FCF" w:rsidP="00FE5564">
      <w:pPr>
        <w:ind w:firstLine="720"/>
        <w:jc w:val="both"/>
        <w:rPr>
          <w:color w:val="FF0000"/>
        </w:rPr>
      </w:pPr>
      <w:r w:rsidRPr="00702764">
        <w:t>pamatojoties uz Ministru kabineta</w:t>
      </w:r>
      <w:r w:rsidR="00E37439" w:rsidRPr="00702764">
        <w:t xml:space="preserve"> (turpmāk</w:t>
      </w:r>
      <w:r w:rsidR="00023E8E" w:rsidRPr="00702764">
        <w:t> —</w:t>
      </w:r>
      <w:r w:rsidR="00370FCB" w:rsidRPr="00702764">
        <w:t xml:space="preserve"> MK) 2016</w:t>
      </w:r>
      <w:r w:rsidR="00E37439" w:rsidRPr="00702764">
        <w:t>.</w:t>
      </w:r>
      <w:r w:rsidR="00023E8E" w:rsidRPr="00702764">
        <w:t> </w:t>
      </w:r>
      <w:r w:rsidR="00E37439" w:rsidRPr="00702764">
        <w:t xml:space="preserve">gada </w:t>
      </w:r>
      <w:r w:rsidR="00370FCB" w:rsidRPr="00702764">
        <w:t>9.februāra</w:t>
      </w:r>
      <w:r w:rsidR="00370FCB" w:rsidRPr="00702764">
        <w:rPr>
          <w:i/>
        </w:rPr>
        <w:t xml:space="preserve"> </w:t>
      </w:r>
      <w:r w:rsidRPr="00702764">
        <w:t>noteikumiem Nr.</w:t>
      </w:r>
      <w:r w:rsidR="00023E8E" w:rsidRPr="00702764">
        <w:t> </w:t>
      </w:r>
      <w:r w:rsidR="00370FCB" w:rsidRPr="00702764">
        <w:t>101</w:t>
      </w:r>
      <w:r w:rsidRPr="00702764">
        <w:t xml:space="preserve"> </w:t>
      </w:r>
      <w:r w:rsidR="00370FCB" w:rsidRPr="00702764">
        <w:t>“Darbības programmas “Izaugsme un nodarbinātība” 6.3.1.specifiskā atbalsta mērķa “Palielināt reģionālo mobilitāti, uzlabojot valsts reģionālo autoceļu kvalitāti” īstenošanas noteikumi”</w:t>
      </w:r>
      <w:r w:rsidR="00023E8E" w:rsidRPr="00702764">
        <w:t xml:space="preserve"> </w:t>
      </w:r>
      <w:r w:rsidR="00023E8E" w:rsidRPr="008F0CB7">
        <w:t>(turpmāk —</w:t>
      </w:r>
      <w:r w:rsidRPr="008F0CB7">
        <w:t xml:space="preserve"> SAM MK noteikumi), </w:t>
      </w:r>
      <w:r w:rsidR="00F468B0">
        <w:t>Eiropas Savienības (turpmāk –</w:t>
      </w:r>
      <w:r w:rsidR="004D1FF7">
        <w:t xml:space="preserve"> </w:t>
      </w:r>
      <w:r w:rsidR="00296AA4" w:rsidRPr="008F0CB7">
        <w:t>ES</w:t>
      </w:r>
      <w:r w:rsidR="00F468B0">
        <w:t>)</w:t>
      </w:r>
      <w:r w:rsidRPr="008F0CB7">
        <w:t xml:space="preserve"> un Latvijas Republikas normatīvajiem aktiem par struktūrfondu vadību un</w:t>
      </w:r>
      <w:r w:rsidR="00CE5EA7" w:rsidRPr="008F0CB7">
        <w:t xml:space="preserve"> </w:t>
      </w:r>
      <w:r w:rsidR="009C4350" w:rsidRPr="008F0CB7">
        <w:rPr>
          <w:color w:val="FF0000"/>
        </w:rPr>
        <w:t>Sadarbības iestādes</w:t>
      </w:r>
      <w:r w:rsidRPr="008F0CB7">
        <w:t xml:space="preserve"> </w:t>
      </w:r>
      <w:r w:rsidRPr="008F0CB7">
        <w:rPr>
          <w:i/>
          <w:color w:val="FF0000"/>
        </w:rPr>
        <w:t>&lt;</w:t>
      </w:r>
      <w:proofErr w:type="spellStart"/>
      <w:r w:rsidRPr="008F0CB7">
        <w:rPr>
          <w:i/>
          <w:color w:val="FF0000"/>
        </w:rPr>
        <w:t>gggg</w:t>
      </w:r>
      <w:proofErr w:type="spellEnd"/>
      <w:r w:rsidRPr="008F0CB7">
        <w:rPr>
          <w:i/>
          <w:color w:val="FF0000"/>
        </w:rPr>
        <w:t>&gt;</w:t>
      </w:r>
      <w:r w:rsidRPr="008F0CB7">
        <w:rPr>
          <w:i/>
        </w:rPr>
        <w:t>.</w:t>
      </w:r>
      <w:r w:rsidR="00023E8E" w:rsidRPr="008F0CB7">
        <w:rPr>
          <w:i/>
        </w:rPr>
        <w:t> </w:t>
      </w:r>
      <w:r w:rsidRPr="008F0CB7">
        <w:t xml:space="preserve">gada </w:t>
      </w:r>
      <w:r w:rsidRPr="008F0CB7">
        <w:rPr>
          <w:i/>
          <w:color w:val="FF0000"/>
        </w:rPr>
        <w:t>&lt;</w:t>
      </w:r>
      <w:proofErr w:type="spellStart"/>
      <w:r w:rsidRPr="008F0CB7">
        <w:rPr>
          <w:i/>
          <w:color w:val="FF0000"/>
        </w:rPr>
        <w:t>dd.m</w:t>
      </w:r>
      <w:r w:rsidR="0012516B" w:rsidRPr="008F0CB7">
        <w:rPr>
          <w:i/>
          <w:color w:val="FF0000"/>
        </w:rPr>
        <w:t>mm</w:t>
      </w:r>
      <w:r w:rsidRPr="008F0CB7">
        <w:rPr>
          <w:i/>
          <w:color w:val="FF0000"/>
        </w:rPr>
        <w:t>m</w:t>
      </w:r>
      <w:proofErr w:type="spellEnd"/>
      <w:r w:rsidRPr="008F0CB7">
        <w:rPr>
          <w:i/>
          <w:color w:val="FF0000"/>
        </w:rPr>
        <w:t>&gt;</w:t>
      </w:r>
      <w:r w:rsidRPr="008F0CB7">
        <w:t xml:space="preserve"> lēmumu Nr</w:t>
      </w:r>
      <w:r w:rsidRPr="008F0CB7">
        <w:rPr>
          <w:i/>
        </w:rPr>
        <w:t>.</w:t>
      </w:r>
      <w:r w:rsidR="00023E8E" w:rsidRPr="008F0CB7">
        <w:rPr>
          <w:i/>
        </w:rPr>
        <w:t> </w:t>
      </w:r>
      <w:r w:rsidRPr="008F0CB7">
        <w:rPr>
          <w:i/>
          <w:color w:val="FF0000"/>
        </w:rPr>
        <w:t>&lt;</w:t>
      </w:r>
      <w:proofErr w:type="spellStart"/>
      <w:r w:rsidRPr="008F0CB7">
        <w:rPr>
          <w:i/>
          <w:color w:val="FF0000"/>
        </w:rPr>
        <w:t>nr</w:t>
      </w:r>
      <w:proofErr w:type="spellEnd"/>
      <w:r w:rsidRPr="008F0CB7">
        <w:rPr>
          <w:i/>
          <w:color w:val="FF0000"/>
        </w:rPr>
        <w:t>&gt;</w:t>
      </w:r>
      <w:r w:rsidRPr="008F0CB7">
        <w:t xml:space="preserve"> par projekta iesnieguma </w:t>
      </w:r>
      <w:r w:rsidRPr="008F0CB7">
        <w:rPr>
          <w:i/>
          <w:color w:val="FF0000"/>
        </w:rPr>
        <w:t>&lt;nosaukums&gt;</w:t>
      </w:r>
      <w:r w:rsidR="00023E8E" w:rsidRPr="008F0CB7">
        <w:t xml:space="preserve"> (turpmāk—</w:t>
      </w:r>
      <w:r w:rsidRPr="008F0CB7">
        <w:t xml:space="preserve"> Projekts) apstiprināšanu </w:t>
      </w:r>
      <w:r w:rsidRPr="00E10A85">
        <w:rPr>
          <w:color w:val="FF0000"/>
        </w:rPr>
        <w:t>&lt;un &lt;</w:t>
      </w:r>
      <w:proofErr w:type="spellStart"/>
      <w:r w:rsidRPr="00E10A85">
        <w:rPr>
          <w:i/>
          <w:color w:val="FF0000"/>
        </w:rPr>
        <w:t>gggg</w:t>
      </w:r>
      <w:proofErr w:type="spellEnd"/>
      <w:r w:rsidRPr="00E10A85">
        <w:rPr>
          <w:color w:val="FF0000"/>
        </w:rPr>
        <w:t>&gt;.</w:t>
      </w:r>
      <w:r w:rsidR="00023E8E" w:rsidRPr="00E10A85">
        <w:rPr>
          <w:color w:val="FF0000"/>
        </w:rPr>
        <w:t> </w:t>
      </w:r>
      <w:r w:rsidRPr="00E10A85">
        <w:rPr>
          <w:color w:val="FF0000"/>
        </w:rPr>
        <w:t>gada &lt;</w:t>
      </w:r>
      <w:proofErr w:type="spellStart"/>
      <w:r w:rsidRPr="00E10A85">
        <w:rPr>
          <w:i/>
          <w:color w:val="FF0000"/>
        </w:rPr>
        <w:t>dd.m</w:t>
      </w:r>
      <w:r w:rsidR="0012516B" w:rsidRPr="00E10A85">
        <w:rPr>
          <w:i/>
          <w:color w:val="FF0000"/>
        </w:rPr>
        <w:t>mm</w:t>
      </w:r>
      <w:r w:rsidRPr="00E10A85">
        <w:rPr>
          <w:i/>
          <w:color w:val="FF0000"/>
        </w:rPr>
        <w:t>m</w:t>
      </w:r>
      <w:proofErr w:type="spellEnd"/>
      <w:r w:rsidRPr="00E10A85">
        <w:rPr>
          <w:color w:val="FF0000"/>
        </w:rPr>
        <w:t>&gt; atzinumu Nr.</w:t>
      </w:r>
      <w:r w:rsidR="00023E8E" w:rsidRPr="00E10A85">
        <w:rPr>
          <w:color w:val="FF0000"/>
        </w:rPr>
        <w:t> </w:t>
      </w:r>
      <w:r w:rsidRPr="00E10A85">
        <w:rPr>
          <w:color w:val="FF0000"/>
        </w:rPr>
        <w:t>&lt;</w:t>
      </w:r>
      <w:proofErr w:type="spellStart"/>
      <w:r w:rsidRPr="00E10A85">
        <w:rPr>
          <w:i/>
          <w:color w:val="FF0000"/>
        </w:rPr>
        <w:t>nr</w:t>
      </w:r>
      <w:proofErr w:type="spellEnd"/>
      <w:r w:rsidRPr="00E10A85">
        <w:rPr>
          <w:color w:val="FF0000"/>
        </w:rPr>
        <w:t>&gt; par lēmumā ietverto nosacījumu izpildi</w:t>
      </w:r>
      <w:r w:rsidR="00296AA4" w:rsidRPr="00E10A85">
        <w:rPr>
          <w:color w:val="FF0000"/>
        </w:rPr>
        <w:t>,</w:t>
      </w:r>
      <w:r w:rsidRPr="00E10A85">
        <w:rPr>
          <w:color w:val="FF0000"/>
        </w:rPr>
        <w:t>&gt;</w:t>
      </w:r>
    </w:p>
    <w:p w14:paraId="7B475101" w14:textId="77777777" w:rsidR="0012516B" w:rsidRPr="008F0CB7" w:rsidRDefault="0012516B" w:rsidP="0012516B">
      <w:pPr>
        <w:jc w:val="both"/>
        <w:rPr>
          <w:color w:val="FF0000"/>
        </w:rPr>
      </w:pPr>
    </w:p>
    <w:p w14:paraId="79FB92F7" w14:textId="03BA007C"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714A6C">
        <w:rPr>
          <w:color w:val="FF0000"/>
        </w:rPr>
        <w:t>Vienošanās</w:t>
      </w:r>
      <w:r w:rsidRPr="008F0CB7">
        <w:rPr>
          <w:color w:val="000000"/>
        </w:rPr>
        <w:t>)</w:t>
      </w:r>
      <w:r w:rsidRPr="008F0CB7">
        <w:t>, paredzot, ka:</w:t>
      </w:r>
    </w:p>
    <w:p w14:paraId="4341F475" w14:textId="77777777" w:rsidR="00C15B81" w:rsidRPr="008F0CB7" w:rsidRDefault="00C15B81" w:rsidP="00183C98">
      <w:pPr>
        <w:jc w:val="both"/>
        <w:rPr>
          <w:b/>
          <w:color w:val="FF0000"/>
        </w:rPr>
      </w:pPr>
    </w:p>
    <w:p w14:paraId="544C078A" w14:textId="134F52D3" w:rsidR="0056426C" w:rsidRPr="008F0CB7" w:rsidRDefault="0056426C" w:rsidP="006D2D69">
      <w:pPr>
        <w:pStyle w:val="ListParagraph"/>
        <w:numPr>
          <w:ilvl w:val="0"/>
          <w:numId w:val="14"/>
        </w:numPr>
        <w:tabs>
          <w:tab w:val="left" w:pos="709"/>
        </w:tabs>
        <w:ind w:left="0" w:firstLine="0"/>
        <w:jc w:val="both"/>
      </w:pPr>
      <w:r w:rsidRPr="008F0CB7">
        <w:t>Projekta darbību īstenošanas</w:t>
      </w:r>
      <w:r w:rsidR="00471712" w:rsidRPr="008F0CB7">
        <w:t xml:space="preserve"> laiks</w:t>
      </w:r>
      <w:r w:rsidRPr="008F0CB7">
        <w:t xml:space="preserve"> </w:t>
      </w:r>
      <w:r w:rsidR="00471712" w:rsidRPr="008F0CB7">
        <w:rPr>
          <w:color w:val="FF0000"/>
        </w:rPr>
        <w:t>&lt;pēc Vienošanās noslēgšanas&gt;</w:t>
      </w:r>
      <w:r w:rsidR="00471712" w:rsidRPr="008F0CB7">
        <w:t xml:space="preserve"> </w:t>
      </w:r>
      <w:r w:rsidRPr="008F0CB7">
        <w:t xml:space="preserve">ir </w:t>
      </w:r>
      <w:r w:rsidRPr="008F0CB7">
        <w:rPr>
          <w:i/>
          <w:color w:val="FF0000"/>
        </w:rPr>
        <w:t>&lt;skaits&gt;</w:t>
      </w:r>
      <w:r w:rsidRPr="008F0CB7">
        <w:t xml:space="preserve"> mēneši. Projekta darbību īstenošana tiek uzsākta </w:t>
      </w:r>
      <w:r w:rsidRPr="00B446D3">
        <w:rPr>
          <w:i/>
          <w:color w:val="FF0000"/>
        </w:rPr>
        <w:t>&lt;</w:t>
      </w:r>
      <w:r w:rsidR="00A85B18" w:rsidRPr="00B446D3">
        <w:rPr>
          <w:color w:val="FF0000"/>
        </w:rPr>
        <w:t>Vienošanās spēkā stāšanās dienā&gt;</w:t>
      </w:r>
      <w:r w:rsidR="00800D16" w:rsidRPr="00B446D3">
        <w:rPr>
          <w:color w:val="FF0000"/>
        </w:rPr>
        <w:t xml:space="preserve"> </w:t>
      </w:r>
      <w:r w:rsidR="00A85B18" w:rsidRPr="00B446D3">
        <w:rPr>
          <w:color w:val="FF0000"/>
        </w:rPr>
        <w:t>/ &lt;</w:t>
      </w:r>
      <w:proofErr w:type="spellStart"/>
      <w:r w:rsidR="00A85B18" w:rsidRPr="00B446D3">
        <w:rPr>
          <w:i/>
          <w:color w:val="FF0000"/>
        </w:rPr>
        <w:t>gggg.gada</w:t>
      </w:r>
      <w:proofErr w:type="spellEnd"/>
      <w:r w:rsidR="00A85B18" w:rsidRPr="00B446D3">
        <w:rPr>
          <w:i/>
          <w:color w:val="FF0000"/>
        </w:rPr>
        <w:t xml:space="preserve"> </w:t>
      </w:r>
      <w:proofErr w:type="spellStart"/>
      <w:r w:rsidR="00A85B18" w:rsidRPr="00B446D3">
        <w:rPr>
          <w:i/>
          <w:color w:val="FF0000"/>
        </w:rPr>
        <w:t>dd.m</w:t>
      </w:r>
      <w:r w:rsidR="0012516B" w:rsidRPr="00B446D3">
        <w:rPr>
          <w:i/>
          <w:color w:val="FF0000"/>
        </w:rPr>
        <w:t>mm</w:t>
      </w:r>
      <w:r w:rsidR="00A85B18" w:rsidRPr="00B446D3">
        <w:rPr>
          <w:i/>
          <w:color w:val="FF0000"/>
        </w:rPr>
        <w:t>m</w:t>
      </w:r>
      <w:proofErr w:type="spellEnd"/>
      <w:r w:rsidR="00E338DD" w:rsidRPr="00B446D3">
        <w:rPr>
          <w:color w:val="FF0000"/>
        </w:rPr>
        <w:t xml:space="preserve"> </w:t>
      </w:r>
      <w:r w:rsidR="00471712" w:rsidRPr="00B446D3">
        <w:rPr>
          <w:color w:val="FF0000"/>
        </w:rPr>
        <w:t>&gt;</w:t>
      </w:r>
      <w:r w:rsidRPr="008F0CB7">
        <w:t>.</w:t>
      </w:r>
    </w:p>
    <w:p w14:paraId="03CA2D93" w14:textId="77777777" w:rsidR="0056426C" w:rsidRPr="008F0CB7" w:rsidRDefault="0056426C" w:rsidP="00332E61">
      <w:pPr>
        <w:pStyle w:val="ListParagraph"/>
        <w:tabs>
          <w:tab w:val="left" w:pos="284"/>
        </w:tabs>
        <w:ind w:left="360"/>
        <w:jc w:val="both"/>
      </w:pPr>
    </w:p>
    <w:p w14:paraId="7E431E37" w14:textId="3681AC2F" w:rsidR="0056426C" w:rsidRPr="008F0CB7" w:rsidRDefault="0056426C" w:rsidP="00515A8D">
      <w:pPr>
        <w:pStyle w:val="ListParagraph"/>
        <w:numPr>
          <w:ilvl w:val="0"/>
          <w:numId w:val="14"/>
        </w:numPr>
        <w:ind w:left="0" w:firstLine="0"/>
      </w:pPr>
      <w:r w:rsidRPr="008F0CB7">
        <w:t>Projekta izdevumi ir attiecināmi no</w:t>
      </w:r>
      <w:r w:rsidR="00515A8D">
        <w:t xml:space="preserve"> 2014.gada 1.janvāra</w:t>
      </w:r>
      <w:r w:rsidRPr="00515A8D">
        <w:rPr>
          <w:spacing w:val="4"/>
        </w:rPr>
        <w:t>.</w:t>
      </w:r>
    </w:p>
    <w:p w14:paraId="6FEB1E90" w14:textId="77777777" w:rsidR="0056426C" w:rsidRPr="008F0CB7" w:rsidRDefault="0056426C" w:rsidP="00332E61">
      <w:pPr>
        <w:pStyle w:val="ListParagraph"/>
        <w:tabs>
          <w:tab w:val="left" w:pos="284"/>
        </w:tabs>
      </w:pPr>
    </w:p>
    <w:p w14:paraId="66D1AA5C" w14:textId="0FE11808" w:rsidR="00CD1A11" w:rsidRDefault="00560D02" w:rsidP="00CD1A11">
      <w:pPr>
        <w:pStyle w:val="ListParagraph"/>
        <w:numPr>
          <w:ilvl w:val="0"/>
          <w:numId w:val="14"/>
        </w:numPr>
        <w:tabs>
          <w:tab w:val="left" w:pos="709"/>
        </w:tabs>
        <w:ind w:left="0" w:firstLine="0"/>
        <w:jc w:val="both"/>
      </w:pPr>
      <w:r w:rsidRPr="008F0CB7">
        <w:t xml:space="preserve">Projekts tiek īstenots saskaņā ar </w:t>
      </w:r>
      <w:r w:rsidR="00072633" w:rsidRPr="00702764">
        <w:t>Vienošanās</w:t>
      </w:r>
      <w:r w:rsidR="00EE5216" w:rsidRPr="00702764">
        <w:t xml:space="preserve"> un tās</w:t>
      </w:r>
      <w:r w:rsidRPr="00702764">
        <w:t xml:space="preserve"> pielikumu </w:t>
      </w:r>
      <w:r w:rsidRPr="008F0CB7">
        <w:t>noteikumiem.</w:t>
      </w:r>
    </w:p>
    <w:p w14:paraId="5BFBDB05" w14:textId="77777777" w:rsidR="0079676A" w:rsidRDefault="0079676A" w:rsidP="0079676A">
      <w:pPr>
        <w:pStyle w:val="ListParagraph"/>
      </w:pPr>
    </w:p>
    <w:p w14:paraId="6AA52150" w14:textId="5E8763EB" w:rsidR="0079676A" w:rsidRPr="00FB1D37" w:rsidRDefault="0079676A" w:rsidP="0079676A">
      <w:pPr>
        <w:pStyle w:val="ListParagraph"/>
        <w:numPr>
          <w:ilvl w:val="0"/>
          <w:numId w:val="14"/>
        </w:numPr>
        <w:ind w:left="0" w:firstLine="0"/>
        <w:jc w:val="both"/>
      </w:pPr>
      <w:r w:rsidRPr="00FB1D37">
        <w:rPr>
          <w:color w:val="FF0000"/>
        </w:rPr>
        <w:t>&lt;Finansēju</w:t>
      </w:r>
      <w:r w:rsidR="00F039A9" w:rsidRPr="00FB1D37">
        <w:rPr>
          <w:color w:val="FF0000"/>
        </w:rPr>
        <w:t>ma saņēmējam ir pienākums līdz P</w:t>
      </w:r>
      <w:r w:rsidRPr="00FB1D37">
        <w:rPr>
          <w:color w:val="FF0000"/>
        </w:rPr>
        <w:t>rojekta īstenošanas beigu termiņam</w:t>
      </w:r>
      <w:r w:rsidR="00F039A9" w:rsidRPr="00FB1D37">
        <w:rPr>
          <w:color w:val="FF0000"/>
        </w:rPr>
        <w:t xml:space="preserve"> nostiprināt īpašumtiesības uz </w:t>
      </w:r>
      <w:r w:rsidR="00E00BD6">
        <w:rPr>
          <w:color w:val="FF0000"/>
        </w:rPr>
        <w:t>zemi, kas nepieciešama, lai īstenotu Projektā ietvertās infrastruktūras pārbūvi/būvniecību  un</w:t>
      </w:r>
      <w:r w:rsidRPr="00FB1D37">
        <w:rPr>
          <w:color w:val="FF0000"/>
        </w:rPr>
        <w:t xml:space="preserve"> kurā paredzēts veikt investīcijas.&gt;</w:t>
      </w:r>
      <w:r w:rsidR="00E00BD6">
        <w:rPr>
          <w:color w:val="FF0000"/>
        </w:rPr>
        <w:t xml:space="preserve"> vai </w:t>
      </w:r>
      <w:r w:rsidR="00E00BD6" w:rsidRPr="00FB1D37">
        <w:rPr>
          <w:color w:val="FF0000"/>
        </w:rPr>
        <w:t xml:space="preserve">&lt;Finansējuma saņēmējam ir pienākums līdz Projekta īstenošanas beigu termiņam nostiprināt īpašumtiesības uz </w:t>
      </w:r>
      <w:r w:rsidR="00E00BD6">
        <w:rPr>
          <w:color w:val="FF0000"/>
        </w:rPr>
        <w:t>zemi, kas nepieciešama, lai īstenotu Projektā ietvertās infrastruktūras pārbūvi/būvniecību  un</w:t>
      </w:r>
      <w:r w:rsidR="00E00BD6" w:rsidRPr="00FB1D37">
        <w:rPr>
          <w:color w:val="FF0000"/>
        </w:rPr>
        <w:t xml:space="preserve"> kurā paredzēts veikt investīcijas</w:t>
      </w:r>
      <w:r w:rsidR="00E00BD6">
        <w:rPr>
          <w:color w:val="FF0000"/>
        </w:rPr>
        <w:t>, izņemot ga</w:t>
      </w:r>
      <w:r w:rsidR="00305141">
        <w:rPr>
          <w:color w:val="FF0000"/>
        </w:rPr>
        <w:t>dījumus, kad normatīvie akti a</w:t>
      </w:r>
      <w:r w:rsidR="00E00BD6">
        <w:rPr>
          <w:color w:val="FF0000"/>
        </w:rPr>
        <w:t>izliedz nekustamā īpašuma atsavināš</w:t>
      </w:r>
      <w:bookmarkStart w:id="0" w:name="_GoBack"/>
      <w:bookmarkEnd w:id="0"/>
      <w:r w:rsidR="00E00BD6">
        <w:rPr>
          <w:color w:val="FF0000"/>
        </w:rPr>
        <w:t>anu.</w:t>
      </w:r>
      <w:r w:rsidR="00E00BD6" w:rsidRPr="00FB1D37">
        <w:rPr>
          <w:color w:val="FF0000"/>
        </w:rPr>
        <w:t xml:space="preserve"> &gt;</w:t>
      </w:r>
    </w:p>
    <w:p w14:paraId="480FF3B8" w14:textId="77777777" w:rsidR="00CD1A11" w:rsidRPr="008F0CB7" w:rsidRDefault="00CD1A11" w:rsidP="0079676A">
      <w:pPr>
        <w:pStyle w:val="ListParagraph"/>
        <w:ind w:left="0"/>
      </w:pPr>
    </w:p>
    <w:p w14:paraId="4CC5F4A6" w14:textId="482F92F6" w:rsidR="00CD1A11" w:rsidRPr="00702764" w:rsidRDefault="00451CD5" w:rsidP="0079676A">
      <w:pPr>
        <w:pStyle w:val="ListParagraph"/>
        <w:widowControl w:val="0"/>
        <w:numPr>
          <w:ilvl w:val="0"/>
          <w:numId w:val="14"/>
        </w:numPr>
        <w:tabs>
          <w:tab w:val="left" w:pos="709"/>
        </w:tabs>
        <w:autoSpaceDE w:val="0"/>
        <w:autoSpaceDN w:val="0"/>
        <w:adjustRightInd w:val="0"/>
        <w:ind w:left="0" w:firstLine="0"/>
        <w:jc w:val="both"/>
      </w:pPr>
      <w:r w:rsidRPr="008F0CB7">
        <w:lastRenderedPageBreak/>
        <w:t xml:space="preserve">Puses, </w:t>
      </w:r>
      <w:r w:rsidRPr="00702764">
        <w:t xml:space="preserve">parakstot </w:t>
      </w:r>
      <w:r w:rsidR="00CD1A11" w:rsidRPr="00702764">
        <w:t>Vienošanos, apliecina, ka nav apstākļu, kas aizliegtu Pusēm noslēgt šo Vienošanos.</w:t>
      </w:r>
    </w:p>
    <w:p w14:paraId="0907CDB9" w14:textId="77777777" w:rsidR="00CD1A11" w:rsidRPr="008F0CB7" w:rsidRDefault="00CD1A11" w:rsidP="00CD1A11">
      <w:pPr>
        <w:pStyle w:val="ListParagraph"/>
        <w:widowControl w:val="0"/>
        <w:tabs>
          <w:tab w:val="left" w:pos="709"/>
        </w:tabs>
        <w:autoSpaceDE w:val="0"/>
        <w:autoSpaceDN w:val="0"/>
        <w:adjustRightInd w:val="0"/>
        <w:ind w:left="0"/>
        <w:jc w:val="both"/>
      </w:pPr>
    </w:p>
    <w:p w14:paraId="496E092E" w14:textId="614757FF" w:rsidR="00B34247" w:rsidRPr="008F0CB7" w:rsidRDefault="00B34247" w:rsidP="0079676A">
      <w:pPr>
        <w:pStyle w:val="ListParagraph"/>
        <w:widowControl w:val="0"/>
        <w:numPr>
          <w:ilvl w:val="0"/>
          <w:numId w:val="14"/>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1D63134A" w14:textId="10B4322F" w:rsidR="00B34247" w:rsidRPr="008F0CB7" w:rsidRDefault="002A7F84" w:rsidP="001C21FE">
      <w:pPr>
        <w:pStyle w:val="ListParagraph"/>
        <w:widowControl w:val="0"/>
        <w:numPr>
          <w:ilvl w:val="1"/>
          <w:numId w:val="23"/>
        </w:numPr>
        <w:tabs>
          <w:tab w:val="left" w:pos="709"/>
        </w:tabs>
        <w:autoSpaceDE w:val="0"/>
        <w:autoSpaceDN w:val="0"/>
        <w:adjustRightInd w:val="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 xml:space="preserve">no </w:t>
      </w:r>
      <w:r w:rsidR="00206CF4">
        <w:rPr>
          <w:spacing w:val="-3"/>
        </w:rPr>
        <w:t>A</w:t>
      </w:r>
      <w:r w:rsidR="00B34247" w:rsidRPr="008F0CB7">
        <w:rPr>
          <w:spacing w:val="-3"/>
        </w:rPr>
        <w:t>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7CE7AEBC" w14:textId="6BF5EAA5" w:rsidR="00B34247" w:rsidRPr="008F0CB7" w:rsidRDefault="00635BB7" w:rsidP="001C21FE">
      <w:pPr>
        <w:pStyle w:val="ListParagraph"/>
        <w:widowControl w:val="0"/>
        <w:numPr>
          <w:ilvl w:val="2"/>
          <w:numId w:val="23"/>
        </w:numPr>
        <w:tabs>
          <w:tab w:val="left" w:pos="709"/>
        </w:tabs>
        <w:autoSpaceDE w:val="0"/>
        <w:autoSpaceDN w:val="0"/>
        <w:adjustRightInd w:val="0"/>
        <w:jc w:val="both"/>
        <w:rPr>
          <w:bCs/>
        </w:rPr>
      </w:pPr>
      <w:r w:rsidRPr="00702764">
        <w:rPr>
          <w:bCs/>
        </w:rPr>
        <w:t xml:space="preserve">Eiropas Reģionālās attīstības fonda (turpmāk – </w:t>
      </w:r>
      <w:r w:rsidR="0029527F" w:rsidRPr="00702764">
        <w:rPr>
          <w:bCs/>
        </w:rPr>
        <w:t>ERAF</w:t>
      </w:r>
      <w:r w:rsidRPr="00702764">
        <w:rPr>
          <w:bCs/>
        </w:rPr>
        <w:t>)</w:t>
      </w:r>
      <w:r w:rsidR="00B34247" w:rsidRPr="00702764">
        <w:rPr>
          <w:bCs/>
        </w:rPr>
        <w:t xml:space="preserve"> finans</w:t>
      </w:r>
      <w:r w:rsidR="00B34247" w:rsidRPr="008F0CB7">
        <w:rPr>
          <w:bCs/>
        </w:rPr>
        <w:t>ējums</w:t>
      </w:r>
      <w:r w:rsidR="0029527F" w:rsidRPr="008F0CB7">
        <w:rPr>
          <w:bCs/>
        </w:rPr>
        <w:t>:</w:t>
      </w:r>
      <w:r w:rsidR="00B34247" w:rsidRPr="008F0CB7">
        <w:rPr>
          <w:bCs/>
        </w:rPr>
        <w:t xml:space="preserve"> _______% no </w:t>
      </w:r>
      <w:r w:rsidR="00206CF4">
        <w:rPr>
          <w:bCs/>
        </w:rPr>
        <w:t>A</w:t>
      </w:r>
      <w:r w:rsidR="00B34247" w:rsidRPr="008F0CB7">
        <w:rPr>
          <w:bCs/>
        </w:rPr>
        <w:t>ttiecināmajiem izdevumiem</w:t>
      </w:r>
      <w:r w:rsidR="006D1522" w:rsidRPr="008F0CB7">
        <w:rPr>
          <w:bCs/>
        </w:rPr>
        <w:t>,</w:t>
      </w:r>
      <w:r w:rsidR="00B34247" w:rsidRPr="008F0CB7">
        <w:rPr>
          <w:bCs/>
        </w:rPr>
        <w:t xml:space="preserve"> nepārsniedzot ___________________</w:t>
      </w:r>
      <w:r w:rsidR="00CC436A" w:rsidRPr="008F0CB7">
        <w:rPr>
          <w:bCs/>
        </w:rPr>
        <w:t xml:space="preserve"> EUR </w:t>
      </w:r>
      <w:r w:rsidR="00B34247" w:rsidRPr="008F0CB7">
        <w:rPr>
          <w:bCs/>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rPr>
        <w:t>);</w:t>
      </w:r>
      <w:r w:rsidR="00CC436A" w:rsidRPr="008F0CB7">
        <w:rPr>
          <w:bCs/>
        </w:rPr>
        <w:t xml:space="preserve"> </w:t>
      </w:r>
    </w:p>
    <w:p w14:paraId="1B967A0C" w14:textId="53E47CE8" w:rsidR="00E91EB3" w:rsidRPr="00E91EB3" w:rsidRDefault="00B34247" w:rsidP="001C21FE">
      <w:pPr>
        <w:pStyle w:val="ListParagraph"/>
        <w:widowControl w:val="0"/>
        <w:numPr>
          <w:ilvl w:val="2"/>
          <w:numId w:val="23"/>
        </w:numPr>
        <w:tabs>
          <w:tab w:val="left" w:pos="709"/>
        </w:tabs>
        <w:autoSpaceDE w:val="0"/>
        <w:autoSpaceDN w:val="0"/>
        <w:adjustRightInd w:val="0"/>
        <w:ind w:left="0" w:firstLine="0"/>
        <w:jc w:val="both"/>
        <w:rPr>
          <w:bCs/>
          <w:color w:val="FF0000"/>
          <w:u w:val="single"/>
        </w:rPr>
      </w:pPr>
      <w:r w:rsidRPr="00702764">
        <w:rPr>
          <w:bCs/>
        </w:rPr>
        <w:t>valsts budžeta finansējums</w:t>
      </w:r>
      <w:r w:rsidR="002A7F84" w:rsidRPr="00702764">
        <w:rPr>
          <w:bCs/>
        </w:rPr>
        <w:t>:</w:t>
      </w:r>
      <w:r w:rsidRPr="00702764">
        <w:rPr>
          <w:bCs/>
        </w:rPr>
        <w:t xml:space="preserve"> ____</w:t>
      </w:r>
      <w:r w:rsidR="002A7F84" w:rsidRPr="00702764">
        <w:rPr>
          <w:bCs/>
        </w:rPr>
        <w:t> </w:t>
      </w:r>
      <w:r w:rsidRPr="00702764">
        <w:rPr>
          <w:bCs/>
        </w:rPr>
        <w:t>% no attiecināmajiem izdevumie</w:t>
      </w:r>
      <w:r w:rsidR="002A7F84" w:rsidRPr="00702764">
        <w:rPr>
          <w:bCs/>
        </w:rPr>
        <w:t>m, nepārsniedzot ______________ </w:t>
      </w:r>
      <w:r w:rsidR="00FE4E81" w:rsidRPr="00702764">
        <w:rPr>
          <w:bCs/>
        </w:rPr>
        <w:t xml:space="preserve">EUR </w:t>
      </w:r>
      <w:r w:rsidRPr="00702764">
        <w:rPr>
          <w:bCs/>
        </w:rPr>
        <w:t>(</w:t>
      </w:r>
      <w:r w:rsidRPr="008F0CB7">
        <w:rPr>
          <w:bCs/>
          <w:color w:val="FF0000"/>
        </w:rPr>
        <w:t>&lt;</w:t>
      </w:r>
      <w:r w:rsidRPr="008F0CB7">
        <w:rPr>
          <w:bCs/>
          <w:i/>
          <w:color w:val="FF0000"/>
        </w:rPr>
        <w:t>summa vārdiem</w:t>
      </w:r>
      <w:r w:rsidRPr="008F0CB7">
        <w:rPr>
          <w:bCs/>
          <w:color w:val="FF0000"/>
        </w:rPr>
        <w:t>&gt;</w:t>
      </w:r>
      <w:r w:rsidRPr="00702764">
        <w:rPr>
          <w:bCs/>
        </w:rPr>
        <w:t>)</w:t>
      </w:r>
      <w:r w:rsidR="00FE4E81" w:rsidRPr="00702764">
        <w:rPr>
          <w:bCs/>
        </w:rPr>
        <w:t>;</w:t>
      </w:r>
    </w:p>
    <w:p w14:paraId="4976E770" w14:textId="2AC0A79A" w:rsidR="00FC6174" w:rsidRPr="00702764" w:rsidRDefault="00FC6174" w:rsidP="001C21FE">
      <w:pPr>
        <w:pStyle w:val="ListParagraph"/>
        <w:numPr>
          <w:ilvl w:val="0"/>
          <w:numId w:val="23"/>
        </w:numPr>
        <w:tabs>
          <w:tab w:val="left" w:pos="709"/>
        </w:tabs>
        <w:ind w:left="0" w:firstLine="0"/>
        <w:jc w:val="both"/>
      </w:pPr>
      <w:bookmarkStart w:id="1" w:name="_Ref425164609"/>
      <w:r w:rsidRPr="00702764">
        <w:t>Vienošanās</w:t>
      </w:r>
      <w:r w:rsidR="00192B5D" w:rsidRPr="00702764">
        <w:t xml:space="preserve"> </w:t>
      </w:r>
      <w:r w:rsidR="00800E57" w:rsidRPr="00702764">
        <w:t>sagatavota</w:t>
      </w:r>
      <w:r w:rsidRPr="00702764">
        <w:t xml:space="preserve"> </w:t>
      </w:r>
      <w:r w:rsidRPr="008F0CB7">
        <w:t xml:space="preserve">uz </w:t>
      </w:r>
      <w:r w:rsidRPr="00DF3E23">
        <w:rPr>
          <w:color w:val="FF0000"/>
        </w:rPr>
        <w:t>&lt;</w:t>
      </w:r>
      <w:r w:rsidR="00054BE6" w:rsidRPr="00DF3E23">
        <w:rPr>
          <w:i/>
          <w:color w:val="FF0000"/>
        </w:rPr>
        <w:t>lapu</w:t>
      </w:r>
      <w:r w:rsidRPr="00DF3E23">
        <w:rPr>
          <w:i/>
          <w:color w:val="FF0000"/>
        </w:rPr>
        <w:t xml:space="preserve"> skaits</w:t>
      </w:r>
      <w:r w:rsidRPr="00DF3E23">
        <w:rPr>
          <w:color w:val="FF0000"/>
        </w:rPr>
        <w:t xml:space="preserve"> (</w:t>
      </w:r>
      <w:r w:rsidRPr="00DF3E23">
        <w:rPr>
          <w:i/>
          <w:color w:val="FF0000"/>
        </w:rPr>
        <w:t>vārdiem</w:t>
      </w:r>
      <w:r w:rsidRPr="00DF3E23">
        <w:rPr>
          <w:color w:val="FF0000"/>
        </w:rPr>
        <w:t>)&gt;</w:t>
      </w:r>
      <w:r w:rsidRPr="00616CEC">
        <w:t xml:space="preserve"> </w:t>
      </w:r>
      <w:r w:rsidR="00054BE6" w:rsidRPr="00702764">
        <w:t>lapām</w:t>
      </w:r>
      <w:r w:rsidRPr="00702764">
        <w:t xml:space="preserve"> </w:t>
      </w:r>
      <w:r w:rsidR="006D2D69" w:rsidRPr="00702764">
        <w:t>ar</w:t>
      </w:r>
      <w:r w:rsidRPr="00702764">
        <w:t xml:space="preserve"> </w:t>
      </w:r>
      <w:r w:rsidR="00A464C2" w:rsidRPr="00702764">
        <w:t>šādiem</w:t>
      </w:r>
      <w:r w:rsidRPr="00702764">
        <w:t xml:space="preserve"> pielikumiem, kas ir </w:t>
      </w:r>
      <w:r w:rsidR="00714A6C" w:rsidRPr="00702764">
        <w:t>Vienošanās</w:t>
      </w:r>
      <w:r w:rsidRPr="00702764">
        <w:t xml:space="preserve"> neatņemama sastāvdaļa:</w:t>
      </w:r>
      <w:bookmarkEnd w:id="1"/>
    </w:p>
    <w:p w14:paraId="7199879B" w14:textId="37056AF6" w:rsidR="00FC6174" w:rsidRPr="008F0CB7" w:rsidRDefault="00FC6174" w:rsidP="001C21FE">
      <w:pPr>
        <w:pStyle w:val="ListParagraph"/>
        <w:numPr>
          <w:ilvl w:val="1"/>
          <w:numId w:val="23"/>
        </w:numPr>
        <w:tabs>
          <w:tab w:val="left" w:pos="709"/>
        </w:tabs>
        <w:ind w:left="0" w:firstLine="0"/>
        <w:jc w:val="both"/>
      </w:pPr>
      <w:r w:rsidRPr="008F0CB7">
        <w:t>1.</w:t>
      </w:r>
      <w:r w:rsidR="00800E57" w:rsidRPr="008F0CB7">
        <w:t> pielikums:</w:t>
      </w:r>
      <w:r w:rsidRPr="008F0CB7">
        <w:t xml:space="preserve"> </w:t>
      </w:r>
      <w:r w:rsidR="00714A6C" w:rsidRPr="00702764">
        <w:t>Vienošanās</w:t>
      </w:r>
      <w:r w:rsidR="00F27FA6" w:rsidRPr="00702764">
        <w:t xml:space="preserve"> </w:t>
      </w:r>
      <w:r w:rsidR="00F27FA6" w:rsidRPr="008F0CB7">
        <w:t xml:space="preserve">vispārējie noteikumi uz </w:t>
      </w:r>
      <w:r w:rsidR="00616CEC" w:rsidRPr="00DF3E23">
        <w:rPr>
          <w:color w:val="FF0000"/>
        </w:rPr>
        <w:t>&lt;</w:t>
      </w:r>
      <w:r w:rsidR="00616CEC" w:rsidRPr="00DF3E23">
        <w:rPr>
          <w:i/>
          <w:color w:val="FF0000"/>
        </w:rPr>
        <w:t>lapu skaits</w:t>
      </w:r>
      <w:r w:rsidR="00616CEC" w:rsidRPr="00DF3E23">
        <w:rPr>
          <w:color w:val="FF0000"/>
        </w:rPr>
        <w:t xml:space="preserve"> (</w:t>
      </w:r>
      <w:r w:rsidR="00616CEC" w:rsidRPr="00DF3E23">
        <w:rPr>
          <w:i/>
          <w:color w:val="FF0000"/>
        </w:rPr>
        <w:t>vārdiem</w:t>
      </w:r>
      <w:r w:rsidR="00616CEC" w:rsidRPr="00DF3E23">
        <w:rPr>
          <w:color w:val="FF0000"/>
        </w:rPr>
        <w:t>)&gt;</w:t>
      </w:r>
      <w:r w:rsidR="00F27FA6" w:rsidRPr="008F0CB7">
        <w:t> </w:t>
      </w:r>
      <w:r w:rsidR="00616CEC" w:rsidRPr="00702764">
        <w:t>lapām</w:t>
      </w:r>
      <w:r w:rsidRPr="008F0CB7">
        <w:t>;</w:t>
      </w:r>
    </w:p>
    <w:p w14:paraId="29F42FEF" w14:textId="424EF0B7" w:rsidR="00FC6174" w:rsidRPr="008F0CB7" w:rsidRDefault="00800E57" w:rsidP="001C21FE">
      <w:pPr>
        <w:pStyle w:val="ListParagraph"/>
        <w:numPr>
          <w:ilvl w:val="1"/>
          <w:numId w:val="23"/>
        </w:numPr>
        <w:tabs>
          <w:tab w:val="left" w:pos="709"/>
        </w:tabs>
        <w:ind w:left="0" w:firstLine="0"/>
        <w:jc w:val="both"/>
      </w:pPr>
      <w:bookmarkStart w:id="2" w:name="_Ref425494770"/>
      <w:r w:rsidRPr="008F0CB7">
        <w:t>2. pielikums:</w:t>
      </w:r>
      <w:r w:rsidR="00FC6174" w:rsidRPr="008F0CB7">
        <w:t xml:space="preserve"> </w:t>
      </w:r>
      <w:r w:rsidR="00A464C2" w:rsidRPr="008F0CB7">
        <w:t>Projekta iesnieguma</w:t>
      </w:r>
      <w:r w:rsidR="00FC6174" w:rsidRPr="008F0CB7">
        <w:t xml:space="preserve"> </w:t>
      </w:r>
      <w:r w:rsidR="00FC6174" w:rsidRPr="008F0CB7">
        <w:rPr>
          <w:color w:val="FF0000"/>
        </w:rPr>
        <w:t>&lt;</w:t>
      </w:r>
      <w:r w:rsidRPr="008F0CB7">
        <w:rPr>
          <w:i/>
          <w:color w:val="FF0000"/>
        </w:rPr>
        <w:t>“</w:t>
      </w:r>
      <w:r w:rsidR="00FC6174" w:rsidRPr="008F0CB7">
        <w:rPr>
          <w:i/>
          <w:color w:val="FF0000"/>
        </w:rPr>
        <w:t>nosaukums”</w:t>
      </w:r>
      <w:r w:rsidR="00FC6174" w:rsidRPr="008F0CB7">
        <w:rPr>
          <w:color w:val="FF0000"/>
        </w:rPr>
        <w:t>&gt;</w:t>
      </w:r>
      <w:r w:rsidR="00F27FA6" w:rsidRPr="008F0CB7">
        <w:t xml:space="preserve"> </w:t>
      </w:r>
      <w:r w:rsidR="00A464C2" w:rsidRPr="008F0CB7">
        <w:t xml:space="preserve">veidlapa </w:t>
      </w:r>
      <w:r w:rsidR="00F27FA6" w:rsidRPr="008F0CB7">
        <w:t>un tā</w:t>
      </w:r>
      <w:r w:rsidR="00A464C2" w:rsidRPr="008F0CB7">
        <w:t>s</w:t>
      </w:r>
      <w:r w:rsidR="00F27FA6" w:rsidRPr="008F0CB7">
        <w:t xml:space="preserve"> pielikumi </w:t>
      </w:r>
      <w:r w:rsidR="00A464C2" w:rsidRPr="008F0CB7">
        <w:t xml:space="preserve">(Projekta īstenošanas laika grafiks, Finansēšanas plāns, Projekta budžeta kopsavilkums) </w:t>
      </w:r>
      <w:r w:rsidR="00F27FA6" w:rsidRPr="008F0CB7">
        <w:t xml:space="preserve">uz </w:t>
      </w:r>
      <w:r w:rsidR="00616CEC" w:rsidRPr="00120881">
        <w:rPr>
          <w:color w:val="FF0000"/>
        </w:rPr>
        <w:t>&lt;</w:t>
      </w:r>
      <w:r w:rsidR="00616CEC" w:rsidRPr="00120881">
        <w:rPr>
          <w:i/>
          <w:color w:val="FF0000"/>
        </w:rPr>
        <w:t>lapu skaits</w:t>
      </w:r>
      <w:r w:rsidR="00616CEC" w:rsidRPr="00120881">
        <w:rPr>
          <w:color w:val="FF0000"/>
        </w:rPr>
        <w:t xml:space="preserve"> (</w:t>
      </w:r>
      <w:r w:rsidR="00616CEC" w:rsidRPr="00120881">
        <w:rPr>
          <w:i/>
          <w:color w:val="FF0000"/>
        </w:rPr>
        <w:t>vārdiem</w:t>
      </w:r>
      <w:r w:rsidR="00616CEC" w:rsidRPr="00120881">
        <w:rPr>
          <w:color w:val="FF0000"/>
        </w:rPr>
        <w:t>)&gt;</w:t>
      </w:r>
      <w:r w:rsidR="00F27FA6" w:rsidRPr="008F0CB7">
        <w:t> </w:t>
      </w:r>
      <w:r w:rsidR="00616CEC" w:rsidRPr="000A2E8C">
        <w:t>lapām</w:t>
      </w:r>
      <w:r w:rsidR="00FC6174" w:rsidRPr="008F0CB7">
        <w:t>.</w:t>
      </w:r>
      <w:bookmarkEnd w:id="2"/>
    </w:p>
    <w:p w14:paraId="64D67B6C" w14:textId="35FB73A6" w:rsidR="00A464C2" w:rsidRPr="000A2E8C" w:rsidRDefault="00A464C2" w:rsidP="001C21FE">
      <w:pPr>
        <w:pStyle w:val="ListParagraph"/>
        <w:numPr>
          <w:ilvl w:val="0"/>
          <w:numId w:val="23"/>
        </w:numPr>
        <w:tabs>
          <w:tab w:val="left" w:pos="709"/>
        </w:tabs>
        <w:ind w:left="0" w:firstLine="0"/>
        <w:jc w:val="both"/>
      </w:pPr>
      <w:r w:rsidRPr="008F0CB7">
        <w:t xml:space="preserve">Puses vienojas, ka </w:t>
      </w:r>
      <w:r w:rsidR="00714A6C" w:rsidRPr="000A2E8C">
        <w:t>Vienošanās</w:t>
      </w:r>
      <w:r w:rsidR="00FE1438">
        <w:t xml:space="preserve"> 7.1., </w:t>
      </w:r>
      <w:r w:rsidR="008F72E0" w:rsidRPr="000A2E8C">
        <w:t xml:space="preserve"> </w:t>
      </w:r>
      <w:r w:rsidR="008F72E0" w:rsidRPr="000A2E8C">
        <w:fldChar w:fldCharType="begin"/>
      </w:r>
      <w:r w:rsidR="008F72E0" w:rsidRPr="000A2E8C">
        <w:instrText xml:space="preserve"> REF _Ref425494770 \r \h </w:instrText>
      </w:r>
      <w:r w:rsidR="00B517BC" w:rsidRPr="000A2E8C">
        <w:instrText xml:space="preserve"> \* MERGEFORMAT </w:instrText>
      </w:r>
      <w:r w:rsidR="008F72E0" w:rsidRPr="000A2E8C">
        <w:fldChar w:fldCharType="separate"/>
      </w:r>
      <w:r w:rsidR="007B6618">
        <w:t>7.2</w:t>
      </w:r>
      <w:r w:rsidR="008F72E0" w:rsidRPr="000A2E8C">
        <w:fldChar w:fldCharType="end"/>
      </w:r>
      <w:r w:rsidR="008F72E0" w:rsidRPr="000A2E8C">
        <w:t>. apakš</w:t>
      </w:r>
      <w:r w:rsidRPr="000A2E8C">
        <w:t xml:space="preserve">punktā neminētie Projekta pielikumi ir </w:t>
      </w:r>
      <w:r w:rsidR="00714A6C" w:rsidRPr="000A2E8C">
        <w:t>Vienošanās</w:t>
      </w:r>
      <w:r w:rsidRPr="000A2E8C">
        <w:t xml:space="preserve"> neatņemama sastāvdaļa un to Finansējuma saņēmēja iesniegto</w:t>
      </w:r>
      <w:r w:rsidR="00593958" w:rsidRPr="000A2E8C">
        <w:t>s</w:t>
      </w:r>
      <w:r w:rsidRPr="000A2E8C">
        <w:t xml:space="preserve"> oriģināleksemplāru</w:t>
      </w:r>
      <w:r w:rsidR="00593958" w:rsidRPr="000A2E8C">
        <w:t>s</w:t>
      </w:r>
      <w:r w:rsidRPr="000A2E8C">
        <w:t xml:space="preserve"> uzglabā Sadarbības iestāde. Finansējuma saņēmējs nodrošina aktuālo </w:t>
      </w:r>
      <w:r w:rsidR="00714A6C" w:rsidRPr="000A2E8C">
        <w:t>Vienošanās</w:t>
      </w:r>
      <w:r w:rsidR="00FE1438">
        <w:t xml:space="preserve"> 7.1.,</w:t>
      </w:r>
      <w:r w:rsidR="008F72E0" w:rsidRPr="000A2E8C">
        <w:t xml:space="preserve"> </w:t>
      </w:r>
      <w:r w:rsidR="008F72E0" w:rsidRPr="000A2E8C">
        <w:fldChar w:fldCharType="begin"/>
      </w:r>
      <w:r w:rsidR="008F72E0" w:rsidRPr="000A2E8C">
        <w:instrText xml:space="preserve"> REF _Ref425494770 \r \h </w:instrText>
      </w:r>
      <w:r w:rsidR="00B517BC" w:rsidRPr="000A2E8C">
        <w:instrText xml:space="preserve"> \* MERGEFORMAT </w:instrText>
      </w:r>
      <w:r w:rsidR="008F72E0" w:rsidRPr="000A2E8C">
        <w:fldChar w:fldCharType="separate"/>
      </w:r>
      <w:r w:rsidR="007B6618">
        <w:t>7.2</w:t>
      </w:r>
      <w:r w:rsidR="008F72E0" w:rsidRPr="000A2E8C">
        <w:fldChar w:fldCharType="end"/>
      </w:r>
      <w:r w:rsidRPr="000A2E8C">
        <w:t>.</w:t>
      </w:r>
      <w:r w:rsidR="008F72E0" w:rsidRPr="000A2E8C">
        <w:t xml:space="preserve"> apakš</w:t>
      </w:r>
      <w:r w:rsidRPr="000A2E8C">
        <w:t>punktā neminēto Projekta pielikumu iesniegšanu Sadarbības iestādei pēc tās pieprasījuma</w:t>
      </w:r>
      <w:r w:rsidR="00A4582A" w:rsidRPr="000A2E8C">
        <w:t>,</w:t>
      </w:r>
      <w:r w:rsidRPr="000A2E8C">
        <w:t xml:space="preserve"> un uz šiem pielikumiem netiek attiecināts </w:t>
      </w:r>
      <w:r w:rsidR="00714A6C" w:rsidRPr="000A2E8C">
        <w:t>Vienošanās</w:t>
      </w:r>
      <w:r w:rsidRPr="000A2E8C">
        <w:t xml:space="preserve"> </w:t>
      </w:r>
      <w:r w:rsidR="00E3030B" w:rsidRPr="000A2E8C">
        <w:t>v</w:t>
      </w:r>
      <w:r w:rsidR="00FE1438">
        <w:t>ispārīgo</w:t>
      </w:r>
      <w:r w:rsidRPr="000A2E8C">
        <w:t xml:space="preserve"> noteikumu </w:t>
      </w:r>
      <w:r w:rsidR="00BD50A3" w:rsidRPr="000A2E8C">
        <w:fldChar w:fldCharType="begin"/>
      </w:r>
      <w:r w:rsidR="00BD50A3" w:rsidRPr="000A2E8C">
        <w:instrText xml:space="preserve"> REF _Ref425164576 \r \h </w:instrText>
      </w:r>
      <w:r w:rsidR="00B517BC" w:rsidRPr="000A2E8C">
        <w:instrText xml:space="preserve"> \* MERGEFORMAT </w:instrText>
      </w:r>
      <w:r w:rsidR="00BD50A3" w:rsidRPr="000A2E8C">
        <w:fldChar w:fldCharType="separate"/>
      </w:r>
      <w:r w:rsidR="007B6618">
        <w:t>10.4</w:t>
      </w:r>
      <w:r w:rsidR="00BD50A3" w:rsidRPr="000A2E8C">
        <w:fldChar w:fldCharType="end"/>
      </w:r>
      <w:r w:rsidRPr="000A2E8C">
        <w:t>. apakšpunktā minētais pienākums.</w:t>
      </w:r>
    </w:p>
    <w:p w14:paraId="17DFA996" w14:textId="5596EAEF" w:rsidR="00097D0A" w:rsidRPr="000A2E8C" w:rsidRDefault="00097D0A" w:rsidP="001C21FE">
      <w:pPr>
        <w:pStyle w:val="ListParagraph"/>
        <w:numPr>
          <w:ilvl w:val="0"/>
          <w:numId w:val="23"/>
        </w:numPr>
        <w:tabs>
          <w:tab w:val="left" w:pos="709"/>
        </w:tabs>
        <w:ind w:left="0" w:firstLine="0"/>
        <w:jc w:val="both"/>
      </w:pPr>
      <w:r w:rsidRPr="000A2E8C">
        <w:t>Vienošanās, kas starp Pusēm noslēgtas pēc šīs Vienošanās spēkā stāšanās dienas, pievienojamas šai Vienošanās un kļūst par tās neatņemamu sastāvdaļu.</w:t>
      </w:r>
    </w:p>
    <w:p w14:paraId="7A799716" w14:textId="267BE510" w:rsidR="00EF212F" w:rsidRPr="000A2E8C" w:rsidRDefault="00644093" w:rsidP="001C21FE">
      <w:pPr>
        <w:pStyle w:val="ListParagraph"/>
        <w:numPr>
          <w:ilvl w:val="0"/>
          <w:numId w:val="23"/>
        </w:numPr>
        <w:tabs>
          <w:tab w:val="left" w:pos="709"/>
        </w:tabs>
        <w:ind w:left="0" w:firstLine="0"/>
        <w:jc w:val="both"/>
      </w:pPr>
      <w:r w:rsidRPr="000A2E8C">
        <w:rPr>
          <w:bCs/>
        </w:rPr>
        <w:t>Vienošan</w:t>
      </w:r>
      <w:r w:rsidR="001045B1" w:rsidRPr="000A2E8C">
        <w:rPr>
          <w:bCs/>
        </w:rPr>
        <w:t>ā</w:t>
      </w:r>
      <w:r w:rsidRPr="000A2E8C">
        <w:rPr>
          <w:bCs/>
        </w:rPr>
        <w:t>s</w:t>
      </w:r>
      <w:r w:rsidR="0038227C" w:rsidRPr="000A2E8C">
        <w:rPr>
          <w:bCs/>
        </w:rPr>
        <w:t xml:space="preserve"> </w:t>
      </w:r>
      <w:r w:rsidR="002B3804" w:rsidRPr="000A2E8C">
        <w:rPr>
          <w:bCs/>
        </w:rPr>
        <w:t xml:space="preserve">noteikto pienākumu izpildei Finansējuma saņēmējs </w:t>
      </w:r>
      <w:r w:rsidRPr="000A2E8C">
        <w:rPr>
          <w:bCs/>
        </w:rPr>
        <w:t xml:space="preserve">izmanto Sadarbības iestādes </w:t>
      </w:r>
      <w:r w:rsidR="00F27FA6" w:rsidRPr="000A2E8C">
        <w:rPr>
          <w:bCs/>
        </w:rPr>
        <w:t>tīmekļa</w:t>
      </w:r>
      <w:r w:rsidR="006D060E" w:rsidRPr="000A2E8C">
        <w:rPr>
          <w:bCs/>
        </w:rPr>
        <w:t xml:space="preserve"> </w:t>
      </w:r>
      <w:r w:rsidR="00795BB8" w:rsidRPr="000A2E8C">
        <w:rPr>
          <w:bCs/>
        </w:rPr>
        <w:t>vietnē</w:t>
      </w:r>
      <w:r w:rsidRPr="000A2E8C">
        <w:rPr>
          <w:bCs/>
        </w:rPr>
        <w:t xml:space="preserve"> </w:t>
      </w:r>
      <w:r w:rsidRPr="000A2E8C">
        <w:rPr>
          <w:bCs/>
          <w:i/>
        </w:rPr>
        <w:t>www.cfla.gov.lv</w:t>
      </w:r>
      <w:r w:rsidRPr="000A2E8C">
        <w:rPr>
          <w:bCs/>
        </w:rPr>
        <w:t xml:space="preserve"> pieejamās </w:t>
      </w:r>
      <w:r w:rsidR="0038227C" w:rsidRPr="000A2E8C">
        <w:rPr>
          <w:bCs/>
        </w:rPr>
        <w:t>metodisko materiālu</w:t>
      </w:r>
      <w:r w:rsidR="00EF212F" w:rsidRPr="000A2E8C">
        <w:rPr>
          <w:bCs/>
        </w:rPr>
        <w:t xml:space="preserve"> un veidlap</w:t>
      </w:r>
      <w:r w:rsidR="0038227C" w:rsidRPr="000A2E8C">
        <w:rPr>
          <w:bCs/>
        </w:rPr>
        <w:t>u aktuālā</w:t>
      </w:r>
      <w:r w:rsidR="002B3804" w:rsidRPr="000A2E8C">
        <w:rPr>
          <w:bCs/>
        </w:rPr>
        <w:t>s</w:t>
      </w:r>
      <w:r w:rsidR="0038227C" w:rsidRPr="000A2E8C">
        <w:rPr>
          <w:bCs/>
        </w:rPr>
        <w:t xml:space="preserve"> versij</w:t>
      </w:r>
      <w:r w:rsidR="002B3804" w:rsidRPr="000A2E8C">
        <w:rPr>
          <w:bCs/>
        </w:rPr>
        <w:t>as</w:t>
      </w:r>
      <w:r w:rsidR="00CB0C7D" w:rsidRPr="000A2E8C">
        <w:rPr>
          <w:bCs/>
        </w:rPr>
        <w:t>.</w:t>
      </w:r>
    </w:p>
    <w:p w14:paraId="25A61EA8" w14:textId="34361261" w:rsidR="00D46CEE" w:rsidRPr="000A2E8C" w:rsidRDefault="00D46CEE" w:rsidP="001C21FE">
      <w:pPr>
        <w:pStyle w:val="ListParagraph"/>
        <w:numPr>
          <w:ilvl w:val="0"/>
          <w:numId w:val="23"/>
        </w:numPr>
        <w:tabs>
          <w:tab w:val="left" w:pos="709"/>
        </w:tabs>
        <w:ind w:left="0" w:firstLine="0"/>
        <w:jc w:val="both"/>
      </w:pPr>
      <w:r w:rsidRPr="000A2E8C">
        <w:rPr>
          <w:bCs/>
        </w:rPr>
        <w:t xml:space="preserve">Vienošanās </w:t>
      </w:r>
      <w:r w:rsidR="00F27FA6" w:rsidRPr="000A2E8C">
        <w:t>sagatavota</w:t>
      </w:r>
      <w:r w:rsidRPr="000A2E8C">
        <w:t xml:space="preserve"> un parakstīta</w:t>
      </w:r>
      <w:r w:rsidRPr="000A2E8C">
        <w:rPr>
          <w:bCs/>
        </w:rPr>
        <w:t xml:space="preserve"> </w:t>
      </w:r>
      <w:r w:rsidR="00DC66C2" w:rsidRPr="000A2E8C">
        <w:rPr>
          <w:bCs/>
        </w:rPr>
        <w:t>ar drošu elektronisko parakstu.</w:t>
      </w:r>
      <w:r w:rsidRPr="000A2E8C">
        <w:rPr>
          <w:bCs/>
        </w:rPr>
        <w:t xml:space="preserve"> </w:t>
      </w:r>
      <w:r w:rsidR="00714A6C" w:rsidRPr="000A2E8C">
        <w:rPr>
          <w:bCs/>
        </w:rPr>
        <w:t xml:space="preserve">Vienošanās </w:t>
      </w:r>
      <w:r w:rsidRPr="000A2E8C">
        <w:rPr>
          <w:bCs/>
        </w:rPr>
        <w:t>stājas spēkā, kad to parakstījusi pēdējā no Pusēm</w:t>
      </w:r>
      <w:r w:rsidR="00192B5D" w:rsidRPr="000A2E8C">
        <w:rPr>
          <w:bCs/>
        </w:rPr>
        <w:t>,</w:t>
      </w:r>
      <w:r w:rsidR="00B07B9F" w:rsidRPr="000A2E8C">
        <w:rPr>
          <w:bCs/>
        </w:rPr>
        <w:t xml:space="preserve"> un ir spēkā līdz Pušu saistību pilnīgai izpildei</w:t>
      </w:r>
      <w:r w:rsidRPr="000A2E8C">
        <w:rPr>
          <w:bCs/>
        </w:rPr>
        <w:t>.</w:t>
      </w:r>
    </w:p>
    <w:p w14:paraId="70F2C9A7" w14:textId="77777777" w:rsidR="00B07B9F" w:rsidRPr="008F0CB7" w:rsidRDefault="00B07B9F" w:rsidP="006D0AD6">
      <w:pPr>
        <w:pStyle w:val="ListParagraph"/>
        <w:ind w:left="0"/>
      </w:pPr>
    </w:p>
    <w:p w14:paraId="2D2EF578" w14:textId="77777777" w:rsidR="00B07B9F" w:rsidRPr="008F0CB7" w:rsidRDefault="00B07B9F" w:rsidP="001C21FE">
      <w:pPr>
        <w:pStyle w:val="ListParagraph"/>
        <w:numPr>
          <w:ilvl w:val="0"/>
          <w:numId w:val="23"/>
        </w:numPr>
        <w:tabs>
          <w:tab w:val="left" w:pos="709"/>
        </w:tabs>
        <w:ind w:left="0" w:firstLine="0"/>
        <w:jc w:val="both"/>
      </w:pPr>
      <w:r w:rsidRPr="008F0CB7">
        <w:t>Pušu paraksti:</w:t>
      </w:r>
    </w:p>
    <w:p w14:paraId="7D8BC259"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50BCC631" w14:textId="77777777" w:rsidTr="00CB0C7D">
        <w:tc>
          <w:tcPr>
            <w:tcW w:w="2628" w:type="pct"/>
          </w:tcPr>
          <w:p w14:paraId="75ABD4A7" w14:textId="77777777" w:rsidR="00B07B9F" w:rsidRPr="008F0CB7" w:rsidRDefault="00B07B9F" w:rsidP="00B07B9F">
            <w:pPr>
              <w:pStyle w:val="ListParagraph"/>
              <w:rPr>
                <w:b/>
              </w:rPr>
            </w:pPr>
            <w:r w:rsidRPr="008F0CB7">
              <w:rPr>
                <w:b/>
              </w:rPr>
              <w:t>Sadarbības iestādes vārdā:</w:t>
            </w:r>
          </w:p>
          <w:p w14:paraId="5C0A027A" w14:textId="77777777" w:rsidR="00B07B9F" w:rsidRPr="008F0CB7" w:rsidRDefault="00B07B9F" w:rsidP="00B07B9F">
            <w:pPr>
              <w:pStyle w:val="ListParagraph"/>
            </w:pPr>
          </w:p>
          <w:p w14:paraId="070DED3F" w14:textId="77777777" w:rsidR="00B07B9F" w:rsidRPr="008F0CB7" w:rsidRDefault="00B07B9F" w:rsidP="00B07B9F">
            <w:pPr>
              <w:pStyle w:val="ListParagraph"/>
              <w:rPr>
                <w:bCs/>
              </w:rPr>
            </w:pPr>
            <w:r w:rsidRPr="008F0CB7">
              <w:t>______________________</w:t>
            </w:r>
            <w:r w:rsidRPr="008F0CB7">
              <w:tab/>
            </w:r>
          </w:p>
          <w:p w14:paraId="618DFD22" w14:textId="4BFF0920" w:rsidR="00B07B9F" w:rsidRPr="000E3B55" w:rsidRDefault="00746DCB" w:rsidP="00B07B9F">
            <w:pPr>
              <w:pStyle w:val="ListParagraph"/>
              <w:rPr>
                <w:bCs/>
                <w:i/>
                <w:color w:val="FF0000"/>
              </w:rPr>
            </w:pPr>
            <w:r w:rsidRPr="000E3B55">
              <w:rPr>
                <w:bCs/>
                <w:i/>
                <w:color w:val="FF0000"/>
              </w:rPr>
              <w:t>&lt;</w:t>
            </w:r>
            <w:proofErr w:type="spellStart"/>
            <w:r w:rsidR="000501A5" w:rsidRPr="000E3B55">
              <w:rPr>
                <w:bCs/>
                <w:i/>
                <w:color w:val="FF0000"/>
              </w:rPr>
              <w:t>paraksttiesīgās</w:t>
            </w:r>
            <w:proofErr w:type="spellEnd"/>
            <w:r w:rsidR="000501A5" w:rsidRPr="000E3B55">
              <w:rPr>
                <w:bCs/>
                <w:i/>
                <w:color w:val="FF0000"/>
              </w:rPr>
              <w:t xml:space="preserve"> amatpersonas</w:t>
            </w:r>
          </w:p>
          <w:p w14:paraId="1F34FEA2" w14:textId="120DEA2B" w:rsidR="00B07B9F" w:rsidRPr="000E3B55" w:rsidRDefault="00D06618" w:rsidP="00B07B9F">
            <w:pPr>
              <w:pStyle w:val="ListParagraph"/>
              <w:rPr>
                <w:bCs/>
                <w:i/>
              </w:rPr>
            </w:pPr>
            <w:r w:rsidRPr="000E3B55">
              <w:rPr>
                <w:bCs/>
                <w:i/>
                <w:color w:val="FF0000"/>
              </w:rPr>
              <w:t>paraksta atšifrējums, amats</w:t>
            </w:r>
            <w:r w:rsidR="00746DCB" w:rsidRPr="000E3B55">
              <w:rPr>
                <w:bCs/>
                <w:i/>
                <w:color w:val="FF0000"/>
              </w:rPr>
              <w:t>&gt;</w:t>
            </w:r>
          </w:p>
          <w:p w14:paraId="4F195B4D" w14:textId="77777777" w:rsidR="00B07B9F" w:rsidRPr="008F0CB7" w:rsidRDefault="00B07B9F" w:rsidP="00B07B9F">
            <w:pPr>
              <w:pStyle w:val="ListParagraph"/>
              <w:rPr>
                <w:bCs/>
              </w:rPr>
            </w:pPr>
          </w:p>
          <w:p w14:paraId="4AD6FB77" w14:textId="196BF03A" w:rsidR="00B07B9F" w:rsidRPr="008F0CB7" w:rsidRDefault="00B07B9F" w:rsidP="00B07B9F">
            <w:pPr>
              <w:pStyle w:val="ListParagraph"/>
            </w:pPr>
          </w:p>
        </w:tc>
        <w:tc>
          <w:tcPr>
            <w:tcW w:w="2372" w:type="pct"/>
          </w:tcPr>
          <w:p w14:paraId="3479E63D" w14:textId="77777777" w:rsidR="00B07B9F" w:rsidRPr="008F0CB7" w:rsidRDefault="00B07B9F" w:rsidP="00B07B9F">
            <w:pPr>
              <w:pStyle w:val="ListParagraph"/>
              <w:rPr>
                <w:b/>
              </w:rPr>
            </w:pPr>
            <w:r w:rsidRPr="008F0CB7">
              <w:rPr>
                <w:b/>
              </w:rPr>
              <w:t>Finansējuma saņēmēja vārdā:</w:t>
            </w:r>
          </w:p>
          <w:p w14:paraId="43827C1D" w14:textId="77777777" w:rsidR="00B07B9F" w:rsidRPr="008F0CB7" w:rsidRDefault="00B07B9F" w:rsidP="00B07B9F">
            <w:pPr>
              <w:pStyle w:val="ListParagraph"/>
            </w:pPr>
          </w:p>
          <w:p w14:paraId="7FE04916" w14:textId="77777777" w:rsidR="00B07B9F" w:rsidRPr="008F0CB7" w:rsidRDefault="00B07B9F" w:rsidP="00B07B9F">
            <w:pPr>
              <w:pStyle w:val="ListParagraph"/>
              <w:rPr>
                <w:bCs/>
              </w:rPr>
            </w:pPr>
            <w:r w:rsidRPr="008F0CB7">
              <w:t>______________________</w:t>
            </w:r>
            <w:r w:rsidRPr="008F0CB7">
              <w:tab/>
            </w:r>
          </w:p>
          <w:p w14:paraId="4DE78CB0" w14:textId="3ADD296C" w:rsidR="00B07B9F" w:rsidRPr="000E3B55" w:rsidRDefault="00746DCB" w:rsidP="00B07B9F">
            <w:pPr>
              <w:pStyle w:val="ListParagraph"/>
              <w:rPr>
                <w:bCs/>
                <w:i/>
                <w:color w:val="FF0000"/>
              </w:rPr>
            </w:pPr>
            <w:r w:rsidRPr="000E3B55">
              <w:rPr>
                <w:bCs/>
                <w:i/>
                <w:color w:val="FF0000"/>
              </w:rPr>
              <w:t>&lt;</w:t>
            </w:r>
            <w:proofErr w:type="spellStart"/>
            <w:r w:rsidR="000501A5" w:rsidRPr="000E3B55">
              <w:rPr>
                <w:bCs/>
                <w:i/>
                <w:color w:val="FF0000"/>
              </w:rPr>
              <w:t>paraksttiesīgās</w:t>
            </w:r>
            <w:proofErr w:type="spellEnd"/>
            <w:r w:rsidR="000501A5" w:rsidRPr="000E3B55">
              <w:rPr>
                <w:bCs/>
                <w:i/>
                <w:color w:val="FF0000"/>
              </w:rPr>
              <w:t xml:space="preserve"> amatpersonas</w:t>
            </w:r>
          </w:p>
          <w:p w14:paraId="470D2057" w14:textId="518AD7BE" w:rsidR="00B07B9F" w:rsidRPr="008F0CB7" w:rsidRDefault="00D06618" w:rsidP="00B07B9F">
            <w:pPr>
              <w:pStyle w:val="ListParagraph"/>
              <w:rPr>
                <w:bCs/>
                <w:i/>
              </w:rPr>
            </w:pPr>
            <w:r w:rsidRPr="000E3B55">
              <w:rPr>
                <w:bCs/>
                <w:i/>
                <w:color w:val="FF0000"/>
              </w:rPr>
              <w:t>paraksta atšifrējums, amats</w:t>
            </w:r>
            <w:r w:rsidR="00746DCB" w:rsidRPr="000E3B55">
              <w:rPr>
                <w:bCs/>
                <w:i/>
                <w:color w:val="FF0000"/>
              </w:rPr>
              <w:t>&gt;</w:t>
            </w:r>
          </w:p>
          <w:p w14:paraId="5D9E92BA" w14:textId="77777777" w:rsidR="00B07B9F" w:rsidRPr="008F0CB7" w:rsidRDefault="00B07B9F" w:rsidP="00B07B9F">
            <w:pPr>
              <w:pStyle w:val="ListParagraph"/>
              <w:rPr>
                <w:bCs/>
              </w:rPr>
            </w:pPr>
          </w:p>
          <w:p w14:paraId="0A7F4D15" w14:textId="5CEBA481" w:rsidR="00B07B9F" w:rsidRPr="008F0CB7" w:rsidRDefault="00B07B9F" w:rsidP="00B07B9F">
            <w:pPr>
              <w:pStyle w:val="ListParagraph"/>
            </w:pPr>
          </w:p>
        </w:tc>
      </w:tr>
    </w:tbl>
    <w:p w14:paraId="750C1C0A" w14:textId="77777777" w:rsidR="00001813" w:rsidRPr="008F0CB7" w:rsidRDefault="00001813" w:rsidP="005A7245">
      <w:pPr>
        <w:jc w:val="right"/>
        <w:rPr>
          <w:bCs/>
        </w:rPr>
      </w:pPr>
    </w:p>
    <w:p w14:paraId="6C9CAE75" w14:textId="77777777" w:rsidR="00001813" w:rsidRPr="008F0CB7" w:rsidRDefault="00001813">
      <w:pPr>
        <w:rPr>
          <w:bCs/>
        </w:rPr>
      </w:pPr>
      <w:r w:rsidRPr="008F0CB7">
        <w:rPr>
          <w:bCs/>
        </w:rPr>
        <w:br w:type="page"/>
      </w:r>
    </w:p>
    <w:p w14:paraId="51DD9E09" w14:textId="5A96BE93" w:rsidR="005A7245" w:rsidRPr="000A2E8C" w:rsidRDefault="00714A6C" w:rsidP="005A7245">
      <w:pPr>
        <w:jc w:val="right"/>
      </w:pPr>
      <w:r w:rsidRPr="000A2E8C">
        <w:rPr>
          <w:bCs/>
        </w:rPr>
        <w:lastRenderedPageBreak/>
        <w:t>Vienošanās</w:t>
      </w:r>
      <w:r w:rsidR="005A7245" w:rsidRPr="000A2E8C">
        <w:t xml:space="preserve"> par Eiropas Savienības fonda projekta īstenošanu</w:t>
      </w:r>
      <w:r w:rsidR="001E081E" w:rsidRPr="000A2E8C">
        <w:t xml:space="preserve"> </w:t>
      </w:r>
      <w:r w:rsidR="005A7245" w:rsidRPr="000A2E8C">
        <w:t>Nr.</w:t>
      </w:r>
      <w:r w:rsidR="00CD64FF" w:rsidRPr="000A2E8C">
        <w:t> </w:t>
      </w:r>
      <w:r w:rsidR="005A7245" w:rsidRPr="000A2E8C">
        <w:t>_________</w:t>
      </w:r>
    </w:p>
    <w:p w14:paraId="3E04AFE3" w14:textId="2E08219C" w:rsidR="001E081E" w:rsidRPr="000A2E8C" w:rsidRDefault="00DC7F6A" w:rsidP="001E081E">
      <w:pPr>
        <w:jc w:val="right"/>
      </w:pPr>
      <w:r w:rsidRPr="000A2E8C">
        <w:t>1.</w:t>
      </w:r>
      <w:r w:rsidR="00CD64FF" w:rsidRPr="000A2E8C">
        <w:t> </w:t>
      </w:r>
      <w:r w:rsidRPr="000A2E8C">
        <w:t>pielikums</w:t>
      </w:r>
    </w:p>
    <w:p w14:paraId="54DC7187" w14:textId="77777777" w:rsidR="005A7245" w:rsidRPr="000A2E8C" w:rsidRDefault="005A7245" w:rsidP="005A7245">
      <w:pPr>
        <w:jc w:val="right"/>
      </w:pPr>
    </w:p>
    <w:p w14:paraId="27FC2E9F" w14:textId="68494644" w:rsidR="00C22F57" w:rsidRPr="000A2E8C" w:rsidRDefault="00714A6C" w:rsidP="00135CF9">
      <w:pPr>
        <w:jc w:val="center"/>
        <w:rPr>
          <w:b/>
        </w:rPr>
      </w:pPr>
      <w:r w:rsidRPr="000A2E8C">
        <w:rPr>
          <w:b/>
        </w:rPr>
        <w:t>Vienošanās</w:t>
      </w:r>
      <w:r w:rsidR="00FE1438">
        <w:rPr>
          <w:b/>
        </w:rPr>
        <w:t xml:space="preserve"> vispārīgie</w:t>
      </w:r>
      <w:r w:rsidR="00C22F57" w:rsidRPr="000A2E8C">
        <w:rPr>
          <w:b/>
        </w:rPr>
        <w:t xml:space="preserve"> noteikumi</w:t>
      </w:r>
    </w:p>
    <w:p w14:paraId="109556CB" w14:textId="77777777" w:rsidR="00C22F57" w:rsidRPr="000A2E8C" w:rsidRDefault="00C22F57" w:rsidP="00135CF9">
      <w:pPr>
        <w:jc w:val="both"/>
      </w:pPr>
    </w:p>
    <w:p w14:paraId="4C2F52BB" w14:textId="77777777" w:rsidR="00C22F57" w:rsidRPr="000A2E8C" w:rsidRDefault="00045155" w:rsidP="00FB04DF">
      <w:pPr>
        <w:numPr>
          <w:ilvl w:val="0"/>
          <w:numId w:val="1"/>
        </w:numPr>
        <w:tabs>
          <w:tab w:val="clear" w:pos="360"/>
          <w:tab w:val="num" w:pos="426"/>
        </w:tabs>
        <w:ind w:left="0" w:firstLine="0"/>
        <w:jc w:val="center"/>
        <w:rPr>
          <w:b/>
        </w:rPr>
      </w:pPr>
      <w:r w:rsidRPr="000A2E8C">
        <w:rPr>
          <w:b/>
        </w:rPr>
        <w:t>Termini</w:t>
      </w:r>
    </w:p>
    <w:p w14:paraId="4E85B77C" w14:textId="77777777" w:rsidR="00045155" w:rsidRPr="000A2E8C" w:rsidRDefault="00045155" w:rsidP="00045155">
      <w:pPr>
        <w:rPr>
          <w:b/>
        </w:rPr>
      </w:pPr>
    </w:p>
    <w:p w14:paraId="35E3537F" w14:textId="77777777" w:rsidR="00FE1438" w:rsidRPr="001C1560" w:rsidRDefault="00FE1438" w:rsidP="00FE1438">
      <w:pPr>
        <w:rPr>
          <w:b/>
        </w:rPr>
      </w:pPr>
    </w:p>
    <w:p w14:paraId="6D070E71"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rPr>
        <w:t>Atbalsta summa</w:t>
      </w:r>
      <w:r w:rsidRPr="00E8717C">
        <w:t> — daļa no Attiecināmajiem izdevumiem,</w:t>
      </w:r>
      <w:r w:rsidRPr="00E8717C">
        <w:rPr>
          <w:color w:val="FF0000"/>
        </w:rPr>
        <w:t xml:space="preserve"> </w:t>
      </w:r>
      <w:r w:rsidRPr="00E8717C">
        <w:t>ko Sadarbības iestāde, pamatojoties uz Līguma nosacījumiem izmaksā Finansējuma saņēmējam gadījumā, ja Projekts īstenots atbilstoši Līguma nosacījumiem un ES un</w:t>
      </w:r>
      <w:r w:rsidRPr="00E8717C">
        <w:rPr>
          <w:spacing w:val="-4"/>
        </w:rPr>
        <w:t xml:space="preserve"> </w:t>
      </w:r>
      <w:r w:rsidRPr="00E8717C">
        <w:t>Latvijas Republikas normatīvo aktu (turpmāk — normatīvie akti) prasībām, kā arī izdevumi veikti, ievērojot drošas finanšu vadības principu, tas ir, ievērojot saimnieciskuma principu, lietderības principu un efektivitātes principu Regulas Nr. 966/2012</w:t>
      </w:r>
      <w:bookmarkStart w:id="3" w:name="_Ref425164675"/>
      <w:r w:rsidRPr="00E8717C">
        <w:rPr>
          <w:vertAlign w:val="superscript"/>
        </w:rPr>
        <w:footnoteReference w:id="2"/>
      </w:r>
      <w:bookmarkEnd w:id="3"/>
      <w:r w:rsidRPr="00E8717C">
        <w:t xml:space="preserve"> 30. panta izpratnē. Finansējuma saņēmējs var pretendēt uz Atbalsta summu par šādiem izdevumiem, par kuriem Finansējuma saņēmējs veicis maksājumus ne vēlāk kā 20 (divdesmit) darba dienu laikā pēc Projekta darbību īstenošanas laika beigu datuma un ne vēlāk kā 2023.gada 23.decembrī:</w:t>
      </w:r>
    </w:p>
    <w:p w14:paraId="42C2070D" w14:textId="77777777" w:rsidR="00FE1438" w:rsidRPr="00E8717C" w:rsidRDefault="00FE1438" w:rsidP="00FE1438">
      <w:pPr>
        <w:numPr>
          <w:ilvl w:val="2"/>
          <w:numId w:val="25"/>
        </w:numPr>
        <w:tabs>
          <w:tab w:val="left" w:pos="-2223"/>
          <w:tab w:val="left" w:pos="-1928"/>
        </w:tabs>
        <w:suppressAutoHyphens/>
        <w:autoSpaceDN w:val="0"/>
        <w:jc w:val="both"/>
        <w:textAlignment w:val="baseline"/>
      </w:pPr>
      <w:r w:rsidRPr="00E8717C">
        <w:t>izdevumi par atlīdzību personālam, kuri radušies līdz Projekta darbību īstenošanas laika beigām;</w:t>
      </w:r>
    </w:p>
    <w:p w14:paraId="28955D42" w14:textId="77777777" w:rsidR="00FE1438" w:rsidRPr="00E8717C" w:rsidRDefault="00FE1438" w:rsidP="00FE1438">
      <w:pPr>
        <w:numPr>
          <w:ilvl w:val="2"/>
          <w:numId w:val="25"/>
        </w:numPr>
        <w:tabs>
          <w:tab w:val="left" w:pos="-2223"/>
          <w:tab w:val="left" w:pos="-1928"/>
        </w:tabs>
        <w:suppressAutoHyphens/>
        <w:autoSpaceDN w:val="0"/>
        <w:jc w:val="both"/>
        <w:textAlignment w:val="baseline"/>
      </w:pPr>
      <w:r w:rsidRPr="00E8717C">
        <w:t>izdevumi par precēm, kuras piegādātas līdz Projekta darbību īstenošanas laika beigām;</w:t>
      </w:r>
    </w:p>
    <w:p w14:paraId="05277729" w14:textId="77777777" w:rsidR="00FE1438" w:rsidRPr="00E8717C" w:rsidRDefault="00FE1438" w:rsidP="00FE1438">
      <w:pPr>
        <w:numPr>
          <w:ilvl w:val="2"/>
          <w:numId w:val="25"/>
        </w:numPr>
        <w:tabs>
          <w:tab w:val="left" w:pos="-2223"/>
          <w:tab w:val="left" w:pos="-1928"/>
        </w:tabs>
        <w:suppressAutoHyphens/>
        <w:autoSpaceDN w:val="0"/>
        <w:jc w:val="both"/>
        <w:textAlignment w:val="baseline"/>
      </w:pPr>
      <w:r w:rsidRPr="00E8717C">
        <w:t>izdevumi par pakalpojumiem vai būvdarbiem, kuri īstenoti līdz Projekta darbību īstenošanas laika beigām.</w:t>
      </w:r>
    </w:p>
    <w:p w14:paraId="56130CA0"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rPr>
        <w:t>Attiecināmie izdevumi</w:t>
      </w:r>
      <w:r w:rsidRPr="00E8717C">
        <w:t> — izdevumi, ko Finansējuma saņēmējs Projektā norādījis kā attiecināmās izmaksas atbilstoši SAM MK noteikumiem un citu normatīvo aktu prasībām, kuras ir uzskaitītas Finansējuma saņēmēja grāmatvedībā, ir identificējamas un pierādāmas, un ir pamatotas ar maksājumu un darījumu apliecinošiem dokumentos, ir veiktas atbilstoši finanšu vadības principu prasībām un ir samērīgas un pamatotas..</w:t>
      </w:r>
    </w:p>
    <w:p w14:paraId="33D840D3"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rPr>
        <w:t>Dubultā finansēšana</w:t>
      </w:r>
      <w:r w:rsidRPr="00E8717C">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0A3BAB4F"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rPr>
        <w:t>Finanšu korekcija</w:t>
      </w:r>
      <w:r w:rsidRPr="00E8717C">
        <w:t xml:space="preserve"> — Attiecināmo izdevumu proporcionāls samazinājums, kas tiek piemērots par konstatēto normatīvo aktu vai </w:t>
      </w:r>
      <w:r w:rsidRPr="00E8717C">
        <w:rPr>
          <w:bCs/>
        </w:rPr>
        <w:t>Līguma</w:t>
      </w:r>
      <w:r w:rsidRPr="00E8717C">
        <w:t xml:space="preserve"> pārkāpumu Projekta īstenošanas vai Projekta </w:t>
      </w:r>
      <w:proofErr w:type="spellStart"/>
      <w:r w:rsidRPr="00E8717C">
        <w:t>pēcuzraudzības</w:t>
      </w:r>
      <w:proofErr w:type="spellEnd"/>
      <w:r w:rsidRPr="00E8717C">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E8717C">
        <w:rPr>
          <w:vertAlign w:val="superscript"/>
        </w:rPr>
        <w:footnoteReference w:id="3"/>
      </w:r>
      <w:r w:rsidRPr="00E8717C">
        <w:t>.</w:t>
      </w:r>
    </w:p>
    <w:p w14:paraId="2E27A235" w14:textId="77777777" w:rsidR="00FE1438" w:rsidRPr="00E8717C" w:rsidRDefault="00FE1438" w:rsidP="00FE1438">
      <w:pPr>
        <w:numPr>
          <w:ilvl w:val="1"/>
          <w:numId w:val="25"/>
        </w:numPr>
        <w:tabs>
          <w:tab w:val="left" w:pos="-860"/>
        </w:tabs>
        <w:suppressAutoHyphens/>
        <w:autoSpaceDN w:val="0"/>
        <w:jc w:val="both"/>
        <w:textAlignment w:val="baseline"/>
      </w:pPr>
      <w:bookmarkStart w:id="4" w:name="OLE_LINK2"/>
      <w:bookmarkStart w:id="5" w:name="OLE_LINK1"/>
      <w:r w:rsidRPr="00E8717C">
        <w:rPr>
          <w:b/>
          <w:i/>
          <w:kern w:val="3"/>
        </w:rPr>
        <w:t>Interešu konflikts</w:t>
      </w:r>
      <w:r w:rsidRPr="00E8717C">
        <w:t> —</w:t>
      </w:r>
      <w:r w:rsidRPr="00E8717C">
        <w:rPr>
          <w:kern w:val="3"/>
        </w:rPr>
        <w:t xml:space="preserve"> situācija, kurā personai, kas saistīta ar Projekta īstenošanu, amata pienākumu neatkarīgu un objektīvu izpildi vai uzdevumu veikšanu Projekta īstenošanas ietvaros negatīvi ietekmē iemesli, kas saistīti ar ģimeni, jūtu dzīvi, politisko piederību vai valsts piederību, mantiskajām vai kādām citām interesēm, kas attiecīgajai personai ir kopīgas ar sadarbības partneri, Gala saņēmēju, radiniekiem vai darījumu partneriem atbilstoši Regulā Nr. 966/2012</w:t>
      </w:r>
      <w:r w:rsidRPr="00E8717C">
        <w:rPr>
          <w:vertAlign w:val="superscript"/>
        </w:rPr>
        <w:t>1</w:t>
      </w:r>
      <w:r w:rsidRPr="00E8717C">
        <w:rPr>
          <w:kern w:val="3"/>
        </w:rPr>
        <w:t>, likumā</w:t>
      </w:r>
      <w:r w:rsidRPr="00E8717C">
        <w:t xml:space="preserve"> </w:t>
      </w:r>
      <w:r w:rsidRPr="00E8717C">
        <w:rPr>
          <w:kern w:val="3"/>
        </w:rPr>
        <w:t xml:space="preserve">“Par interešu konflikta novēršanu valsts amatpersonu darbībā” un citos normatīvajos aktos par interešu konflikta novēršanu noteiktajam.  </w:t>
      </w:r>
    </w:p>
    <w:p w14:paraId="4186A10C"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kern w:val="3"/>
        </w:rPr>
        <w:t>Izdevumus pamatojošie dokumenti</w:t>
      </w:r>
      <w:r w:rsidRPr="00E8717C">
        <w:t> —</w:t>
      </w:r>
      <w:r w:rsidRPr="00E8717C">
        <w:rPr>
          <w:kern w:val="3"/>
        </w:rPr>
        <w:t xml:space="preserve"> attaisnojuma dokumenti (rēķini, faktūrrēķini, pavadzīmes, čeki, kvītis, avansa norēķini u. c.) un visi pārējie dokumenti (līgumi, rīkojumi, pieņemšanas-</w:t>
      </w:r>
      <w:r w:rsidRPr="00E8717C">
        <w:rPr>
          <w:kern w:val="3"/>
        </w:rPr>
        <w:lastRenderedPageBreak/>
        <w:t>nodošanas akti, darba laika uzskaites tabulas u. c.), kas pamato Projekta ietvaros veiktos izdevumus atbilstoši Vadošās iestādes vadlīnijām</w:t>
      </w:r>
      <w:bookmarkStart w:id="6" w:name="_Ref425166678"/>
      <w:r w:rsidRPr="00E8717C">
        <w:rPr>
          <w:vertAlign w:val="superscript"/>
        </w:rPr>
        <w:footnoteReference w:id="4"/>
      </w:r>
      <w:bookmarkEnd w:id="6"/>
      <w:r w:rsidRPr="00E8717C">
        <w:rPr>
          <w:kern w:val="3"/>
        </w:rPr>
        <w:t>.</w:t>
      </w:r>
    </w:p>
    <w:p w14:paraId="64DD225F"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spacing w:val="-4"/>
        </w:rPr>
        <w:t xml:space="preserve">Izziņa par grozījumiem </w:t>
      </w:r>
      <w:bookmarkEnd w:id="4"/>
      <w:bookmarkEnd w:id="5"/>
      <w:r w:rsidRPr="00E8717C">
        <w:rPr>
          <w:b/>
          <w:i/>
          <w:spacing w:val="-4"/>
        </w:rPr>
        <w:t xml:space="preserve">Līgumā  </w:t>
      </w:r>
      <w:r w:rsidRPr="00E8717C">
        <w:t>—</w:t>
      </w:r>
      <w:r w:rsidRPr="00E8717C">
        <w:rPr>
          <w:spacing w:val="-4"/>
        </w:rPr>
        <w:t xml:space="preserve"> dokuments, kas ietver Projekta esošo redakciju, iesniegto grozījumu redakciju un grozījumu pamatojumu un kas sagatavots atbilstoši Sadarbības iestādes tīmekļa vietnē </w:t>
      </w:r>
      <w:r w:rsidRPr="00E8717C">
        <w:rPr>
          <w:i/>
          <w:spacing w:val="-4"/>
        </w:rPr>
        <w:t>www.cfla.gov.lv</w:t>
      </w:r>
      <w:r w:rsidRPr="00E8717C">
        <w:rPr>
          <w:spacing w:val="-4"/>
        </w:rPr>
        <w:t xml:space="preserve"> publicētajai veidlapai “Izziņa par Līguma grozījumiem”.</w:t>
      </w:r>
    </w:p>
    <w:p w14:paraId="127C8EA0"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spacing w:val="-4"/>
        </w:rPr>
        <w:t xml:space="preserve">Maksājuma pieprasījums </w:t>
      </w:r>
      <w:r w:rsidRPr="00E8717C">
        <w:t> —</w:t>
      </w:r>
      <w:r w:rsidRPr="00E8717C">
        <w:rPr>
          <w:spacing w:val="-4"/>
        </w:rPr>
        <w:t xml:space="preserve"> atbilstoši Līgumā noteiktajai kārtībai un Sadarbības iestādes tīmekļa </w:t>
      </w:r>
      <w:r w:rsidRPr="00E8717C">
        <w:rPr>
          <w:i/>
          <w:spacing w:val="-4"/>
        </w:rPr>
        <w:t>vietnē www.cfla.gov.lv</w:t>
      </w:r>
      <w:r w:rsidRPr="00E8717C">
        <w:rPr>
          <w:spacing w:val="-4"/>
        </w:rPr>
        <w:t xml:space="preserve"> publicētajai veidlapai “Maksājuma pieprasījums” Finansējuma saņēmēja sagatavots un Sadarbības iestādē iesniegts dokumentu kopums par Projekta īstenošanas progresu un Attiecināmajiem izdevumiem</w:t>
      </w:r>
      <w:bookmarkStart w:id="7" w:name="_Ref425166669"/>
      <w:r w:rsidRPr="00E8717C">
        <w:rPr>
          <w:spacing w:val="-4"/>
          <w:vertAlign w:val="superscript"/>
        </w:rPr>
        <w:footnoteReference w:id="5"/>
      </w:r>
      <w:bookmarkEnd w:id="7"/>
      <w:r w:rsidRPr="00E8717C">
        <w:rPr>
          <w:spacing w:val="-4"/>
        </w:rPr>
        <w:t>.</w:t>
      </w:r>
    </w:p>
    <w:p w14:paraId="4F784A1E"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spacing w:val="-4"/>
        </w:rPr>
        <w:t>Neatbilstoši veiktie izdevumi</w:t>
      </w:r>
      <w:r w:rsidRPr="00E8717C">
        <w:t> —</w:t>
      </w:r>
      <w:r w:rsidRPr="00E8717C">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E8717C">
        <w:rPr>
          <w:spacing w:val="-4"/>
          <w:vertAlign w:val="superscript"/>
        </w:rPr>
        <w:footnoteReference w:id="6"/>
      </w:r>
      <w:r w:rsidRPr="00E8717C">
        <w:t>. Par Neatbilstoši veikto izdevumu summu tiek samazināta kopējā Projekta Attiecināmo izdevumu summa.</w:t>
      </w:r>
    </w:p>
    <w:p w14:paraId="54C0515D" w14:textId="77777777" w:rsidR="00FE1438" w:rsidRPr="00E8717C" w:rsidRDefault="00FE1438" w:rsidP="00FE1438">
      <w:pPr>
        <w:numPr>
          <w:ilvl w:val="1"/>
          <w:numId w:val="25"/>
        </w:numPr>
        <w:tabs>
          <w:tab w:val="left" w:pos="-860"/>
        </w:tabs>
        <w:suppressAutoHyphens/>
        <w:autoSpaceDN w:val="0"/>
        <w:jc w:val="both"/>
        <w:textAlignment w:val="baseline"/>
      </w:pPr>
      <w:r w:rsidRPr="00E8717C">
        <w:rPr>
          <w:b/>
          <w:i/>
          <w:spacing w:val="-4"/>
        </w:rPr>
        <w:t>Plānoto maksājuma pieprasījumu iesniegšanas grafiks</w:t>
      </w:r>
      <w:r w:rsidRPr="00E8717C">
        <w:t> —</w:t>
      </w:r>
      <w:r w:rsidRPr="00E8717C">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E8717C">
        <w:rPr>
          <w:i/>
          <w:spacing w:val="-4"/>
        </w:rPr>
        <w:t>www.cfla.gov.lv</w:t>
      </w:r>
      <w:r w:rsidRPr="00E8717C">
        <w:rPr>
          <w:spacing w:val="-4"/>
        </w:rPr>
        <w:t xml:space="preserve"> publicētajai veidlapai “Plānoto maksājuma pieprasījumu iesniegšanas grafiks”.</w:t>
      </w:r>
    </w:p>
    <w:p w14:paraId="70FE4F46" w14:textId="77777777" w:rsidR="00FE1438" w:rsidRPr="00E8717C" w:rsidRDefault="00FE1438" w:rsidP="00FE1438">
      <w:pPr>
        <w:numPr>
          <w:ilvl w:val="1"/>
          <w:numId w:val="25"/>
        </w:numPr>
        <w:tabs>
          <w:tab w:val="left" w:pos="-860"/>
        </w:tabs>
        <w:suppressAutoHyphens/>
        <w:autoSpaceDN w:val="0"/>
        <w:jc w:val="both"/>
        <w:textAlignment w:val="baseline"/>
      </w:pPr>
      <w:proofErr w:type="spellStart"/>
      <w:r w:rsidRPr="00E8717C">
        <w:rPr>
          <w:b/>
          <w:i/>
        </w:rPr>
        <w:t>Pēcuzraudzības</w:t>
      </w:r>
      <w:proofErr w:type="spellEnd"/>
      <w:r w:rsidRPr="00E8717C">
        <w:rPr>
          <w:b/>
          <w:i/>
        </w:rPr>
        <w:t xml:space="preserve"> periods  - </w:t>
      </w:r>
      <w:r w:rsidRPr="00E8717C">
        <w:t> 5 (piecu) gadu periods, kas sākas pēc noslēguma maksājuma veikšanas Finansējuma saņēmējam.</w:t>
      </w:r>
    </w:p>
    <w:p w14:paraId="105ECFA7" w14:textId="77777777" w:rsidR="00333CD4" w:rsidRPr="000A2E8C" w:rsidRDefault="00333CD4" w:rsidP="00DC7F6A">
      <w:pPr>
        <w:tabs>
          <w:tab w:val="num" w:pos="709"/>
        </w:tabs>
        <w:jc w:val="both"/>
      </w:pPr>
    </w:p>
    <w:p w14:paraId="2050E235"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5A02C8FE" w14:textId="77777777" w:rsidR="00FB04DF" w:rsidRPr="008F0CB7" w:rsidRDefault="00FB04DF" w:rsidP="00FB04DF">
      <w:pPr>
        <w:jc w:val="both"/>
      </w:pPr>
    </w:p>
    <w:p w14:paraId="37E5ABE3" w14:textId="77777777" w:rsidR="00C22F57" w:rsidRPr="008F0CB7" w:rsidRDefault="007F64C5" w:rsidP="00965409">
      <w:pPr>
        <w:numPr>
          <w:ilvl w:val="1"/>
          <w:numId w:val="1"/>
        </w:numPr>
        <w:tabs>
          <w:tab w:val="clear" w:pos="862"/>
        </w:tabs>
        <w:ind w:left="0" w:firstLine="0"/>
        <w:jc w:val="both"/>
      </w:pPr>
      <w:r w:rsidRPr="008F0CB7">
        <w:t>Finansējuma s</w:t>
      </w:r>
      <w:r w:rsidR="00C22F57" w:rsidRPr="008F0CB7">
        <w:t>aņēmējam ir pienākums:</w:t>
      </w:r>
    </w:p>
    <w:p w14:paraId="010007B9" w14:textId="4A048571" w:rsidR="007666CA" w:rsidRPr="008F0CB7" w:rsidRDefault="007666CA" w:rsidP="00965409">
      <w:pPr>
        <w:numPr>
          <w:ilvl w:val="2"/>
          <w:numId w:val="1"/>
        </w:numPr>
        <w:tabs>
          <w:tab w:val="left" w:pos="993"/>
        </w:tabs>
        <w:ind w:left="0" w:firstLine="0"/>
        <w:jc w:val="both"/>
      </w:pPr>
      <w:r w:rsidRPr="008F0CB7">
        <w:t>5 (piecu) darba dienu laikā iesniegt Sadarbības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ja mainījusies iepriekš Sadarbības iestādei sniegtā informācija</w:t>
      </w:r>
      <w:r w:rsidR="00A7324A" w:rsidRPr="008F0CB7">
        <w:t>;</w:t>
      </w:r>
    </w:p>
    <w:p w14:paraId="7934F907" w14:textId="3C84E6D3" w:rsidR="00C22F57" w:rsidRPr="000A2E8C" w:rsidRDefault="008861BD" w:rsidP="00965409">
      <w:pPr>
        <w:numPr>
          <w:ilvl w:val="2"/>
          <w:numId w:val="1"/>
        </w:numPr>
        <w:tabs>
          <w:tab w:val="left" w:pos="993"/>
        </w:tabs>
        <w:ind w:left="0" w:firstLine="0"/>
        <w:jc w:val="both"/>
      </w:pPr>
      <w:r w:rsidRPr="008F0CB7">
        <w:t xml:space="preserve">Projekta īstenošanā </w:t>
      </w:r>
      <w:r w:rsidRPr="000A2E8C">
        <w:t xml:space="preserve">nodrošināt visu normatīvajos aktos, </w:t>
      </w:r>
      <w:r w:rsidR="005818A7" w:rsidRPr="000A2E8C">
        <w:t>Vadošās iestādes</w:t>
      </w:r>
      <w:r w:rsidRPr="000A2E8C">
        <w:t xml:space="preserve"> un citu institūciju vadlīnijās un metodikās, kā arī </w:t>
      </w:r>
      <w:r w:rsidR="00120881" w:rsidRPr="000A2E8C">
        <w:t>Vienošanās</w:t>
      </w:r>
      <w:r w:rsidRPr="000A2E8C">
        <w:t xml:space="preserve"> paredzēto nosacījumu </w:t>
      </w:r>
      <w:r w:rsidR="0055771C" w:rsidRPr="000A2E8C">
        <w:t xml:space="preserve">izpildi </w:t>
      </w:r>
      <w:r w:rsidRPr="000A2E8C">
        <w:t xml:space="preserve">un no </w:t>
      </w:r>
      <w:r w:rsidR="00714A6C" w:rsidRPr="000A2E8C">
        <w:t>Vienošanās</w:t>
      </w:r>
      <w:r w:rsidRPr="000A2E8C">
        <w:t xml:space="preserve"> izrietošo tiesību iegūšanu;</w:t>
      </w:r>
    </w:p>
    <w:p w14:paraId="2EC81B25" w14:textId="348E2DDB" w:rsidR="009861E7" w:rsidRPr="000A2E8C" w:rsidRDefault="00CC13B8" w:rsidP="009861E7">
      <w:pPr>
        <w:numPr>
          <w:ilvl w:val="2"/>
          <w:numId w:val="1"/>
        </w:numPr>
        <w:tabs>
          <w:tab w:val="left" w:pos="993"/>
        </w:tabs>
        <w:ind w:left="0" w:firstLine="0"/>
        <w:jc w:val="both"/>
      </w:pPr>
      <w:r w:rsidRPr="000A2E8C">
        <w:t>nodrošināt Projektā paredzēto mērķ</w:t>
      </w:r>
      <w:r w:rsidR="00D845D9" w:rsidRPr="000A2E8C">
        <w:t>u</w:t>
      </w:r>
      <w:r w:rsidRPr="000A2E8C">
        <w:t xml:space="preserve">, </w:t>
      </w:r>
      <w:r w:rsidR="00D845D9" w:rsidRPr="000A2E8C">
        <w:t>projekta darbību</w:t>
      </w:r>
      <w:r w:rsidRPr="000A2E8C">
        <w:t xml:space="preserve"> rezultātu un uzraudzības rādītāju</w:t>
      </w:r>
      <w:r w:rsidR="00435B5D" w:rsidRPr="00435B5D">
        <w:t xml:space="preserve"> un ja Projekts to paredz, horizontālo principu rādītāju sasniegšanu</w:t>
      </w:r>
      <w:r w:rsidRPr="00435B5D">
        <w:t>;</w:t>
      </w:r>
    </w:p>
    <w:p w14:paraId="742431DA" w14:textId="1F590E13" w:rsidR="00435B5D" w:rsidRPr="00435B5D" w:rsidRDefault="00FE1438" w:rsidP="00113F59">
      <w:pPr>
        <w:numPr>
          <w:ilvl w:val="2"/>
          <w:numId w:val="1"/>
        </w:numPr>
        <w:tabs>
          <w:tab w:val="left" w:pos="993"/>
        </w:tabs>
        <w:ind w:left="0" w:firstLine="0"/>
        <w:jc w:val="both"/>
      </w:pPr>
      <w:r>
        <w:t>pēc Sadarbības iestādes vai Atbildīgās iestādes pieprasījuma iesniegt informāciju par uzraudzības rādītājiem, kas nav iekļauti maksājuma pieprasījumā</w:t>
      </w:r>
      <w:r w:rsidR="00435B5D">
        <w:t>;</w:t>
      </w:r>
    </w:p>
    <w:p w14:paraId="1AABCF7D" w14:textId="3F211B4B" w:rsidR="00D76456" w:rsidRPr="000A2E8C" w:rsidRDefault="00113F59" w:rsidP="00113F59">
      <w:pPr>
        <w:numPr>
          <w:ilvl w:val="2"/>
          <w:numId w:val="1"/>
        </w:numPr>
        <w:tabs>
          <w:tab w:val="left" w:pos="993"/>
        </w:tabs>
        <w:ind w:left="0" w:firstLine="0"/>
        <w:jc w:val="both"/>
      </w:pPr>
      <w:r w:rsidRPr="000A2E8C">
        <w:t>uzkrāt datus par Projekta ietekmi uz SAM MK noteikumos minētājiem iznākuma</w:t>
      </w:r>
      <w:r w:rsidR="00C30738" w:rsidRPr="000A2E8C">
        <w:t xml:space="preserve"> un</w:t>
      </w:r>
      <w:r w:rsidR="00CB72DE" w:rsidRPr="000A2E8C">
        <w:t xml:space="preserve"> </w:t>
      </w:r>
      <w:r w:rsidR="00C30738" w:rsidRPr="000A2E8C">
        <w:t>rezultāta</w:t>
      </w:r>
      <w:r w:rsidR="00295113" w:rsidRPr="000A2E8C">
        <w:t xml:space="preserve"> </w:t>
      </w:r>
      <w:r w:rsidRPr="000A2E8C">
        <w:t>rādītājiem (</w:t>
      </w:r>
      <w:r w:rsidR="00295113" w:rsidRPr="000A2E8C">
        <w:t xml:space="preserve">t.sk. </w:t>
      </w:r>
      <w:r w:rsidRPr="000A2E8C">
        <w:t>iznā</w:t>
      </w:r>
      <w:r w:rsidR="00A023CA" w:rsidRPr="000A2E8C">
        <w:t>kuma rādītāju uzskaiti nodrošināt</w:t>
      </w:r>
      <w:r w:rsidRPr="000A2E8C">
        <w:t xml:space="preserve"> sadalījumā pa pilsētām un novadiem</w:t>
      </w:r>
      <w:r w:rsidR="00295113" w:rsidRPr="000A2E8C">
        <w:t xml:space="preserve">), kā arī </w:t>
      </w:r>
      <w:r w:rsidRPr="000A2E8C">
        <w:t>nodrošināt vienotu metodoloģiju rādītāju uzskaitei projektos</w:t>
      </w:r>
      <w:r w:rsidR="00D76456" w:rsidRPr="000A2E8C">
        <w:t>;</w:t>
      </w:r>
    </w:p>
    <w:p w14:paraId="35BB16C9" w14:textId="362550E6" w:rsidR="006E1F64" w:rsidRDefault="00C30738" w:rsidP="00C5538E">
      <w:pPr>
        <w:numPr>
          <w:ilvl w:val="2"/>
          <w:numId w:val="1"/>
        </w:numPr>
        <w:tabs>
          <w:tab w:val="left" w:pos="993"/>
        </w:tabs>
        <w:ind w:left="0" w:firstLine="0"/>
        <w:jc w:val="both"/>
      </w:pPr>
      <w:r w:rsidRPr="000A2E8C">
        <w:t xml:space="preserve">uzskaitīt un uzkrāt datus par </w:t>
      </w:r>
      <w:r w:rsidR="000F5321" w:rsidRPr="000A2E8C">
        <w:t>SAM MK noteikumu 21.4.apakšpunktā minēto specifisko izvērtēšanas rādītāju</w:t>
      </w:r>
      <w:r w:rsidR="006E1F64" w:rsidRPr="000A2E8C">
        <w:t>;</w:t>
      </w:r>
      <w:r w:rsidR="00C5538E" w:rsidRPr="000A2E8C">
        <w:t xml:space="preserve"> </w:t>
      </w:r>
    </w:p>
    <w:p w14:paraId="65FDB6E9" w14:textId="1A17C87B" w:rsidR="00FE1438" w:rsidRDefault="00FE1438" w:rsidP="00FE1438">
      <w:pPr>
        <w:tabs>
          <w:tab w:val="left" w:pos="993"/>
        </w:tabs>
        <w:jc w:val="both"/>
      </w:pPr>
      <w:r>
        <w:t>2.1.7. par visām Projektā paredzētajām darbībām, kuru īstenošanai nepieciešams būvprojekts, ja dokumenti nav iesniegti projekta iesnieguma atlases posmā, ne vēlāk kā viena mēneša laikā pēc būvvaldes atzīmes izdarīšanas:</w:t>
      </w:r>
    </w:p>
    <w:p w14:paraId="515EF6DD" w14:textId="77777777" w:rsidR="00FE1438" w:rsidRDefault="00FE1438" w:rsidP="00FE1438">
      <w:pPr>
        <w:tabs>
          <w:tab w:val="left" w:pos="993"/>
        </w:tabs>
        <w:jc w:val="both"/>
      </w:pPr>
      <w:r>
        <w:t>2.1.7.1. būvatļaujā par projektēšanas nosacījumu izpildi, iesniedz Sadarbības iestādei būvprojekta un būvatļaujas kopijas vienā eksemplārā;</w:t>
      </w:r>
    </w:p>
    <w:p w14:paraId="43315D8B" w14:textId="77777777" w:rsidR="00FE1438" w:rsidRDefault="00FE1438" w:rsidP="00FE1438">
      <w:pPr>
        <w:tabs>
          <w:tab w:val="left" w:pos="993"/>
        </w:tabs>
        <w:jc w:val="both"/>
      </w:pPr>
      <w:r>
        <w:lastRenderedPageBreak/>
        <w:t>2.1.7.2. paskaidrojuma rakstā/ apliecinājuma kartē par būvniecības ieceres akceptu, iesniedz Sadarbības iestādei paskaidrojuma raksta/ apliecinājuma kartes un būvprojekta kopijas vienā eksemplārā;</w:t>
      </w:r>
    </w:p>
    <w:p w14:paraId="3D187CF8" w14:textId="71007A60" w:rsidR="003A0729" w:rsidRPr="003F10E5" w:rsidRDefault="003A0729" w:rsidP="00FE1438">
      <w:pPr>
        <w:pStyle w:val="ListParagraph"/>
        <w:numPr>
          <w:ilvl w:val="2"/>
          <w:numId w:val="26"/>
        </w:numPr>
        <w:tabs>
          <w:tab w:val="left" w:pos="993"/>
        </w:tabs>
        <w:jc w:val="both"/>
      </w:pPr>
      <w:r w:rsidRPr="00EF6FA4">
        <w:t>uzkrāt informāciju par zaļo publisko iepirkumu skaitu, ja tādi veikti;</w:t>
      </w:r>
    </w:p>
    <w:p w14:paraId="12CBB5DA" w14:textId="51133F13" w:rsidR="00B8147F" w:rsidRPr="003F10E5" w:rsidRDefault="008156A6" w:rsidP="00FE1438">
      <w:pPr>
        <w:numPr>
          <w:ilvl w:val="2"/>
          <w:numId w:val="26"/>
        </w:numPr>
        <w:tabs>
          <w:tab w:val="left" w:pos="993"/>
        </w:tabs>
        <w:ind w:left="0" w:firstLine="0"/>
        <w:jc w:val="both"/>
      </w:pPr>
      <w:bookmarkStart w:id="8" w:name="_Ref425169570"/>
      <w:r w:rsidRPr="008F0CB7">
        <w:t xml:space="preserve">nekavējoties, bet ne vēlāk kā 5 (piecu) darba dienu laikā no dienas, kad Finansējuma saņēmējs par to uzzinājis, rakstiski informēt Sadarbības iestādi par jebkuriem apstākļiem, kas varētu mainīt Projekta īstenošanas atbilstību </w:t>
      </w:r>
      <w:r w:rsidR="00714A6C" w:rsidRPr="000A2E8C">
        <w:t>Vienošanās</w:t>
      </w:r>
      <w:r w:rsidRPr="000A2E8C">
        <w:t xml:space="preserve"> </w:t>
      </w:r>
      <w:r w:rsidRPr="008F0CB7">
        <w:t xml:space="preserve">nosacījumiem, kā arī gadījumos, ja kāds no Projektā dotajiem apliecinājumiem var kļūt vai kļūst nepatiess, neprecīzs, nepilnīgs vai maldinošs, vai par jebkādiem citiem būtiskiem notikumiem un </w:t>
      </w:r>
      <w:r w:rsidRPr="003F10E5">
        <w:t xml:space="preserve">apstākļiem, kas negatīvi ietekmē vai apdraud vai kas ir pamatoti uzskatāmi par tādiem, kas varētu negatīvi ietekmēt vai apdraudēt </w:t>
      </w:r>
      <w:r w:rsidR="00714A6C" w:rsidRPr="003F10E5">
        <w:t>Vienošanās</w:t>
      </w:r>
      <w:r w:rsidRPr="003F10E5">
        <w:t xml:space="preserve"> izpildi, piemēram</w:t>
      </w:r>
      <w:r w:rsidR="00D32DC1" w:rsidRPr="003F10E5">
        <w:t>,</w:t>
      </w:r>
      <w:r w:rsidRPr="003F10E5">
        <w:t xml:space="preserve"> </w:t>
      </w:r>
      <w:r w:rsidRPr="003F10E5">
        <w:rPr>
          <w:iCs/>
          <w:spacing w:val="-4"/>
        </w:rPr>
        <w:t>plānotajām izmaiņām Finansējuma saņēmēja statūtos, citos korporatīvajos dokumentos (ja attiecināms), t.</w:t>
      </w:r>
      <w:r w:rsidR="00D32DC1" w:rsidRPr="003F10E5">
        <w:rPr>
          <w:iCs/>
          <w:spacing w:val="-4"/>
        </w:rPr>
        <w:t> </w:t>
      </w:r>
      <w:r w:rsidRPr="003F10E5">
        <w:rPr>
          <w:iCs/>
          <w:spacing w:val="-4"/>
        </w:rPr>
        <w:t>sk. par jebkādiem darījumiem ar Finansējuma saņēmēja kapitāla daļām, akcijām vai īpašumu, kas iegādāts vai radīts</w:t>
      </w:r>
      <w:r w:rsidR="00D32DC1" w:rsidRPr="003F10E5">
        <w:rPr>
          <w:iCs/>
          <w:spacing w:val="-4"/>
        </w:rPr>
        <w:t>,</w:t>
      </w:r>
      <w:r w:rsidRPr="003F10E5">
        <w:rPr>
          <w:iCs/>
          <w:spacing w:val="-4"/>
        </w:rPr>
        <w:t xml:space="preserve"> izmantojot atbalsta līdzekļus, vai īpašumu, kas citādi guvis labumu no atbalsta, (ieskaitot, bet neaprobežojoties ar to atsavināšanu vai ieķīlāšanu)</w:t>
      </w:r>
      <w:r w:rsidRPr="003F10E5">
        <w:t>;</w:t>
      </w:r>
      <w:bookmarkEnd w:id="8"/>
    </w:p>
    <w:p w14:paraId="2C0C19C1" w14:textId="63A581DD" w:rsidR="00592700" w:rsidRPr="000A2E8C" w:rsidRDefault="00714A6C" w:rsidP="00FE1438">
      <w:pPr>
        <w:numPr>
          <w:ilvl w:val="2"/>
          <w:numId w:val="26"/>
        </w:numPr>
        <w:tabs>
          <w:tab w:val="left" w:pos="993"/>
        </w:tabs>
        <w:ind w:left="0" w:firstLine="0"/>
        <w:jc w:val="both"/>
      </w:pPr>
      <w:r w:rsidRPr="000A2E8C">
        <w:t>Vienošanās</w:t>
      </w:r>
      <w:r w:rsidR="00592700" w:rsidRPr="000A2E8C">
        <w:t xml:space="preserve"> darbības laikā </w:t>
      </w:r>
      <w:r w:rsidR="00AC17A4" w:rsidRPr="000A2E8C">
        <w:t>rakstiski</w:t>
      </w:r>
      <w:r w:rsidR="00592700" w:rsidRPr="000A2E8C">
        <w:t xml:space="preserve"> paziņot Sadarbības iestādei izmaiņas Finansējuma saņēmēja pamatdatos (kontaktinformācija, juridiskā adrese</w:t>
      </w:r>
      <w:r w:rsidR="00AC17A4" w:rsidRPr="000A2E8C">
        <w:t>, bankas rekvizīti</w:t>
      </w:r>
      <w:r w:rsidR="00592700" w:rsidRPr="000A2E8C">
        <w:t>) 3 (trīs) darba dienu laikā pēc to maiņas;</w:t>
      </w:r>
    </w:p>
    <w:p w14:paraId="6744D3BD" w14:textId="500A2F33" w:rsidR="009D0EF7" w:rsidRPr="008F0CB7" w:rsidRDefault="009D0EF7" w:rsidP="00FE1438">
      <w:pPr>
        <w:numPr>
          <w:ilvl w:val="2"/>
          <w:numId w:val="26"/>
        </w:numPr>
        <w:tabs>
          <w:tab w:val="left" w:pos="993"/>
        </w:tabs>
        <w:ind w:left="0" w:firstLine="0"/>
        <w:jc w:val="both"/>
      </w:pPr>
      <w:r w:rsidRPr="000A2E8C">
        <w:t xml:space="preserve">Projekta īstenošanas laikā un Sadarbības iestādes paziņotajā dokumentu glabāšanas termiņā pēc </w:t>
      </w:r>
      <w:r w:rsidR="00A7324A" w:rsidRPr="000A2E8C">
        <w:t>P</w:t>
      </w:r>
      <w:r w:rsidRPr="000A2E8C">
        <w:t xml:space="preserve">rojekta īstenošanas beigām nodrošināt visu ar Projekta īstenošanu saistīto dokumentu </w:t>
      </w:r>
      <w:r w:rsidRPr="008F0CB7">
        <w:t>glabāšanu</w:t>
      </w:r>
      <w:r w:rsidR="001A260E" w:rsidRPr="008F0CB7">
        <w:t xml:space="preserve">, </w:t>
      </w:r>
      <w:r w:rsidR="00AC17A4" w:rsidRPr="008F0CB7">
        <w:t>t. sk.</w:t>
      </w:r>
      <w:r w:rsidRPr="008F0CB7">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 140. pantam</w:t>
      </w:r>
      <w:bookmarkStart w:id="9" w:name="_Ref424906400"/>
      <w:r w:rsidR="00AC17A4" w:rsidRPr="008F0CB7">
        <w:rPr>
          <w:rStyle w:val="FootnoteReference"/>
        </w:rPr>
        <w:footnoteReference w:id="7"/>
      </w:r>
      <w:bookmarkEnd w:id="9"/>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r w:rsidR="001D50E4" w:rsidRPr="008F0CB7">
        <w:rPr>
          <w:color w:val="FF0000"/>
          <w:vertAlign w:val="superscript"/>
        </w:rPr>
        <w:fldChar w:fldCharType="begin"/>
      </w:r>
      <w:r w:rsidR="001D50E4" w:rsidRPr="008F0CB7">
        <w:rPr>
          <w:color w:val="FF0000"/>
          <w:vertAlign w:val="superscript"/>
        </w:rPr>
        <w:instrText xml:space="preserve"> NOTEREF _Ref424906400 \f \h </w:instrText>
      </w:r>
      <w:r w:rsidR="00794C66" w:rsidRPr="008F0CB7">
        <w:rPr>
          <w:color w:val="FF0000"/>
          <w:vertAlign w:val="superscript"/>
        </w:rPr>
        <w:instrText xml:space="preserve"> \* MERGEFORMAT </w:instrText>
      </w:r>
      <w:r w:rsidR="001D50E4" w:rsidRPr="008F0CB7">
        <w:rPr>
          <w:color w:val="FF0000"/>
          <w:vertAlign w:val="superscript"/>
        </w:rPr>
      </w:r>
      <w:r w:rsidR="001D50E4" w:rsidRPr="008F0CB7">
        <w:rPr>
          <w:color w:val="FF0000"/>
          <w:vertAlign w:val="superscript"/>
        </w:rPr>
        <w:fldChar w:fldCharType="separate"/>
      </w:r>
      <w:r w:rsidR="007B6618" w:rsidRPr="007B6618">
        <w:rPr>
          <w:rStyle w:val="FootnoteReference"/>
        </w:rPr>
        <w:t>6</w:t>
      </w:r>
      <w:r w:rsidR="001D50E4" w:rsidRPr="008F0CB7">
        <w:rPr>
          <w:color w:val="FF0000"/>
          <w:vertAlign w:val="superscript"/>
        </w:rPr>
        <w:fldChar w:fldCharType="end"/>
      </w:r>
      <w:r w:rsidR="001A260E" w:rsidRPr="008F0CB7">
        <w:t>;</w:t>
      </w:r>
    </w:p>
    <w:p w14:paraId="567BE8C7" w14:textId="7C3D3FD0" w:rsidR="00CC586A" w:rsidRPr="008F0CB7" w:rsidRDefault="00C22F57" w:rsidP="00FE1438">
      <w:pPr>
        <w:numPr>
          <w:ilvl w:val="2"/>
          <w:numId w:val="26"/>
        </w:numPr>
        <w:tabs>
          <w:tab w:val="left" w:pos="993"/>
        </w:tabs>
        <w:ind w:left="0" w:firstLine="0"/>
        <w:jc w:val="both"/>
      </w:pPr>
      <w:r w:rsidRPr="008F0CB7">
        <w:t>nodrošināt Sadarbības iestādei, cit</w:t>
      </w:r>
      <w:r w:rsidR="001A260E" w:rsidRPr="008F0CB7">
        <w:t>u</w:t>
      </w:r>
      <w:r w:rsidRPr="008F0CB7">
        <w:t xml:space="preserve"> </w:t>
      </w:r>
      <w:r w:rsidR="00F22C9A" w:rsidRPr="008F0CB7">
        <w:t>ES struktūrfondu un Kohēzijas fonda</w:t>
      </w:r>
      <w:r w:rsidRPr="008F0CB7">
        <w:t xml:space="preserve"> </w:t>
      </w:r>
      <w:r w:rsidR="002945AF" w:rsidRPr="008F0CB7">
        <w:t xml:space="preserve">(turpmāk — ES fondi) </w:t>
      </w:r>
      <w:r w:rsidRPr="008F0CB7">
        <w:t>vadībā iesaistīt</w:t>
      </w:r>
      <w:r w:rsidR="001A260E" w:rsidRPr="008F0CB7">
        <w:t>o</w:t>
      </w:r>
      <w:r w:rsidRPr="008F0CB7">
        <w:t xml:space="preserve"> Latvijas </w:t>
      </w:r>
      <w:r w:rsidR="007522CF" w:rsidRPr="008F0CB7">
        <w:t xml:space="preserve">Republikas </w:t>
      </w:r>
      <w:r w:rsidRPr="008F0CB7">
        <w:t xml:space="preserve">un </w:t>
      </w:r>
      <w:r w:rsidR="001A260E" w:rsidRPr="008F0CB7">
        <w:t>ES</w:t>
      </w:r>
      <w:r w:rsidR="00CC586A" w:rsidRPr="008F0CB7">
        <w:t xml:space="preserve"> institūciju pārstāvjiem, </w:t>
      </w:r>
      <w:r w:rsidR="00C47F5B" w:rsidRPr="00C47F5B">
        <w:t>5.3.</w:t>
      </w:r>
      <w:r w:rsidR="00435B5D" w:rsidRPr="00C47F5B">
        <w:t> apakšpunktā minēto iestāžu</w:t>
      </w:r>
      <w:r w:rsidR="00435B5D">
        <w:t xml:space="preserve">, </w:t>
      </w:r>
      <w:r w:rsidR="00CC586A" w:rsidRPr="008F0CB7">
        <w:t xml:space="preserve">kā arī citu kompetento institūciju pārstāvjiem pieeju visu ar Projekta īstenošanu saistīto dokumentu oriģināliem vai atvasinājumiem ar juridisku spēku un grāmatvedības sistēmai, kā arī attiecīgā Projekta īstenošanas vietai un nodrošināt </w:t>
      </w:r>
      <w:r w:rsidR="00CC586A" w:rsidRPr="000A2E8C">
        <w:t xml:space="preserve">iespējas iepriekš minēto institūciju pārstāvjiem veikt uzraudzību un kontroli visā </w:t>
      </w:r>
      <w:r w:rsidR="00714A6C" w:rsidRPr="000A2E8C">
        <w:t>Vienošanās</w:t>
      </w:r>
      <w:r w:rsidR="00CC586A" w:rsidRPr="000A2E8C">
        <w:t xml:space="preserve"> darbības laikā, nodrošinot šo institūciju likumīgo prasību izpildi un brīvu piekļuvi Finansējuma saņēmēja grāmatvedības </w:t>
      </w:r>
      <w:r w:rsidR="00CC586A" w:rsidRPr="008F0CB7">
        <w:t xml:space="preserve">un finanšu dokumentiem, kas saistīti ar Projekta īstenošanu, kā arī citiem nepieciešamajiem dokumentiem, informācijai, finanšu līdzekļiem, telpām un citām materiālām vērtībām, </w:t>
      </w:r>
      <w:r w:rsidR="00862C0D" w:rsidRPr="008F0CB7">
        <w:t>t. sk.</w:t>
      </w:r>
      <w:r w:rsidR="00CC586A" w:rsidRPr="008F0CB7">
        <w:t xml:space="preserve"> </w:t>
      </w:r>
      <w:r w:rsidR="00FE1438">
        <w:t xml:space="preserve">pieprasīto </w:t>
      </w:r>
      <w:r w:rsidR="00CC586A" w:rsidRPr="008F0CB7">
        <w:t>dokumentu izsniegšanu</w:t>
      </w:r>
      <w:r w:rsidR="00F57F7F">
        <w:t>;</w:t>
      </w:r>
    </w:p>
    <w:p w14:paraId="6A9E0271" w14:textId="5FA2706C" w:rsidR="00D82248" w:rsidRPr="008F0CB7" w:rsidRDefault="00D82248" w:rsidP="00FE1438">
      <w:pPr>
        <w:numPr>
          <w:ilvl w:val="2"/>
          <w:numId w:val="26"/>
        </w:numPr>
        <w:tabs>
          <w:tab w:val="left" w:pos="993"/>
        </w:tabs>
        <w:ind w:left="0" w:firstLine="0"/>
        <w:jc w:val="both"/>
      </w:pPr>
      <w:r w:rsidRPr="008F0CB7">
        <w:t>nodrošināt informat</w:t>
      </w:r>
      <w:r w:rsidR="00862C0D" w:rsidRPr="008F0CB7">
        <w:t xml:space="preserve">īvos un publicitātes pasākumus </w:t>
      </w:r>
      <w:r w:rsidRPr="008F0CB7">
        <w:t>saskaņā ar Projektā plānoto un normatīvajos aktos noteiktajām prasībām</w:t>
      </w:r>
      <w:bookmarkStart w:id="10" w:name="_Ref425166173"/>
      <w:r w:rsidRPr="008F0CB7">
        <w:rPr>
          <w:rStyle w:val="FootnoteReference"/>
        </w:rPr>
        <w:footnoteReference w:id="8"/>
      </w:r>
      <w:bookmarkEnd w:id="10"/>
      <w:r w:rsidR="00C86A1B">
        <w:t>, t.</w:t>
      </w:r>
      <w:r w:rsidR="000B5E28">
        <w:t>sk. savā tīmekļa vietnē ne retāk kā reizi trijos mēnešos ievietot aktuālo informāciju par Projekta īstenošanu</w:t>
      </w:r>
      <w:r w:rsidR="00C86A1B">
        <w:t xml:space="preserve">, norādot </w:t>
      </w:r>
      <w:r w:rsidR="004D1FF7">
        <w:t xml:space="preserve">informācijas </w:t>
      </w:r>
      <w:r w:rsidR="00C86A1B">
        <w:t>publikācijas datumu</w:t>
      </w:r>
      <w:r w:rsidR="00862C0D" w:rsidRPr="008F0CB7">
        <w:t>;</w:t>
      </w:r>
    </w:p>
    <w:p w14:paraId="4AD09552" w14:textId="77777777" w:rsidR="00C22F57" w:rsidRPr="008F0CB7" w:rsidRDefault="00ED5087" w:rsidP="00FE1438">
      <w:pPr>
        <w:numPr>
          <w:ilvl w:val="2"/>
          <w:numId w:val="26"/>
        </w:numPr>
        <w:tabs>
          <w:tab w:val="left" w:pos="993"/>
        </w:tabs>
        <w:ind w:left="0" w:firstLine="0"/>
        <w:jc w:val="both"/>
      </w:pPr>
      <w:r w:rsidRPr="008F0CB7">
        <w:rPr>
          <w:spacing w:val="-4"/>
        </w:rPr>
        <w:t>nepieļaut Interešu konflikta iestāšanos un nekavējoties informēt Sadarbības iestādi par situāciju, kas rada vai kuras rezultātā varētu rasties Interešu konflikts</w:t>
      </w:r>
      <w:r w:rsidR="00C22F57" w:rsidRPr="008F0CB7">
        <w:rPr>
          <w:spacing w:val="-4"/>
        </w:rPr>
        <w:t>;</w:t>
      </w:r>
    </w:p>
    <w:p w14:paraId="3EFD56B0" w14:textId="77777777" w:rsidR="00C22F57" w:rsidRPr="000A2E8C" w:rsidRDefault="00C22F57" w:rsidP="00FE1438">
      <w:pPr>
        <w:numPr>
          <w:ilvl w:val="2"/>
          <w:numId w:val="26"/>
        </w:numPr>
        <w:tabs>
          <w:tab w:val="left" w:pos="993"/>
        </w:tabs>
        <w:ind w:left="0" w:firstLine="0"/>
        <w:jc w:val="both"/>
      </w:pPr>
      <w:r w:rsidRPr="008F0CB7">
        <w:t xml:space="preserve">pēc </w:t>
      </w:r>
      <w:r w:rsidRPr="000A2E8C">
        <w:t>Sadarbības iestādes lūguma iesniegt pieprasīto informāciju</w:t>
      </w:r>
      <w:r w:rsidR="00D3647E" w:rsidRPr="000A2E8C">
        <w:t xml:space="preserve"> un dokumentus</w:t>
      </w:r>
      <w:r w:rsidRPr="000A2E8C">
        <w:t xml:space="preserve"> Sadarbības iestādes noteiktajā termiņā, kas nav īsāks par </w:t>
      </w:r>
      <w:r w:rsidR="00D3647E" w:rsidRPr="000A2E8C">
        <w:t xml:space="preserve">3 </w:t>
      </w:r>
      <w:r w:rsidRPr="000A2E8C">
        <w:t>(</w:t>
      </w:r>
      <w:r w:rsidR="007522CF" w:rsidRPr="000A2E8C">
        <w:t>trīs</w:t>
      </w:r>
      <w:r w:rsidRPr="000A2E8C">
        <w:t>) darba dienām;</w:t>
      </w:r>
    </w:p>
    <w:p w14:paraId="17F366FF" w14:textId="4FD3863B" w:rsidR="00C22F57" w:rsidRPr="000A2E8C" w:rsidRDefault="00120881" w:rsidP="00FE1438">
      <w:pPr>
        <w:numPr>
          <w:ilvl w:val="2"/>
          <w:numId w:val="26"/>
        </w:numPr>
        <w:tabs>
          <w:tab w:val="left" w:pos="993"/>
        </w:tabs>
        <w:ind w:left="0" w:firstLine="0"/>
        <w:jc w:val="both"/>
      </w:pPr>
      <w:r w:rsidRPr="000A2E8C">
        <w:t>Vienošanās</w:t>
      </w:r>
      <w:r w:rsidR="00C22F57" w:rsidRPr="000A2E8C">
        <w:t xml:space="preserve"> </w:t>
      </w:r>
      <w:r w:rsidR="000679ED" w:rsidRPr="000A2E8C">
        <w:t xml:space="preserve">un Sadarbības iestādes </w:t>
      </w:r>
      <w:r w:rsidR="00C22F57" w:rsidRPr="000A2E8C">
        <w:t>noteiktaj</w:t>
      </w:r>
      <w:r w:rsidR="000679ED" w:rsidRPr="000A2E8C">
        <w:t>os</w:t>
      </w:r>
      <w:r w:rsidR="00C22F57" w:rsidRPr="000A2E8C">
        <w:t xml:space="preserve"> termiņ</w:t>
      </w:r>
      <w:r w:rsidR="000679ED" w:rsidRPr="000A2E8C">
        <w:t xml:space="preserve">os </w:t>
      </w:r>
      <w:r w:rsidR="00C22F57" w:rsidRPr="000A2E8C">
        <w:t xml:space="preserve">izpildīt </w:t>
      </w:r>
      <w:r w:rsidR="00714A6C" w:rsidRPr="000A2E8C">
        <w:t>Vienošanās</w:t>
      </w:r>
      <w:r w:rsidR="00C22F57" w:rsidRPr="000A2E8C">
        <w:t xml:space="preserve"> noteikumus un Sadarbības iestādes norādījumus;</w:t>
      </w:r>
    </w:p>
    <w:p w14:paraId="2647DB9D" w14:textId="77777777" w:rsidR="005046B7" w:rsidRPr="000A2E8C" w:rsidRDefault="00F005D7" w:rsidP="00FE1438">
      <w:pPr>
        <w:numPr>
          <w:ilvl w:val="2"/>
          <w:numId w:val="26"/>
        </w:numPr>
        <w:tabs>
          <w:tab w:val="left" w:pos="993"/>
        </w:tabs>
        <w:ind w:left="0" w:firstLine="0"/>
        <w:jc w:val="both"/>
      </w:pPr>
      <w:r w:rsidRPr="000A2E8C">
        <w:t>nepieļaut Projektā Dubulto finansēšanu</w:t>
      </w:r>
      <w:r w:rsidR="0059750B" w:rsidRPr="000A2E8C">
        <w:t>;</w:t>
      </w:r>
    </w:p>
    <w:p w14:paraId="2C5B9D92" w14:textId="5451C667" w:rsidR="00390FA3" w:rsidRPr="000A2E8C" w:rsidRDefault="001E05E5" w:rsidP="00FE1438">
      <w:pPr>
        <w:pStyle w:val="ListParagraph"/>
        <w:numPr>
          <w:ilvl w:val="2"/>
          <w:numId w:val="26"/>
        </w:numPr>
        <w:tabs>
          <w:tab w:val="num" w:pos="993"/>
        </w:tabs>
        <w:ind w:left="0" w:firstLine="0"/>
        <w:jc w:val="both"/>
        <w:rPr>
          <w:kern w:val="28"/>
          <w:lang w:eastAsia="en-US"/>
        </w:rPr>
      </w:pPr>
      <w:r w:rsidRPr="000A2E8C">
        <w:rPr>
          <w:kern w:val="28"/>
          <w:lang w:eastAsia="en-US"/>
        </w:rPr>
        <w:lastRenderedPageBreak/>
        <w:t>Finansējuma s</w:t>
      </w:r>
      <w:r w:rsidR="00390FA3" w:rsidRPr="000A2E8C">
        <w:rPr>
          <w:kern w:val="28"/>
          <w:lang w:eastAsia="en-US"/>
        </w:rPr>
        <w:t xml:space="preserve">aņēmēja reorganizācijas gadījumā nodrošināt ar </w:t>
      </w:r>
      <w:r w:rsidR="000A0B2B" w:rsidRPr="000A2E8C">
        <w:rPr>
          <w:kern w:val="28"/>
          <w:lang w:eastAsia="en-US"/>
        </w:rPr>
        <w:t>Vienošanos</w:t>
      </w:r>
      <w:r w:rsidR="00390FA3" w:rsidRPr="000A2E8C">
        <w:rPr>
          <w:kern w:val="28"/>
          <w:lang w:eastAsia="en-US"/>
        </w:rPr>
        <w:t xml:space="preserve"> uzņemto saistību nodošanu tā saistību pārņēmējam, iepriekš</w:t>
      </w:r>
      <w:r w:rsidR="00B805B7" w:rsidRPr="000A2E8C">
        <w:rPr>
          <w:kern w:val="28"/>
          <w:lang w:eastAsia="en-US"/>
        </w:rPr>
        <w:t xml:space="preserve"> </w:t>
      </w:r>
      <w:r w:rsidR="00293135" w:rsidRPr="000A2E8C">
        <w:rPr>
          <w:kern w:val="28"/>
          <w:lang w:eastAsia="en-US"/>
        </w:rPr>
        <w:t>to saskaņojot ar</w:t>
      </w:r>
      <w:r w:rsidR="00173B0A" w:rsidRPr="000A2E8C">
        <w:rPr>
          <w:kern w:val="28"/>
          <w:lang w:eastAsia="en-US"/>
        </w:rPr>
        <w:t xml:space="preserve"> </w:t>
      </w:r>
      <w:r w:rsidR="00A27AA4" w:rsidRPr="000A2E8C">
        <w:rPr>
          <w:kern w:val="28"/>
          <w:lang w:eastAsia="en-US"/>
        </w:rPr>
        <w:t>Sadarbības iestādi</w:t>
      </w:r>
      <w:r w:rsidR="002B2908" w:rsidRPr="000A2E8C">
        <w:rPr>
          <w:kern w:val="28"/>
          <w:lang w:eastAsia="en-US"/>
        </w:rPr>
        <w:t>;</w:t>
      </w:r>
    </w:p>
    <w:p w14:paraId="51B8A515" w14:textId="6B345D3A" w:rsidR="001E6439" w:rsidRPr="000A2E8C" w:rsidRDefault="001E6439" w:rsidP="00FE1438">
      <w:pPr>
        <w:pStyle w:val="ListParagraph"/>
        <w:numPr>
          <w:ilvl w:val="2"/>
          <w:numId w:val="26"/>
        </w:numPr>
        <w:tabs>
          <w:tab w:val="num" w:pos="993"/>
        </w:tabs>
        <w:ind w:left="0" w:firstLine="0"/>
        <w:jc w:val="both"/>
        <w:rPr>
          <w:kern w:val="28"/>
          <w:lang w:eastAsia="en-US"/>
        </w:rPr>
      </w:pPr>
      <w:bookmarkStart w:id="11" w:name="_Ref425166328"/>
      <w:r w:rsidRPr="000A2E8C">
        <w:rPr>
          <w:kern w:val="28"/>
          <w:lang w:eastAsia="en-US"/>
        </w:rPr>
        <w:t xml:space="preserve">nodrošināt </w:t>
      </w:r>
      <w:r w:rsidR="00482783" w:rsidRPr="000A2E8C">
        <w:rPr>
          <w:kern w:val="28"/>
          <w:lang w:eastAsia="en-US"/>
        </w:rPr>
        <w:t>P</w:t>
      </w:r>
      <w:r w:rsidRPr="000A2E8C">
        <w:rPr>
          <w:kern w:val="28"/>
          <w:lang w:eastAsia="en-US"/>
        </w:rPr>
        <w:t>rojekta rezultātu saglabāšanu un ilgtspēju,</w:t>
      </w:r>
      <w:r w:rsidR="00FE1438" w:rsidRPr="00FE1438">
        <w:rPr>
          <w:kern w:val="28"/>
          <w:lang w:eastAsia="en-US"/>
        </w:rPr>
        <w:t xml:space="preserve"> </w:t>
      </w:r>
      <w:r w:rsidR="00FE1438">
        <w:rPr>
          <w:kern w:val="28"/>
          <w:lang w:eastAsia="en-US"/>
        </w:rPr>
        <w:t xml:space="preserve">kā arī izmantot Projekta ietvaros iegādātos pamatlīdzekļus Projektā plānoto darbību veikšanai un saskaņā ar Projektā paredzēto mērķi, </w:t>
      </w:r>
      <w:r w:rsidRPr="000A2E8C">
        <w:rPr>
          <w:kern w:val="28"/>
          <w:lang w:eastAsia="en-US"/>
        </w:rPr>
        <w:t xml:space="preserve"> ievērojot </w:t>
      </w:r>
      <w:r w:rsidR="008A6150" w:rsidRPr="000A2E8C">
        <w:rPr>
          <w:kern w:val="28"/>
          <w:lang w:eastAsia="en-US"/>
        </w:rPr>
        <w:t xml:space="preserve">Regulas </w:t>
      </w:r>
      <w:r w:rsidR="00293135" w:rsidRPr="000A2E8C">
        <w:rPr>
          <w:kern w:val="28"/>
          <w:lang w:eastAsia="en-US"/>
        </w:rPr>
        <w:t>Nr. </w:t>
      </w:r>
      <w:r w:rsidRPr="000A2E8C">
        <w:rPr>
          <w:kern w:val="28"/>
          <w:lang w:eastAsia="en-US"/>
        </w:rPr>
        <w:t>1303/2013</w:t>
      </w:r>
      <w:r w:rsidR="00B10069" w:rsidRPr="000A2E8C">
        <w:rPr>
          <w:kern w:val="28"/>
          <w:vertAlign w:val="superscript"/>
          <w:lang w:eastAsia="en-US"/>
        </w:rPr>
        <w:fldChar w:fldCharType="begin"/>
      </w:r>
      <w:r w:rsidR="00B10069" w:rsidRPr="000A2E8C">
        <w:rPr>
          <w:kern w:val="28"/>
          <w:lang w:eastAsia="en-US"/>
        </w:rPr>
        <w:instrText xml:space="preserve"> NOTEREF _Ref424906400 \f \h </w:instrText>
      </w:r>
      <w:r w:rsidR="008F0CB7" w:rsidRPr="000A2E8C">
        <w:rPr>
          <w:kern w:val="28"/>
          <w:vertAlign w:val="superscript"/>
          <w:lang w:eastAsia="en-US"/>
        </w:rPr>
        <w:instrText xml:space="preserve"> \* MERGEFORMAT </w:instrText>
      </w:r>
      <w:r w:rsidR="00B10069" w:rsidRPr="000A2E8C">
        <w:rPr>
          <w:kern w:val="28"/>
          <w:vertAlign w:val="superscript"/>
          <w:lang w:eastAsia="en-US"/>
        </w:rPr>
      </w:r>
      <w:r w:rsidR="00B10069" w:rsidRPr="000A2E8C">
        <w:rPr>
          <w:kern w:val="28"/>
          <w:vertAlign w:val="superscript"/>
          <w:lang w:eastAsia="en-US"/>
        </w:rPr>
        <w:fldChar w:fldCharType="separate"/>
      </w:r>
      <w:r w:rsidR="007B6618" w:rsidRPr="007B6618">
        <w:rPr>
          <w:rStyle w:val="FootnoteReference"/>
        </w:rPr>
        <w:t>6</w:t>
      </w:r>
      <w:r w:rsidR="00B10069" w:rsidRPr="000A2E8C">
        <w:rPr>
          <w:kern w:val="28"/>
          <w:vertAlign w:val="superscript"/>
          <w:lang w:eastAsia="en-US"/>
        </w:rPr>
        <w:fldChar w:fldCharType="end"/>
      </w:r>
      <w:r w:rsidRPr="000A2E8C">
        <w:rPr>
          <w:kern w:val="28"/>
          <w:lang w:eastAsia="en-US"/>
        </w:rPr>
        <w:t xml:space="preserve"> 71.</w:t>
      </w:r>
      <w:r w:rsidR="00293135" w:rsidRPr="000A2E8C">
        <w:rPr>
          <w:kern w:val="28"/>
          <w:lang w:eastAsia="en-US"/>
        </w:rPr>
        <w:t> </w:t>
      </w:r>
      <w:r w:rsidRPr="000A2E8C">
        <w:rPr>
          <w:kern w:val="28"/>
          <w:lang w:eastAsia="en-US"/>
        </w:rPr>
        <w:t xml:space="preserve">pantā un SAM MK noteikumos noteiktos nosacījumus un termiņus Projekta darbību īstenošanas laikā un </w:t>
      </w:r>
      <w:r w:rsidR="00482783" w:rsidRPr="000A2E8C">
        <w:t>5 (piecu) gadu periodā, kas sākas pē</w:t>
      </w:r>
      <w:r w:rsidR="00293135" w:rsidRPr="000A2E8C">
        <w:t>c noslēguma maksājuma veikšanas</w:t>
      </w:r>
      <w:r w:rsidR="008A6150" w:rsidRPr="000A2E8C">
        <w:t>,</w:t>
      </w:r>
      <w:r w:rsidRPr="000A2E8C">
        <w:rPr>
          <w:kern w:val="28"/>
          <w:lang w:eastAsia="en-US"/>
        </w:rPr>
        <w:t xml:space="preserve"> </w:t>
      </w:r>
      <w:r w:rsidR="008A6150" w:rsidRPr="000A2E8C">
        <w:rPr>
          <w:kern w:val="28"/>
          <w:lang w:eastAsia="en-US"/>
        </w:rPr>
        <w:t xml:space="preserve">kā arī </w:t>
      </w:r>
      <w:r w:rsidRPr="000A2E8C">
        <w:rPr>
          <w:kern w:val="28"/>
          <w:lang w:eastAsia="en-US"/>
        </w:rPr>
        <w:t>neizdarī</w:t>
      </w:r>
      <w:r w:rsidR="00F84677" w:rsidRPr="000A2E8C">
        <w:rPr>
          <w:kern w:val="28"/>
          <w:lang w:eastAsia="en-US"/>
        </w:rPr>
        <w:t xml:space="preserve">t būtiskas izmaiņas </w:t>
      </w:r>
      <w:r w:rsidR="008A6150" w:rsidRPr="000A2E8C">
        <w:rPr>
          <w:kern w:val="28"/>
          <w:lang w:eastAsia="en-US"/>
        </w:rPr>
        <w:t>Projektā</w:t>
      </w:r>
      <w:r w:rsidR="00F84677" w:rsidRPr="000A2E8C">
        <w:rPr>
          <w:kern w:val="28"/>
          <w:lang w:eastAsia="en-US"/>
        </w:rPr>
        <w:t xml:space="preserve">, tai </w:t>
      </w:r>
      <w:r w:rsidRPr="000A2E8C">
        <w:rPr>
          <w:kern w:val="28"/>
          <w:lang w:eastAsia="en-US"/>
        </w:rPr>
        <w:t>sk</w:t>
      </w:r>
      <w:r w:rsidR="00F84677" w:rsidRPr="000A2E8C">
        <w:rPr>
          <w:kern w:val="28"/>
          <w:lang w:eastAsia="en-US"/>
        </w:rPr>
        <w:t>aitā</w:t>
      </w:r>
      <w:r w:rsidRPr="000A2E8C">
        <w:rPr>
          <w:kern w:val="28"/>
          <w:lang w:eastAsia="en-US"/>
        </w:rPr>
        <w:t>:</w:t>
      </w:r>
      <w:bookmarkEnd w:id="11"/>
    </w:p>
    <w:p w14:paraId="74685D99" w14:textId="3EA6226D" w:rsidR="004000F7" w:rsidRPr="004000F7" w:rsidRDefault="004000F7" w:rsidP="004000F7">
      <w:pPr>
        <w:pStyle w:val="ListParagraph"/>
        <w:ind w:left="0"/>
        <w:jc w:val="both"/>
      </w:pPr>
      <w:r>
        <w:t xml:space="preserve">2.1.19.1. </w:t>
      </w:r>
      <w:r w:rsidRPr="004000F7">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w:t>
      </w:r>
      <w:r w:rsidRPr="004000F7">
        <w:rPr>
          <w:kern w:val="3"/>
        </w:rPr>
        <w:t>Īpašuma vai turējuma, vai apbūves tiesības attiecībā uz atbalstītajiem infrastruktūras objektiem nemaina un ieguldījums paliek Latvijas Republikas teritorijā vismaz 5 (piecus) gadus pēc Projekta noslēguma maksājuma veikšanas finansējuma saņēmējam</w:t>
      </w:r>
      <w:r w:rsidRPr="004000F7">
        <w:t>;</w:t>
      </w:r>
    </w:p>
    <w:p w14:paraId="7ABF13A8" w14:textId="1B7987DF" w:rsidR="001E6439" w:rsidRPr="000A2E8C" w:rsidRDefault="004000F7" w:rsidP="004000F7">
      <w:pPr>
        <w:pStyle w:val="ListParagraph"/>
        <w:ind w:left="0"/>
        <w:jc w:val="both"/>
        <w:rPr>
          <w:kern w:val="28"/>
          <w:lang w:eastAsia="en-US"/>
        </w:rPr>
      </w:pPr>
      <w:r>
        <w:rPr>
          <w:kern w:val="28"/>
          <w:lang w:eastAsia="en-US"/>
        </w:rPr>
        <w:t xml:space="preserve">2.1.19.2. </w:t>
      </w:r>
      <w:r w:rsidR="001E6439" w:rsidRPr="000A2E8C">
        <w:rPr>
          <w:kern w:val="28"/>
          <w:lang w:eastAsia="en-US"/>
        </w:rPr>
        <w:t>nodrošināt, ka netiek p</w:t>
      </w:r>
      <w:r w:rsidR="00F84677" w:rsidRPr="000A2E8C">
        <w:rPr>
          <w:kern w:val="28"/>
          <w:lang w:eastAsia="en-US"/>
        </w:rPr>
        <w:t xml:space="preserve">ārtraukta produktīvā darbība, </w:t>
      </w:r>
      <w:r w:rsidR="004B2F09" w:rsidRPr="000A2E8C">
        <w:rPr>
          <w:kern w:val="28"/>
          <w:lang w:eastAsia="en-US"/>
        </w:rPr>
        <w:t>t. i.</w:t>
      </w:r>
      <w:r w:rsidR="001E6439" w:rsidRPr="000A2E8C">
        <w:rPr>
          <w:kern w:val="28"/>
          <w:lang w:eastAsia="en-US"/>
        </w:rPr>
        <w:t xml:space="preserve">, Finansējuma saņēmējs netiek likvidēts, </w:t>
      </w:r>
      <w:r w:rsidR="00B82FB8" w:rsidRPr="000A2E8C">
        <w:rPr>
          <w:kern w:val="28"/>
          <w:lang w:eastAsia="en-US"/>
        </w:rPr>
        <w:t>reorganizēts (</w:t>
      </w:r>
      <w:r w:rsidR="001E6439" w:rsidRPr="000A2E8C">
        <w:rPr>
          <w:kern w:val="28"/>
          <w:lang w:eastAsia="en-US"/>
        </w:rPr>
        <w:t>apvienots, pārveidots vai sadalīts</w:t>
      </w:r>
      <w:r w:rsidR="00724F69" w:rsidRPr="000A2E8C">
        <w:rPr>
          <w:kern w:val="28"/>
          <w:lang w:eastAsia="en-US"/>
        </w:rPr>
        <w:t>)</w:t>
      </w:r>
      <w:r w:rsidR="004B2F09" w:rsidRPr="000A2E8C">
        <w:rPr>
          <w:kern w:val="28"/>
          <w:lang w:eastAsia="en-US"/>
        </w:rPr>
        <w:t>,</w:t>
      </w:r>
      <w:r w:rsidR="00B82FB8" w:rsidRPr="000A2E8C">
        <w:rPr>
          <w:kern w:val="28"/>
          <w:lang w:eastAsia="en-US"/>
        </w:rPr>
        <w:t xml:space="preserve"> kā arī nepieļaut situāciju</w:t>
      </w:r>
      <w:r w:rsidR="001E6439" w:rsidRPr="000A2E8C">
        <w:rPr>
          <w:kern w:val="28"/>
          <w:lang w:eastAsia="en-US"/>
        </w:rPr>
        <w:t xml:space="preserve">, kurā tiek pārtraukta </w:t>
      </w:r>
      <w:r w:rsidR="00120881" w:rsidRPr="000A2E8C">
        <w:rPr>
          <w:kern w:val="28"/>
          <w:lang w:eastAsia="en-US"/>
        </w:rPr>
        <w:t>Vienošanās</w:t>
      </w:r>
      <w:r w:rsidR="001E6439" w:rsidRPr="000A2E8C">
        <w:rPr>
          <w:kern w:val="28"/>
          <w:lang w:eastAsia="en-US"/>
        </w:rPr>
        <w:t xml:space="preserve"> paredzētā darbība, izņemot gadījumus, kad saņemta Sadarbības iestādes</w:t>
      </w:r>
      <w:r w:rsidR="009476D1" w:rsidRPr="000A2E8C">
        <w:rPr>
          <w:kern w:val="28"/>
          <w:lang w:eastAsia="en-US"/>
        </w:rPr>
        <w:t xml:space="preserve"> iepriekšēja rakstveida atļauja/</w:t>
      </w:r>
      <w:r w:rsidR="001E6439" w:rsidRPr="000A2E8C">
        <w:rPr>
          <w:kern w:val="28"/>
          <w:lang w:eastAsia="en-US"/>
        </w:rPr>
        <w:t xml:space="preserve">saņemts atbilstošs </w:t>
      </w:r>
      <w:r>
        <w:rPr>
          <w:kern w:val="28"/>
          <w:lang w:eastAsia="en-US"/>
        </w:rPr>
        <w:t>MK</w:t>
      </w:r>
      <w:r w:rsidR="009476D1" w:rsidRPr="000A2E8C">
        <w:rPr>
          <w:kern w:val="28"/>
          <w:lang w:eastAsia="en-US"/>
        </w:rPr>
        <w:t xml:space="preserve"> izdots rīkojums</w:t>
      </w:r>
      <w:r w:rsidR="001E6439" w:rsidRPr="000A2E8C">
        <w:rPr>
          <w:kern w:val="28"/>
          <w:lang w:eastAsia="en-US"/>
        </w:rPr>
        <w:t xml:space="preserve"> un Finansējuma saņēmēja iecerētās darbīb</w:t>
      </w:r>
      <w:r w:rsidR="00934675" w:rsidRPr="000A2E8C">
        <w:rPr>
          <w:kern w:val="28"/>
          <w:lang w:eastAsia="en-US"/>
        </w:rPr>
        <w:t>as neizraisa nevēlamās sekas —</w:t>
      </w:r>
      <w:r w:rsidR="001E6439" w:rsidRPr="000A2E8C">
        <w:rPr>
          <w:kern w:val="28"/>
          <w:lang w:eastAsia="en-US"/>
        </w:rPr>
        <w:t xml:space="preserve"> tās neietekmē Projekta būtību, īstenošanas nosacījumus un nesniedz nepamatotas priekšrocības;</w:t>
      </w:r>
    </w:p>
    <w:p w14:paraId="0F61FBBC" w14:textId="55EA1287" w:rsidR="001E6439" w:rsidRPr="000A2E8C" w:rsidRDefault="004000F7" w:rsidP="004000F7">
      <w:pPr>
        <w:pStyle w:val="ListParagraph"/>
        <w:ind w:left="0"/>
        <w:jc w:val="both"/>
        <w:rPr>
          <w:kern w:val="28"/>
          <w:lang w:eastAsia="en-US"/>
        </w:rPr>
      </w:pPr>
      <w:r>
        <w:rPr>
          <w:kern w:val="28"/>
          <w:lang w:eastAsia="en-US"/>
        </w:rPr>
        <w:t xml:space="preserve">2.1.19.3. </w:t>
      </w:r>
      <w:r w:rsidR="001E6439" w:rsidRPr="000A2E8C">
        <w:rPr>
          <w:kern w:val="28"/>
          <w:lang w:eastAsia="en-US"/>
        </w:rPr>
        <w:t>nodrošināt Projektā iegādāto un radīto vērtību saglabāšanu un uzturēšanu</w:t>
      </w:r>
      <w:r w:rsidR="00115922" w:rsidRPr="000A2E8C">
        <w:rPr>
          <w:kern w:val="28"/>
          <w:lang w:eastAsia="en-US"/>
        </w:rPr>
        <w:t xml:space="preserve"> atbilstoši SAM MK noteikumos noteiktajiem projekta īstenošanas nosacījumiem</w:t>
      </w:r>
      <w:r w:rsidR="001E6439" w:rsidRPr="000A2E8C">
        <w:rPr>
          <w:kern w:val="28"/>
          <w:lang w:eastAsia="en-US"/>
        </w:rPr>
        <w:t>. Ugunsgrēka, vētras, plūdu un citu nepārvaramas varas gadījumu vai trešo personu prettiesiskas rīcības rezultātā radušos zaudējumus</w:t>
      </w:r>
      <w:r w:rsidR="00B82FB8" w:rsidRPr="000A2E8C">
        <w:rPr>
          <w:kern w:val="28"/>
          <w:lang w:eastAsia="en-US"/>
        </w:rPr>
        <w:t xml:space="preserve"> Finansējuma saņēmējam ir pienākums </w:t>
      </w:r>
      <w:r w:rsidR="001E6439" w:rsidRPr="000A2E8C">
        <w:rPr>
          <w:kern w:val="28"/>
          <w:lang w:eastAsia="en-US"/>
        </w:rPr>
        <w:t>segt un bojātās vērtības atjaunot no saviem līdzekļiem pilnā apmērā. Ja Finansējuma saņēmējs ir veicis Projektā iegādāto un radīto vērtību apdrošināšanu</w:t>
      </w:r>
      <w:r w:rsidR="006365E5" w:rsidRPr="000A2E8C">
        <w:rPr>
          <w:kern w:val="28"/>
          <w:lang w:eastAsia="en-US"/>
        </w:rPr>
        <w:t>,</w:t>
      </w:r>
      <w:r w:rsidR="001E6439" w:rsidRPr="000A2E8C">
        <w:rPr>
          <w:kern w:val="28"/>
          <w:lang w:eastAsia="en-US"/>
        </w:rPr>
        <w:t xml:space="preserve"> zaudējumus sedz no saņemtās apdrošināšanas atlīdzības. Gadījumā, ja ar šādu kompensāciju nepietiek, Finansējuma saņēmējs zaudējumus sedz no saviem līdzekļiem;</w:t>
      </w:r>
    </w:p>
    <w:p w14:paraId="3D031DC2" w14:textId="4C2B4291" w:rsidR="001E6439" w:rsidRPr="000A2E8C" w:rsidRDefault="004000F7" w:rsidP="004000F7">
      <w:pPr>
        <w:pStyle w:val="ListParagraph"/>
        <w:ind w:left="0"/>
        <w:jc w:val="both"/>
        <w:rPr>
          <w:kern w:val="28"/>
          <w:lang w:eastAsia="en-US"/>
        </w:rPr>
      </w:pPr>
      <w:r>
        <w:rPr>
          <w:kern w:val="28"/>
          <w:lang w:eastAsia="en-US"/>
        </w:rPr>
        <w:t xml:space="preserve">2.1.19.4. </w:t>
      </w:r>
      <w:r w:rsidR="001E6439" w:rsidRPr="000A2E8C">
        <w:rPr>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14:paraId="292193AF" w14:textId="307B6AF5" w:rsidR="00115922" w:rsidRPr="00463028" w:rsidRDefault="006C015E" w:rsidP="00FE1438">
      <w:pPr>
        <w:pStyle w:val="ListParagraph"/>
        <w:numPr>
          <w:ilvl w:val="2"/>
          <w:numId w:val="26"/>
        </w:numPr>
        <w:ind w:left="0" w:firstLine="0"/>
        <w:jc w:val="both"/>
        <w:rPr>
          <w:kern w:val="28"/>
          <w:lang w:eastAsia="en-US"/>
        </w:rPr>
      </w:pPr>
      <w:bookmarkStart w:id="12" w:name="_Ref425166219"/>
      <w:r>
        <w:t>pēc Sadarbības iestādes pieprasījuma iesniegt informāciju par SAM MK noteikumu 21.4. apakšpunktā minēto specifisko izvērtēšanas rādītāju, kas iegūta gada laikā pēc ceļa posma nodošanas ekspluatācijā</w:t>
      </w:r>
      <w:r w:rsidR="00115922" w:rsidRPr="00463028">
        <w:t>;</w:t>
      </w:r>
    </w:p>
    <w:p w14:paraId="3B9979BD" w14:textId="1CB22216" w:rsidR="001E6439" w:rsidRPr="00167B2A" w:rsidRDefault="001E6439" w:rsidP="00FE1438">
      <w:pPr>
        <w:pStyle w:val="ListParagraph"/>
        <w:numPr>
          <w:ilvl w:val="2"/>
          <w:numId w:val="26"/>
        </w:numPr>
        <w:ind w:left="0" w:firstLine="0"/>
        <w:jc w:val="both"/>
        <w:rPr>
          <w:kern w:val="28"/>
          <w:lang w:eastAsia="en-US"/>
        </w:rPr>
      </w:pPr>
      <w:r w:rsidRPr="00167B2A">
        <w:rPr>
          <w:kern w:val="28"/>
          <w:lang w:eastAsia="en-US"/>
        </w:rPr>
        <w:t>nekavējoties rakstiski informēt Sadarbības iestādi, ja Projekta darbību īstenošanas laikā vai 5 (piecus) gadus pēc noslēguma maksājuma saņemšanas Finansējuma saņēmējam ir radušies iepriekš neparedzēti, ar Projektu un tā rezultātu izmantošanu saistīti ieņēmumi.</w:t>
      </w:r>
      <w:bookmarkEnd w:id="12"/>
    </w:p>
    <w:p w14:paraId="09E00E79" w14:textId="6C4C70B9" w:rsidR="006365E5" w:rsidRDefault="006365E5" w:rsidP="00FE1438">
      <w:pPr>
        <w:pStyle w:val="ListParagraph"/>
        <w:numPr>
          <w:ilvl w:val="2"/>
          <w:numId w:val="26"/>
        </w:numPr>
        <w:ind w:left="0" w:firstLine="0"/>
        <w:jc w:val="both"/>
        <w:rPr>
          <w:kern w:val="28"/>
          <w:lang w:eastAsia="en-US"/>
        </w:rPr>
      </w:pPr>
      <w:r w:rsidRPr="00167B2A">
        <w:rPr>
          <w:kern w:val="28"/>
          <w:lang w:eastAsia="en-US"/>
        </w:rPr>
        <w:t>īstenojot Projektu</w:t>
      </w:r>
      <w:r w:rsidR="00C5195D" w:rsidRPr="00167B2A">
        <w:rPr>
          <w:kern w:val="28"/>
          <w:lang w:eastAsia="en-US"/>
        </w:rPr>
        <w:t>,</w:t>
      </w:r>
      <w:r w:rsidRPr="00167B2A">
        <w:rPr>
          <w:kern w:val="28"/>
          <w:lang w:eastAsia="en-US"/>
        </w:rPr>
        <w:t xml:space="preserve"> visos ar Projekta īstenošanu saistītajos dokumentos, </w:t>
      </w:r>
      <w:r w:rsidR="005979C6" w:rsidRPr="00167B2A">
        <w:rPr>
          <w:kern w:val="28"/>
          <w:lang w:eastAsia="en-US"/>
        </w:rPr>
        <w:t>t. sk.</w:t>
      </w:r>
      <w:r w:rsidRPr="00167B2A">
        <w:rPr>
          <w:kern w:val="28"/>
          <w:lang w:eastAsia="en-US"/>
        </w:rPr>
        <w:t xml:space="preserve"> maksājuma uzdevumos/rīkojumos</w:t>
      </w:r>
      <w:r w:rsidR="00A1526A" w:rsidRPr="00167B2A">
        <w:rPr>
          <w:kern w:val="28"/>
          <w:lang w:eastAsia="en-US"/>
        </w:rPr>
        <w:t>,</w:t>
      </w:r>
      <w:r w:rsidRPr="00167B2A">
        <w:rPr>
          <w:kern w:val="28"/>
          <w:lang w:eastAsia="en-US"/>
        </w:rPr>
        <w:t xml:space="preserve"> norādīt Projekta identifikācijas numuru;</w:t>
      </w:r>
    </w:p>
    <w:p w14:paraId="3989A592" w14:textId="02FB830E" w:rsidR="00C47F5B" w:rsidRPr="00C47F5B" w:rsidRDefault="00C47F5B" w:rsidP="00FE1438">
      <w:pPr>
        <w:pStyle w:val="ListParagraph"/>
        <w:numPr>
          <w:ilvl w:val="2"/>
          <w:numId w:val="26"/>
        </w:numPr>
        <w:ind w:left="0" w:firstLine="0"/>
        <w:jc w:val="both"/>
        <w:rPr>
          <w:kern w:val="28"/>
          <w:lang w:eastAsia="en-US"/>
        </w:rPr>
      </w:pPr>
      <w:r w:rsidRPr="00C47F5B">
        <w:rPr>
          <w:kern w:val="28"/>
          <w:lang w:eastAsia="en-US"/>
        </w:rPr>
        <w:t>izmantot Projekta ietvaros iegādātos pamatlīdzekļus Projektā plānoto darbību veikšanai un saskaņā ar Projektā paredzēto mērķi;</w:t>
      </w:r>
    </w:p>
    <w:p w14:paraId="7397DE05" w14:textId="4752752D" w:rsidR="00B82FB8" w:rsidRPr="00167B2A" w:rsidRDefault="00B82FB8" w:rsidP="00FE1438">
      <w:pPr>
        <w:pStyle w:val="ListParagraph"/>
        <w:numPr>
          <w:ilvl w:val="2"/>
          <w:numId w:val="26"/>
        </w:numPr>
        <w:ind w:left="0" w:firstLine="0"/>
        <w:jc w:val="both"/>
        <w:rPr>
          <w:kern w:val="28"/>
          <w:lang w:eastAsia="en-US"/>
        </w:rPr>
      </w:pPr>
      <w:r w:rsidRPr="00167B2A">
        <w:rPr>
          <w:kern w:val="28"/>
          <w:lang w:eastAsia="en-US"/>
        </w:rPr>
        <w:t>projekta izmaksu pieauguma gadījumā segt sadārdzinājumu no saviem līdzekļiem;</w:t>
      </w:r>
    </w:p>
    <w:p w14:paraId="242D4A26" w14:textId="5F814CE6" w:rsidR="002B2908" w:rsidRPr="00167B2A" w:rsidRDefault="002B2908" w:rsidP="00FE1438">
      <w:pPr>
        <w:pStyle w:val="ListParagraph"/>
        <w:numPr>
          <w:ilvl w:val="2"/>
          <w:numId w:val="26"/>
        </w:numPr>
        <w:ind w:left="0" w:firstLine="0"/>
        <w:jc w:val="both"/>
        <w:rPr>
          <w:kern w:val="28"/>
          <w:lang w:eastAsia="en-US"/>
        </w:rPr>
      </w:pPr>
      <w:r w:rsidRPr="00167B2A">
        <w:rPr>
          <w:kern w:val="28"/>
          <w:lang w:eastAsia="en-US"/>
        </w:rPr>
        <w:t xml:space="preserve">veikt citas </w:t>
      </w:r>
      <w:r w:rsidR="00120881" w:rsidRPr="00167B2A">
        <w:rPr>
          <w:kern w:val="28"/>
          <w:lang w:eastAsia="en-US"/>
        </w:rPr>
        <w:t>Vienošanās</w:t>
      </w:r>
      <w:r w:rsidRPr="00167B2A">
        <w:rPr>
          <w:kern w:val="28"/>
          <w:lang w:eastAsia="en-US"/>
        </w:rPr>
        <w:t xml:space="preserve"> </w:t>
      </w:r>
      <w:r w:rsidR="00A1526A" w:rsidRPr="00167B2A">
        <w:rPr>
          <w:kern w:val="28"/>
          <w:lang w:eastAsia="en-US"/>
        </w:rPr>
        <w:t xml:space="preserve">un lēmumā par Projekta iesnieguma apstiprināšanu </w:t>
      </w:r>
      <w:r w:rsidRPr="00167B2A">
        <w:rPr>
          <w:kern w:val="28"/>
          <w:lang w:eastAsia="en-US"/>
        </w:rPr>
        <w:t>noteikt</w:t>
      </w:r>
      <w:r w:rsidR="006365E5" w:rsidRPr="00167B2A">
        <w:rPr>
          <w:kern w:val="28"/>
          <w:lang w:eastAsia="en-US"/>
        </w:rPr>
        <w:t>ā</w:t>
      </w:r>
      <w:r w:rsidRPr="00167B2A">
        <w:rPr>
          <w:kern w:val="28"/>
          <w:lang w:eastAsia="en-US"/>
        </w:rPr>
        <w:t>s darbības.</w:t>
      </w:r>
    </w:p>
    <w:p w14:paraId="78824FAB" w14:textId="77777777" w:rsidR="00C22F57" w:rsidRPr="00167B2A" w:rsidRDefault="00F32263" w:rsidP="00FE1438">
      <w:pPr>
        <w:numPr>
          <w:ilvl w:val="1"/>
          <w:numId w:val="26"/>
        </w:numPr>
        <w:ind w:left="0" w:firstLine="0"/>
        <w:jc w:val="both"/>
        <w:rPr>
          <w:kern w:val="28"/>
        </w:rPr>
      </w:pPr>
      <w:r w:rsidRPr="00167B2A">
        <w:rPr>
          <w:kern w:val="28"/>
        </w:rPr>
        <w:t>Finansējuma s</w:t>
      </w:r>
      <w:r w:rsidR="00C22F57" w:rsidRPr="00167B2A">
        <w:rPr>
          <w:kern w:val="28"/>
        </w:rPr>
        <w:t>aņēmējam ir tiesības:</w:t>
      </w:r>
    </w:p>
    <w:p w14:paraId="3A375858" w14:textId="3DD899A9" w:rsidR="00C22F57" w:rsidRPr="00167B2A" w:rsidRDefault="00C10673" w:rsidP="00FE1438">
      <w:pPr>
        <w:numPr>
          <w:ilvl w:val="2"/>
          <w:numId w:val="26"/>
        </w:numPr>
        <w:ind w:left="0" w:firstLine="0"/>
        <w:jc w:val="both"/>
        <w:rPr>
          <w:spacing w:val="-4"/>
          <w:kern w:val="28"/>
        </w:rPr>
      </w:pPr>
      <w:r w:rsidRPr="00167B2A">
        <w:rPr>
          <w:spacing w:val="-4"/>
          <w:kern w:val="28"/>
        </w:rPr>
        <w:t xml:space="preserve">saņemt informāciju par Atbalsta summas apstiprināšanu, ja </w:t>
      </w:r>
      <w:r w:rsidR="006365E5" w:rsidRPr="00167B2A">
        <w:rPr>
          <w:spacing w:val="-4"/>
          <w:kern w:val="28"/>
        </w:rPr>
        <w:t>P</w:t>
      </w:r>
      <w:r w:rsidRPr="00167B2A">
        <w:rPr>
          <w:spacing w:val="-4"/>
          <w:kern w:val="28"/>
        </w:rPr>
        <w:t>rojekts ir īstenots saskaņā ar normatīv</w:t>
      </w:r>
      <w:r w:rsidR="006365E5" w:rsidRPr="00167B2A">
        <w:rPr>
          <w:spacing w:val="-4"/>
          <w:kern w:val="28"/>
        </w:rPr>
        <w:t>o</w:t>
      </w:r>
      <w:r w:rsidRPr="00167B2A">
        <w:rPr>
          <w:spacing w:val="-4"/>
          <w:kern w:val="28"/>
        </w:rPr>
        <w:t xml:space="preserve"> akt</w:t>
      </w:r>
      <w:r w:rsidR="00FB04DF" w:rsidRPr="00167B2A">
        <w:rPr>
          <w:spacing w:val="-4"/>
          <w:kern w:val="28"/>
        </w:rPr>
        <w:t>u</w:t>
      </w:r>
      <w:r w:rsidRPr="00167B2A">
        <w:rPr>
          <w:spacing w:val="-4"/>
          <w:kern w:val="28"/>
        </w:rPr>
        <w:t xml:space="preserve"> un </w:t>
      </w:r>
      <w:r w:rsidR="00714A6C" w:rsidRPr="00167B2A">
        <w:rPr>
          <w:spacing w:val="-4"/>
          <w:kern w:val="28"/>
        </w:rPr>
        <w:t>Vienošanās</w:t>
      </w:r>
      <w:r w:rsidRPr="00167B2A">
        <w:rPr>
          <w:spacing w:val="-4"/>
          <w:kern w:val="28"/>
        </w:rPr>
        <w:t xml:space="preserve"> </w:t>
      </w:r>
      <w:r w:rsidR="00FB04DF" w:rsidRPr="00167B2A">
        <w:rPr>
          <w:spacing w:val="-4"/>
          <w:kern w:val="28"/>
        </w:rPr>
        <w:t>nosacījumiem</w:t>
      </w:r>
      <w:r w:rsidRPr="00167B2A">
        <w:rPr>
          <w:spacing w:val="-4"/>
          <w:kern w:val="28"/>
        </w:rPr>
        <w:t>, ievērojot noteikto kārtību un termiņu;</w:t>
      </w:r>
    </w:p>
    <w:p w14:paraId="7845004E" w14:textId="77777777" w:rsidR="00C22F57" w:rsidRPr="00167B2A" w:rsidRDefault="00C22F57" w:rsidP="00FE1438">
      <w:pPr>
        <w:numPr>
          <w:ilvl w:val="2"/>
          <w:numId w:val="26"/>
        </w:numPr>
        <w:ind w:left="0" w:firstLine="0"/>
        <w:jc w:val="both"/>
        <w:rPr>
          <w:spacing w:val="-4"/>
          <w:kern w:val="28"/>
        </w:rPr>
      </w:pPr>
      <w:r w:rsidRPr="00167B2A">
        <w:rPr>
          <w:spacing w:val="-4"/>
          <w:kern w:val="28"/>
        </w:rPr>
        <w:t xml:space="preserve">saņemt nepieciešamo informāciju par </w:t>
      </w:r>
      <w:r w:rsidR="00EE5A9B" w:rsidRPr="00167B2A">
        <w:rPr>
          <w:spacing w:val="-4"/>
          <w:kern w:val="28"/>
        </w:rPr>
        <w:t>Projekta īstenošanas</w:t>
      </w:r>
      <w:r w:rsidRPr="00167B2A">
        <w:rPr>
          <w:spacing w:val="-4"/>
          <w:kern w:val="28"/>
        </w:rPr>
        <w:t xml:space="preserve"> </w:t>
      </w:r>
      <w:r w:rsidR="00451918" w:rsidRPr="00167B2A">
        <w:rPr>
          <w:bCs/>
          <w:spacing w:val="-4"/>
          <w:kern w:val="28"/>
          <w:lang w:eastAsia="en-US"/>
        </w:rPr>
        <w:t>nosacījumiem</w:t>
      </w:r>
      <w:r w:rsidRPr="00167B2A">
        <w:rPr>
          <w:spacing w:val="-4"/>
          <w:kern w:val="28"/>
        </w:rPr>
        <w:t>;</w:t>
      </w:r>
    </w:p>
    <w:p w14:paraId="0A29B676" w14:textId="27A82538" w:rsidR="0020341D" w:rsidRPr="00167B2A" w:rsidRDefault="00FB04DF" w:rsidP="00FE1438">
      <w:pPr>
        <w:numPr>
          <w:ilvl w:val="2"/>
          <w:numId w:val="26"/>
        </w:numPr>
        <w:ind w:left="0" w:firstLine="0"/>
        <w:jc w:val="both"/>
        <w:rPr>
          <w:spacing w:val="-4"/>
          <w:kern w:val="28"/>
        </w:rPr>
      </w:pPr>
      <w:r w:rsidRPr="00167B2A">
        <w:rPr>
          <w:spacing w:val="-4"/>
          <w:kern w:val="28"/>
        </w:rPr>
        <w:t xml:space="preserve">izmantot citas normatīvajos aktos un </w:t>
      </w:r>
      <w:r w:rsidR="00120881" w:rsidRPr="00167B2A">
        <w:rPr>
          <w:spacing w:val="-4"/>
          <w:kern w:val="28"/>
        </w:rPr>
        <w:t>Vienošanās</w:t>
      </w:r>
      <w:r w:rsidR="0020341D" w:rsidRPr="00167B2A">
        <w:rPr>
          <w:spacing w:val="-4"/>
          <w:kern w:val="28"/>
        </w:rPr>
        <w:t xml:space="preserve"> </w:t>
      </w:r>
      <w:r w:rsidRPr="00167B2A">
        <w:rPr>
          <w:spacing w:val="-4"/>
          <w:kern w:val="28"/>
        </w:rPr>
        <w:t>paredzētās tiesības</w:t>
      </w:r>
      <w:r w:rsidR="0020341D" w:rsidRPr="00167B2A">
        <w:rPr>
          <w:spacing w:val="-4"/>
          <w:kern w:val="28"/>
        </w:rPr>
        <w:t>.</w:t>
      </w:r>
    </w:p>
    <w:p w14:paraId="7D4985BC" w14:textId="77777777" w:rsidR="00F32263" w:rsidRPr="00167B2A" w:rsidRDefault="00F32263" w:rsidP="00F32263">
      <w:pPr>
        <w:jc w:val="both"/>
        <w:rPr>
          <w:spacing w:val="-4"/>
          <w:kern w:val="28"/>
        </w:rPr>
      </w:pPr>
    </w:p>
    <w:p w14:paraId="089C7855" w14:textId="77777777" w:rsidR="00F32263" w:rsidRPr="00167B2A" w:rsidRDefault="00F32263" w:rsidP="00FE1438">
      <w:pPr>
        <w:pStyle w:val="ListParagraph"/>
        <w:numPr>
          <w:ilvl w:val="0"/>
          <w:numId w:val="26"/>
        </w:numPr>
        <w:ind w:left="0" w:firstLine="0"/>
        <w:jc w:val="center"/>
        <w:rPr>
          <w:b/>
          <w:kern w:val="28"/>
        </w:rPr>
      </w:pPr>
      <w:r w:rsidRPr="00167B2A">
        <w:rPr>
          <w:b/>
          <w:spacing w:val="-4"/>
          <w:kern w:val="28"/>
        </w:rPr>
        <w:t xml:space="preserve">Sadarbības iestādes </w:t>
      </w:r>
      <w:r w:rsidR="00FB04DF" w:rsidRPr="00167B2A">
        <w:rPr>
          <w:b/>
          <w:spacing w:val="-4"/>
          <w:kern w:val="28"/>
        </w:rPr>
        <w:t xml:space="preserve">vispārīgie </w:t>
      </w:r>
      <w:r w:rsidRPr="00167B2A">
        <w:rPr>
          <w:b/>
          <w:spacing w:val="-4"/>
          <w:kern w:val="28"/>
        </w:rPr>
        <w:t>pienākumi un tiesības</w:t>
      </w:r>
    </w:p>
    <w:p w14:paraId="75C1123E" w14:textId="77777777" w:rsidR="00FB04DF" w:rsidRPr="00167B2A" w:rsidRDefault="00FB04DF" w:rsidP="00FB04DF">
      <w:pPr>
        <w:tabs>
          <w:tab w:val="num" w:pos="862"/>
        </w:tabs>
        <w:jc w:val="both"/>
        <w:rPr>
          <w:spacing w:val="-4"/>
          <w:kern w:val="28"/>
        </w:rPr>
      </w:pPr>
    </w:p>
    <w:p w14:paraId="0AE5CBAA" w14:textId="77777777" w:rsidR="00C22F57" w:rsidRPr="00167B2A" w:rsidRDefault="00C22F57" w:rsidP="00FE1438">
      <w:pPr>
        <w:numPr>
          <w:ilvl w:val="1"/>
          <w:numId w:val="26"/>
        </w:numPr>
        <w:ind w:left="0" w:firstLine="0"/>
        <w:jc w:val="both"/>
        <w:rPr>
          <w:spacing w:val="-4"/>
          <w:kern w:val="28"/>
        </w:rPr>
      </w:pPr>
      <w:r w:rsidRPr="00167B2A">
        <w:rPr>
          <w:spacing w:val="-4"/>
          <w:kern w:val="28"/>
        </w:rPr>
        <w:t xml:space="preserve">Sadarbības iestādei ir pienākums: </w:t>
      </w:r>
    </w:p>
    <w:p w14:paraId="2CC2E50B" w14:textId="77777777" w:rsidR="00BA1211" w:rsidRPr="00167B2A" w:rsidRDefault="00BA1211" w:rsidP="00FE1438">
      <w:pPr>
        <w:numPr>
          <w:ilvl w:val="2"/>
          <w:numId w:val="26"/>
        </w:numPr>
        <w:tabs>
          <w:tab w:val="num" w:pos="993"/>
        </w:tabs>
        <w:ind w:left="0" w:firstLine="0"/>
        <w:jc w:val="both"/>
        <w:rPr>
          <w:spacing w:val="-4"/>
          <w:kern w:val="28"/>
        </w:rPr>
      </w:pPr>
      <w:r w:rsidRPr="00167B2A">
        <w:rPr>
          <w:spacing w:val="-4"/>
          <w:kern w:val="28"/>
        </w:rPr>
        <w:t xml:space="preserve">konsultēt </w:t>
      </w:r>
      <w:r w:rsidR="00FB04DF" w:rsidRPr="00167B2A">
        <w:rPr>
          <w:spacing w:val="-4"/>
          <w:kern w:val="28"/>
        </w:rPr>
        <w:t>F</w:t>
      </w:r>
      <w:r w:rsidRPr="00167B2A">
        <w:rPr>
          <w:spacing w:val="-4"/>
          <w:kern w:val="28"/>
        </w:rPr>
        <w:t xml:space="preserve">inansējuma saņēmēju par </w:t>
      </w:r>
      <w:r w:rsidR="00FB04DF" w:rsidRPr="00167B2A">
        <w:rPr>
          <w:spacing w:val="-4"/>
          <w:kern w:val="28"/>
        </w:rPr>
        <w:t>P</w:t>
      </w:r>
      <w:r w:rsidRPr="00167B2A">
        <w:rPr>
          <w:spacing w:val="-4"/>
          <w:kern w:val="28"/>
        </w:rPr>
        <w:t>rojekt</w:t>
      </w:r>
      <w:r w:rsidR="00FB04DF" w:rsidRPr="00167B2A">
        <w:rPr>
          <w:spacing w:val="-4"/>
          <w:kern w:val="28"/>
        </w:rPr>
        <w:t>a</w:t>
      </w:r>
      <w:r w:rsidRPr="00167B2A">
        <w:rPr>
          <w:spacing w:val="-4"/>
          <w:kern w:val="28"/>
        </w:rPr>
        <w:t xml:space="preserve"> īstenošanu;</w:t>
      </w:r>
    </w:p>
    <w:p w14:paraId="4BD997E2" w14:textId="37C259F9" w:rsidR="00C22F57" w:rsidRPr="00167B2A" w:rsidRDefault="00C22F57" w:rsidP="00FE1438">
      <w:pPr>
        <w:numPr>
          <w:ilvl w:val="2"/>
          <w:numId w:val="26"/>
        </w:numPr>
        <w:tabs>
          <w:tab w:val="num" w:pos="993"/>
        </w:tabs>
        <w:ind w:left="0" w:firstLine="0"/>
        <w:jc w:val="both"/>
        <w:rPr>
          <w:spacing w:val="-4"/>
          <w:kern w:val="28"/>
        </w:rPr>
      </w:pPr>
      <w:r w:rsidRPr="00167B2A">
        <w:rPr>
          <w:spacing w:val="-4"/>
          <w:kern w:val="28"/>
        </w:rPr>
        <w:t xml:space="preserve">veikt Projekta </w:t>
      </w:r>
      <w:r w:rsidR="00837FB8" w:rsidRPr="00167B2A">
        <w:rPr>
          <w:spacing w:val="-4"/>
          <w:kern w:val="28"/>
        </w:rPr>
        <w:t xml:space="preserve">īstenošanas </w:t>
      </w:r>
      <w:r w:rsidRPr="00167B2A">
        <w:rPr>
          <w:spacing w:val="-4"/>
          <w:kern w:val="28"/>
        </w:rPr>
        <w:t xml:space="preserve">uzraudzību un kontroli visā </w:t>
      </w:r>
      <w:r w:rsidR="00714A6C" w:rsidRPr="00167B2A">
        <w:rPr>
          <w:spacing w:val="-4"/>
          <w:kern w:val="28"/>
        </w:rPr>
        <w:t>Vienošanās</w:t>
      </w:r>
      <w:r w:rsidRPr="00167B2A">
        <w:rPr>
          <w:spacing w:val="-4"/>
          <w:kern w:val="28"/>
        </w:rPr>
        <w:t xml:space="preserve"> </w:t>
      </w:r>
      <w:r w:rsidR="00BB3E31" w:rsidRPr="00167B2A">
        <w:rPr>
          <w:bCs/>
          <w:spacing w:val="-4"/>
          <w:kern w:val="28"/>
          <w:lang w:eastAsia="en-US"/>
        </w:rPr>
        <w:t>darbības</w:t>
      </w:r>
      <w:r w:rsidRPr="00167B2A">
        <w:rPr>
          <w:spacing w:val="-4"/>
          <w:kern w:val="28"/>
        </w:rPr>
        <w:t xml:space="preserve"> laikā un izvērtēt Projekta </w:t>
      </w:r>
      <w:r w:rsidRPr="00167B2A">
        <w:rPr>
          <w:spacing w:val="-4"/>
        </w:rPr>
        <w:t>īstenošanas</w:t>
      </w:r>
      <w:r w:rsidRPr="00167B2A">
        <w:rPr>
          <w:spacing w:val="-4"/>
          <w:kern w:val="28"/>
        </w:rPr>
        <w:t xml:space="preserve"> atbilstību</w:t>
      </w:r>
      <w:r w:rsidR="00FB04DF" w:rsidRPr="00167B2A">
        <w:rPr>
          <w:spacing w:val="-4"/>
          <w:kern w:val="28"/>
        </w:rPr>
        <w:t xml:space="preserve"> normatīvo aktu un</w:t>
      </w:r>
      <w:r w:rsidRPr="00167B2A">
        <w:rPr>
          <w:spacing w:val="-4"/>
          <w:kern w:val="28"/>
        </w:rPr>
        <w:t xml:space="preserve"> </w:t>
      </w:r>
      <w:r w:rsidR="00714A6C" w:rsidRPr="00167B2A">
        <w:rPr>
          <w:spacing w:val="-4"/>
          <w:kern w:val="28"/>
        </w:rPr>
        <w:t>Vienošanās</w:t>
      </w:r>
      <w:r w:rsidR="000A0B2B" w:rsidRPr="00167B2A">
        <w:rPr>
          <w:spacing w:val="-4"/>
          <w:kern w:val="28"/>
        </w:rPr>
        <w:t xml:space="preserve"> </w:t>
      </w:r>
      <w:r w:rsidR="008923EB" w:rsidRPr="00167B2A">
        <w:rPr>
          <w:spacing w:val="-4"/>
          <w:kern w:val="28"/>
        </w:rPr>
        <w:t>nosacījumiem</w:t>
      </w:r>
      <w:r w:rsidRPr="00167B2A">
        <w:rPr>
          <w:spacing w:val="-4"/>
          <w:kern w:val="28"/>
        </w:rPr>
        <w:t>;</w:t>
      </w:r>
    </w:p>
    <w:p w14:paraId="75A49E7A" w14:textId="398BAE87" w:rsidR="00156B01" w:rsidRPr="00167B2A" w:rsidRDefault="009305DC" w:rsidP="00FE1438">
      <w:pPr>
        <w:numPr>
          <w:ilvl w:val="2"/>
          <w:numId w:val="26"/>
        </w:numPr>
        <w:tabs>
          <w:tab w:val="num" w:pos="993"/>
        </w:tabs>
        <w:ind w:left="0" w:firstLine="0"/>
        <w:jc w:val="both"/>
        <w:rPr>
          <w:spacing w:val="-4"/>
          <w:kern w:val="28"/>
        </w:rPr>
      </w:pPr>
      <w:r w:rsidRPr="00167B2A">
        <w:t>pārbaudīt Finansējuma saņēmēja Maksājuma pieprasījumu un apstiprināt Finansējuma saņēmēja Maksājuma pieprasījumā iekļautos izdevumus, ja tie ir attiecināmi</w:t>
      </w:r>
      <w:r w:rsidR="00156B01" w:rsidRPr="00167B2A">
        <w:rPr>
          <w:spacing w:val="-4"/>
          <w:kern w:val="28"/>
        </w:rPr>
        <w:t>;</w:t>
      </w:r>
    </w:p>
    <w:p w14:paraId="4760A54E" w14:textId="1D24E105" w:rsidR="00C22F57" w:rsidRPr="00167B2A" w:rsidRDefault="00156B01" w:rsidP="00FE1438">
      <w:pPr>
        <w:numPr>
          <w:ilvl w:val="2"/>
          <w:numId w:val="26"/>
        </w:numPr>
        <w:tabs>
          <w:tab w:val="num" w:pos="993"/>
        </w:tabs>
        <w:ind w:left="0" w:firstLine="0"/>
        <w:jc w:val="both"/>
        <w:rPr>
          <w:spacing w:val="-4"/>
          <w:kern w:val="28"/>
        </w:rPr>
      </w:pPr>
      <w:r w:rsidRPr="00167B2A">
        <w:rPr>
          <w:kern w:val="28"/>
          <w:lang w:eastAsia="en-US"/>
        </w:rPr>
        <w:t xml:space="preserve">veikt citas </w:t>
      </w:r>
      <w:r w:rsidR="009305DC" w:rsidRPr="00167B2A">
        <w:rPr>
          <w:kern w:val="28"/>
          <w:lang w:eastAsia="en-US"/>
        </w:rPr>
        <w:t xml:space="preserve">normatīvajos aktos un </w:t>
      </w:r>
      <w:r w:rsidR="00120881" w:rsidRPr="00167B2A">
        <w:rPr>
          <w:kern w:val="28"/>
          <w:lang w:eastAsia="en-US"/>
        </w:rPr>
        <w:t>Vienošanās</w:t>
      </w:r>
      <w:r w:rsidRPr="00167B2A">
        <w:rPr>
          <w:kern w:val="28"/>
          <w:lang w:eastAsia="en-US"/>
        </w:rPr>
        <w:t xml:space="preserve"> noteikt</w:t>
      </w:r>
      <w:r w:rsidR="00476D13" w:rsidRPr="00167B2A">
        <w:rPr>
          <w:kern w:val="28"/>
          <w:lang w:eastAsia="en-US"/>
        </w:rPr>
        <w:t>ā</w:t>
      </w:r>
      <w:r w:rsidRPr="00167B2A">
        <w:rPr>
          <w:kern w:val="28"/>
          <w:lang w:eastAsia="en-US"/>
        </w:rPr>
        <w:t>s darbības</w:t>
      </w:r>
      <w:r w:rsidR="002B2908" w:rsidRPr="00167B2A">
        <w:rPr>
          <w:spacing w:val="-4"/>
          <w:kern w:val="28"/>
        </w:rPr>
        <w:t>.</w:t>
      </w:r>
    </w:p>
    <w:p w14:paraId="61B28C42" w14:textId="77777777" w:rsidR="00C22F57" w:rsidRPr="00167B2A" w:rsidRDefault="00C22F57" w:rsidP="00FE1438">
      <w:pPr>
        <w:numPr>
          <w:ilvl w:val="1"/>
          <w:numId w:val="26"/>
        </w:numPr>
        <w:ind w:left="0" w:firstLine="0"/>
        <w:jc w:val="both"/>
        <w:rPr>
          <w:spacing w:val="-4"/>
          <w:kern w:val="28"/>
        </w:rPr>
      </w:pPr>
      <w:r w:rsidRPr="00167B2A">
        <w:rPr>
          <w:spacing w:val="-4"/>
          <w:kern w:val="28"/>
        </w:rPr>
        <w:t>Sadarbības iestādei ir tiesības:</w:t>
      </w:r>
    </w:p>
    <w:p w14:paraId="19BBA189" w14:textId="77777777" w:rsidR="00E91487" w:rsidRPr="00167B2A" w:rsidRDefault="00E91487" w:rsidP="00FE1438">
      <w:pPr>
        <w:numPr>
          <w:ilvl w:val="2"/>
          <w:numId w:val="26"/>
        </w:numPr>
        <w:tabs>
          <w:tab w:val="left" w:pos="993"/>
        </w:tabs>
        <w:ind w:left="0" w:firstLine="0"/>
        <w:jc w:val="both"/>
        <w:rPr>
          <w:spacing w:val="-4"/>
        </w:rPr>
      </w:pPr>
      <w:r w:rsidRPr="00167B2A">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167B2A">
        <w:rPr>
          <w:spacing w:val="-4"/>
        </w:rPr>
        <w:t>P</w:t>
      </w:r>
      <w:r w:rsidRPr="00167B2A">
        <w:rPr>
          <w:spacing w:val="-4"/>
        </w:rPr>
        <w:t>rojekt</w:t>
      </w:r>
      <w:r w:rsidR="00476D13" w:rsidRPr="00167B2A">
        <w:rPr>
          <w:spacing w:val="-4"/>
        </w:rPr>
        <w:t>a</w:t>
      </w:r>
      <w:r w:rsidR="00837FB8" w:rsidRPr="00167B2A">
        <w:rPr>
          <w:spacing w:val="-4"/>
          <w:kern w:val="28"/>
        </w:rPr>
        <w:t xml:space="preserve"> īstenošanas</w:t>
      </w:r>
      <w:r w:rsidRPr="00167B2A">
        <w:rPr>
          <w:spacing w:val="-4"/>
        </w:rPr>
        <w:t xml:space="preserve"> uzraudzību un kontroli;</w:t>
      </w:r>
    </w:p>
    <w:p w14:paraId="4E30CB47" w14:textId="4378C81F" w:rsidR="000877C4" w:rsidRPr="00167B2A" w:rsidRDefault="000877C4" w:rsidP="00FE1438">
      <w:pPr>
        <w:numPr>
          <w:ilvl w:val="2"/>
          <w:numId w:val="26"/>
        </w:numPr>
        <w:tabs>
          <w:tab w:val="left" w:pos="993"/>
        </w:tabs>
        <w:ind w:left="0" w:firstLine="0"/>
        <w:jc w:val="both"/>
        <w:rPr>
          <w:spacing w:val="-4"/>
        </w:rPr>
      </w:pPr>
      <w:r w:rsidRPr="00167B2A">
        <w:rPr>
          <w:spacing w:val="-4"/>
          <w:kern w:val="28"/>
        </w:rPr>
        <w:t xml:space="preserve">atbilstoši </w:t>
      </w:r>
      <w:r w:rsidR="00B75FAF" w:rsidRPr="00167B2A">
        <w:rPr>
          <w:spacing w:val="-4"/>
          <w:kern w:val="28"/>
        </w:rPr>
        <w:t>R</w:t>
      </w:r>
      <w:r w:rsidR="007B7C89" w:rsidRPr="00167B2A">
        <w:rPr>
          <w:spacing w:val="-4"/>
          <w:kern w:val="28"/>
        </w:rPr>
        <w:t>egulas Nr. </w:t>
      </w:r>
      <w:r w:rsidRPr="00167B2A">
        <w:rPr>
          <w:spacing w:val="-4"/>
          <w:kern w:val="28"/>
        </w:rPr>
        <w:t>1303/2013</w:t>
      </w:r>
      <w:r w:rsidR="00800894" w:rsidRPr="00167B2A">
        <w:rPr>
          <w:spacing w:val="-4"/>
          <w:kern w:val="28"/>
          <w:vertAlign w:val="superscript"/>
        </w:rPr>
        <w:fldChar w:fldCharType="begin"/>
      </w:r>
      <w:r w:rsidR="00800894" w:rsidRPr="00167B2A">
        <w:rPr>
          <w:spacing w:val="-4"/>
          <w:kern w:val="28"/>
        </w:rPr>
        <w:instrText xml:space="preserve"> NOTEREF _Ref424906400 \f \h </w:instrText>
      </w:r>
      <w:r w:rsidR="008F0CB7" w:rsidRPr="00167B2A">
        <w:rPr>
          <w:spacing w:val="-4"/>
          <w:kern w:val="28"/>
          <w:vertAlign w:val="superscript"/>
        </w:rPr>
        <w:instrText xml:space="preserve"> \* MERGEFORMAT </w:instrText>
      </w:r>
      <w:r w:rsidR="00800894" w:rsidRPr="00167B2A">
        <w:rPr>
          <w:spacing w:val="-4"/>
          <w:kern w:val="28"/>
          <w:vertAlign w:val="superscript"/>
        </w:rPr>
      </w:r>
      <w:r w:rsidR="00800894" w:rsidRPr="00167B2A">
        <w:rPr>
          <w:spacing w:val="-4"/>
          <w:kern w:val="28"/>
          <w:vertAlign w:val="superscript"/>
        </w:rPr>
        <w:fldChar w:fldCharType="separate"/>
      </w:r>
      <w:r w:rsidR="007B6618" w:rsidRPr="007B6618">
        <w:rPr>
          <w:rStyle w:val="FootnoteReference"/>
        </w:rPr>
        <w:t>6</w:t>
      </w:r>
      <w:r w:rsidR="00800894" w:rsidRPr="00167B2A">
        <w:rPr>
          <w:spacing w:val="-4"/>
          <w:kern w:val="28"/>
          <w:vertAlign w:val="superscript"/>
        </w:rPr>
        <w:fldChar w:fldCharType="end"/>
      </w:r>
      <w:r w:rsidRPr="00167B2A">
        <w:rPr>
          <w:spacing w:val="-4"/>
          <w:kern w:val="28"/>
        </w:rPr>
        <w:t xml:space="preserve"> 132.</w:t>
      </w:r>
      <w:r w:rsidR="007B7C89" w:rsidRPr="00167B2A">
        <w:rPr>
          <w:spacing w:val="-4"/>
          <w:kern w:val="28"/>
        </w:rPr>
        <w:t> </w:t>
      </w:r>
      <w:r w:rsidRPr="00167B2A">
        <w:rPr>
          <w:spacing w:val="-4"/>
          <w:kern w:val="28"/>
        </w:rPr>
        <w:t>panta 2.</w:t>
      </w:r>
      <w:r w:rsidR="007B7C89" w:rsidRPr="00167B2A">
        <w:rPr>
          <w:spacing w:val="-4"/>
          <w:kern w:val="28"/>
        </w:rPr>
        <w:t> </w:t>
      </w:r>
      <w:r w:rsidRPr="00167B2A">
        <w:rPr>
          <w:spacing w:val="-4"/>
          <w:kern w:val="28"/>
        </w:rPr>
        <w:t>punktā noteiktajam uz laiku apturēt maksājumus Finansējuma saņēmējam;</w:t>
      </w:r>
    </w:p>
    <w:p w14:paraId="4DF9C991" w14:textId="38DAE6B2" w:rsidR="005B0F34" w:rsidRPr="00167B2A" w:rsidRDefault="00C22F57" w:rsidP="00FE1438">
      <w:pPr>
        <w:numPr>
          <w:ilvl w:val="2"/>
          <w:numId w:val="26"/>
        </w:numPr>
        <w:tabs>
          <w:tab w:val="left" w:pos="993"/>
        </w:tabs>
        <w:ind w:left="0" w:firstLine="0"/>
        <w:jc w:val="both"/>
        <w:rPr>
          <w:kern w:val="28"/>
        </w:rPr>
      </w:pPr>
      <w:r w:rsidRPr="00167B2A">
        <w:rPr>
          <w:kern w:val="28"/>
        </w:rPr>
        <w:t xml:space="preserve">rīkoties ar jebkādu informāciju saistībā ar Projekta </w:t>
      </w:r>
      <w:r w:rsidRPr="00167B2A">
        <w:t>īstenošanu</w:t>
      </w:r>
      <w:r w:rsidRPr="00167B2A">
        <w:rPr>
          <w:kern w:val="28"/>
        </w:rPr>
        <w:t>, īpaši tā publicitātes vai informācijas izplatīšanas nolūkā</w:t>
      </w:r>
      <w:r w:rsidR="00E80AA8" w:rsidRPr="00167B2A">
        <w:rPr>
          <w:kern w:val="28"/>
        </w:rPr>
        <w:t>, ievērojot attiecīgās informācijas raksturu</w:t>
      </w:r>
      <w:r w:rsidR="00407E14" w:rsidRPr="00167B2A">
        <w:rPr>
          <w:kern w:val="28"/>
        </w:rPr>
        <w:t>,</w:t>
      </w:r>
      <w:r w:rsidR="00E80AA8" w:rsidRPr="00167B2A">
        <w:rPr>
          <w:kern w:val="28"/>
        </w:rPr>
        <w:t xml:space="preserve"> </w:t>
      </w:r>
      <w:r w:rsidR="001C75A1" w:rsidRPr="00167B2A">
        <w:rPr>
          <w:kern w:val="28"/>
        </w:rPr>
        <w:t>t. sk.</w:t>
      </w:r>
      <w:r w:rsidR="00B805B7" w:rsidRPr="00167B2A">
        <w:rPr>
          <w:kern w:val="28"/>
        </w:rPr>
        <w:t xml:space="preserve"> </w:t>
      </w:r>
      <w:r w:rsidR="00E80AA8" w:rsidRPr="00167B2A">
        <w:rPr>
          <w:kern w:val="28"/>
        </w:rPr>
        <w:t>nosacījumus ierobežotas pieejamības informācijas izplatīšanai</w:t>
      </w:r>
      <w:r w:rsidRPr="00167B2A">
        <w:rPr>
          <w:kern w:val="28"/>
        </w:rPr>
        <w:t>;</w:t>
      </w:r>
    </w:p>
    <w:p w14:paraId="3331C2DB" w14:textId="02742429" w:rsidR="00407E14" w:rsidRPr="00167B2A" w:rsidRDefault="00714A6C" w:rsidP="00FE1438">
      <w:pPr>
        <w:numPr>
          <w:ilvl w:val="2"/>
          <w:numId w:val="26"/>
        </w:numPr>
        <w:tabs>
          <w:tab w:val="left" w:pos="993"/>
        </w:tabs>
        <w:ind w:left="0" w:firstLine="0"/>
        <w:jc w:val="both"/>
        <w:rPr>
          <w:kern w:val="28"/>
        </w:rPr>
      </w:pPr>
      <w:r w:rsidRPr="00167B2A">
        <w:rPr>
          <w:kern w:val="28"/>
        </w:rPr>
        <w:t>Vienošanās</w:t>
      </w:r>
      <w:r w:rsidR="00407E14" w:rsidRPr="00167B2A">
        <w:rPr>
          <w:kern w:val="28"/>
        </w:rPr>
        <w:t xml:space="preserve"> darbības laikā pieprasīt un saņemt visus nepieciešamos dokumentus un skaidrojumus, kas saistīti ar </w:t>
      </w:r>
      <w:r w:rsidRPr="00167B2A">
        <w:rPr>
          <w:kern w:val="28"/>
        </w:rPr>
        <w:t>Vienošanās</w:t>
      </w:r>
      <w:r w:rsidR="00407E14" w:rsidRPr="00167B2A">
        <w:rPr>
          <w:kern w:val="28"/>
        </w:rPr>
        <w:t xml:space="preserve"> izpildi;</w:t>
      </w:r>
    </w:p>
    <w:p w14:paraId="170D2D92" w14:textId="6A63504D" w:rsidR="005B0F34" w:rsidRPr="00167B2A" w:rsidRDefault="00407E14" w:rsidP="00FE1438">
      <w:pPr>
        <w:numPr>
          <w:ilvl w:val="2"/>
          <w:numId w:val="26"/>
        </w:numPr>
        <w:tabs>
          <w:tab w:val="left" w:pos="993"/>
        </w:tabs>
        <w:ind w:left="0" w:firstLine="0"/>
        <w:jc w:val="both"/>
        <w:rPr>
          <w:kern w:val="28"/>
        </w:rPr>
      </w:pPr>
      <w:r w:rsidRPr="00167B2A">
        <w:rPr>
          <w:kern w:val="28"/>
        </w:rPr>
        <w:t xml:space="preserve">izmantot citas normatīvajos aktos un </w:t>
      </w:r>
      <w:r w:rsidR="00120881" w:rsidRPr="00167B2A">
        <w:rPr>
          <w:kern w:val="28"/>
        </w:rPr>
        <w:t>Vienošanās</w:t>
      </w:r>
      <w:r w:rsidRPr="00167B2A">
        <w:rPr>
          <w:kern w:val="28"/>
        </w:rPr>
        <w:t xml:space="preserve"> paredzētās tiesības</w:t>
      </w:r>
      <w:r w:rsidR="005B0F34" w:rsidRPr="00167B2A">
        <w:rPr>
          <w:kern w:val="28"/>
        </w:rPr>
        <w:t>.</w:t>
      </w:r>
    </w:p>
    <w:p w14:paraId="2A30E7A0" w14:textId="77777777" w:rsidR="000E3215" w:rsidRPr="00167B2A" w:rsidRDefault="000E3215" w:rsidP="000545D9">
      <w:pPr>
        <w:pStyle w:val="ListParagraph"/>
        <w:ind w:left="0"/>
        <w:jc w:val="both"/>
        <w:rPr>
          <w:bCs/>
          <w:spacing w:val="-4"/>
          <w:kern w:val="28"/>
          <w:lang w:eastAsia="en-US"/>
        </w:rPr>
      </w:pPr>
    </w:p>
    <w:p w14:paraId="3132C170" w14:textId="77777777" w:rsidR="0036151C" w:rsidRPr="00167B2A" w:rsidRDefault="00407E14" w:rsidP="00FE1438">
      <w:pPr>
        <w:numPr>
          <w:ilvl w:val="0"/>
          <w:numId w:val="26"/>
        </w:numPr>
        <w:jc w:val="center"/>
        <w:rPr>
          <w:b/>
        </w:rPr>
      </w:pPr>
      <w:r w:rsidRPr="00167B2A">
        <w:rPr>
          <w:b/>
        </w:rPr>
        <w:t>Konta atvēršana un g</w:t>
      </w:r>
      <w:r w:rsidR="0036151C" w:rsidRPr="00167B2A">
        <w:rPr>
          <w:b/>
        </w:rPr>
        <w:t>rāmatvedības uzskaite</w:t>
      </w:r>
    </w:p>
    <w:p w14:paraId="0333B723" w14:textId="77777777" w:rsidR="00407E14" w:rsidRPr="00167B2A" w:rsidRDefault="00407E14" w:rsidP="00407E14">
      <w:pPr>
        <w:tabs>
          <w:tab w:val="num" w:pos="862"/>
        </w:tabs>
        <w:jc w:val="both"/>
      </w:pPr>
    </w:p>
    <w:p w14:paraId="72057E32" w14:textId="29B48172" w:rsidR="0036151C" w:rsidRPr="00167B2A" w:rsidRDefault="0036151C" w:rsidP="00FE1438">
      <w:pPr>
        <w:numPr>
          <w:ilvl w:val="1"/>
          <w:numId w:val="26"/>
        </w:numPr>
        <w:ind w:left="0" w:firstLine="0"/>
        <w:jc w:val="both"/>
      </w:pPr>
      <w:r w:rsidRPr="00167B2A">
        <w:t xml:space="preserve">Uzsākot Projekta īstenošanu, Finansējuma saņēmējs nodrošina </w:t>
      </w:r>
      <w:r w:rsidR="00187184" w:rsidRPr="00167B2A">
        <w:t>veikto maksājumu izsekojamību</w:t>
      </w:r>
      <w:r w:rsidR="00940420" w:rsidRPr="00167B2A">
        <w:t>,</w:t>
      </w:r>
      <w:r w:rsidR="00187184" w:rsidRPr="00167B2A">
        <w:t xml:space="preserve"> </w:t>
      </w:r>
      <w:r w:rsidR="00893A73" w:rsidRPr="00167B2A">
        <w:t>izmantojot Projekta</w:t>
      </w:r>
      <w:r w:rsidR="000403D1" w:rsidRPr="00167B2A">
        <w:t>m</w:t>
      </w:r>
      <w:r w:rsidR="00893A73" w:rsidRPr="00167B2A">
        <w:t xml:space="preserve"> paredzēto</w:t>
      </w:r>
      <w:r w:rsidR="00187184" w:rsidRPr="00167B2A">
        <w:t xml:space="preserve"> </w:t>
      </w:r>
      <w:r w:rsidRPr="00167B2A">
        <w:t xml:space="preserve">norēķinu </w:t>
      </w:r>
      <w:r w:rsidR="00187184" w:rsidRPr="00167B2A">
        <w:t xml:space="preserve">kontu </w:t>
      </w:r>
      <w:r w:rsidRPr="00167B2A">
        <w:t>Valsts kasē, no kura veic un uz kuru saņem visus ar Projekta īstenošanu saistītos maksājumus.</w:t>
      </w:r>
      <w:r w:rsidR="00F527F4" w:rsidRPr="00167B2A">
        <w:t xml:space="preserve"> </w:t>
      </w:r>
    </w:p>
    <w:p w14:paraId="57C7451E" w14:textId="342931EA" w:rsidR="0036151C" w:rsidRPr="00167B2A" w:rsidRDefault="0036151C" w:rsidP="00FE1438">
      <w:pPr>
        <w:numPr>
          <w:ilvl w:val="1"/>
          <w:numId w:val="26"/>
        </w:numPr>
        <w:ind w:left="0" w:firstLine="0"/>
        <w:jc w:val="both"/>
      </w:pPr>
      <w:r w:rsidRPr="00167B2A">
        <w:t xml:space="preserve">Finansējuma saņēmējs, īstenojot Projektu, </w:t>
      </w:r>
      <w:r w:rsidR="00255D41" w:rsidRPr="00167B2A">
        <w:t>uzskaita Attiecināmos izdevumus, ar Projektu saistītos ieņēm</w:t>
      </w:r>
      <w:r w:rsidR="00A67DF0" w:rsidRPr="00167B2A">
        <w:t xml:space="preserve">umus, izmaksas, naudas plūsmas </w:t>
      </w:r>
      <w:r w:rsidR="00255D41" w:rsidRPr="00167B2A">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67B2A">
        <w:t>. Finansējuma saņēmējs</w:t>
      </w:r>
      <w:r w:rsidR="00255D41" w:rsidRPr="00167B2A">
        <w:t xml:space="preserve"> nodrošina atsevišķu grāmatvedības uzskaiti par katra projekta izdevumiem vai atbilstošu uzskaites kodu sistēmu attiecībā uz visiem ar </w:t>
      </w:r>
      <w:r w:rsidR="003342E9" w:rsidRPr="00167B2A">
        <w:t>P</w:t>
      </w:r>
      <w:r w:rsidR="00255D41" w:rsidRPr="00167B2A">
        <w:t>rojektu saistītajiem darījumiem</w:t>
      </w:r>
      <w:r w:rsidRPr="00167B2A">
        <w:t xml:space="preserve">. </w:t>
      </w:r>
    </w:p>
    <w:p w14:paraId="12B37188" w14:textId="3764C93F" w:rsidR="0036151C" w:rsidRPr="00167B2A" w:rsidRDefault="0043177D" w:rsidP="00FE1438">
      <w:pPr>
        <w:numPr>
          <w:ilvl w:val="1"/>
          <w:numId w:val="26"/>
        </w:numPr>
        <w:ind w:left="0" w:firstLine="0"/>
        <w:jc w:val="both"/>
      </w:pPr>
      <w:r w:rsidRPr="00167B2A">
        <w:t>Finanšu pārskatus Finansējuma saņēmējs sagat</w:t>
      </w:r>
      <w:r w:rsidR="00634589" w:rsidRPr="00167B2A">
        <w:t>a</w:t>
      </w:r>
      <w:r w:rsidRPr="00167B2A">
        <w:t xml:space="preserve">vo atbilstoši normatīvajiem aktiem, kas nosaka kārtību, kādā finanšu pārskatos atspoguļojams </w:t>
      </w:r>
      <w:r w:rsidR="00634589" w:rsidRPr="00167B2A">
        <w:t>saņemtais finansiālais atbalsts (finanšu atbalsts).</w:t>
      </w:r>
    </w:p>
    <w:p w14:paraId="5B611FE5" w14:textId="77777777" w:rsidR="0036151C" w:rsidRPr="00167B2A" w:rsidRDefault="0036151C" w:rsidP="0036151C">
      <w:pPr>
        <w:pStyle w:val="ListParagraph"/>
        <w:tabs>
          <w:tab w:val="num" w:pos="426"/>
        </w:tabs>
        <w:ind w:left="0"/>
        <w:jc w:val="both"/>
        <w:rPr>
          <w:bCs/>
          <w:spacing w:val="-4"/>
          <w:kern w:val="28"/>
          <w:lang w:eastAsia="en-US"/>
        </w:rPr>
      </w:pPr>
    </w:p>
    <w:p w14:paraId="38118961" w14:textId="77777777" w:rsidR="00767B3C" w:rsidRPr="00167B2A" w:rsidRDefault="0050483F" w:rsidP="00FE1438">
      <w:pPr>
        <w:pStyle w:val="ListParagraph"/>
        <w:numPr>
          <w:ilvl w:val="0"/>
          <w:numId w:val="26"/>
        </w:numPr>
        <w:ind w:left="0" w:firstLine="0"/>
        <w:jc w:val="center"/>
        <w:rPr>
          <w:b/>
        </w:rPr>
      </w:pPr>
      <w:r w:rsidRPr="00167B2A">
        <w:rPr>
          <w:b/>
        </w:rPr>
        <w:t xml:space="preserve">Kārtība, kādā tiek veiktas pārbaudes </w:t>
      </w:r>
      <w:r w:rsidR="00767B3C" w:rsidRPr="00167B2A">
        <w:rPr>
          <w:b/>
        </w:rPr>
        <w:t>Projekta īstenošanas vietā</w:t>
      </w:r>
    </w:p>
    <w:p w14:paraId="13D02B61" w14:textId="77777777" w:rsidR="003342E9" w:rsidRPr="00167B2A" w:rsidRDefault="003342E9" w:rsidP="003342E9">
      <w:pPr>
        <w:rPr>
          <w:b/>
        </w:rPr>
      </w:pPr>
    </w:p>
    <w:p w14:paraId="341CD340" w14:textId="68F928A3" w:rsidR="00CD3F9B" w:rsidRPr="00167B2A" w:rsidRDefault="00CD3F9B" w:rsidP="00FE1438">
      <w:pPr>
        <w:numPr>
          <w:ilvl w:val="1"/>
          <w:numId w:val="26"/>
        </w:numPr>
        <w:ind w:left="0" w:firstLine="0"/>
        <w:jc w:val="both"/>
      </w:pPr>
      <w:r w:rsidRPr="00167B2A">
        <w:t xml:space="preserve">Sadarbības iestāde </w:t>
      </w:r>
      <w:r w:rsidR="00714A6C" w:rsidRPr="00167B2A">
        <w:t>Vienošanās</w:t>
      </w:r>
      <w:r w:rsidRPr="00167B2A">
        <w:t xml:space="preserve"> darbības laikā </w:t>
      </w:r>
      <w:r w:rsidR="0050483F" w:rsidRPr="00167B2A">
        <w:t xml:space="preserve">var </w:t>
      </w:r>
      <w:r w:rsidR="003F288C" w:rsidRPr="00167B2A">
        <w:t>vei</w:t>
      </w:r>
      <w:r w:rsidR="0050483F" w:rsidRPr="00167B2A">
        <w:t>kt</w:t>
      </w:r>
      <w:r w:rsidRPr="00167B2A">
        <w:t xml:space="preserve"> pārbaudi </w:t>
      </w:r>
      <w:r w:rsidR="00471D12" w:rsidRPr="00167B2A">
        <w:t xml:space="preserve">Projekta iesniegumā vai iepirkuma līgumā norādītajā </w:t>
      </w:r>
      <w:r w:rsidR="0050483F" w:rsidRPr="00167B2A">
        <w:t>P</w:t>
      </w:r>
      <w:r w:rsidRPr="00167B2A">
        <w:t xml:space="preserve">rojekta īstenošanas vietā atbilstoši </w:t>
      </w:r>
      <w:r w:rsidR="00471D12" w:rsidRPr="00167B2A">
        <w:t>MK noteikumiem Nr.</w:t>
      </w:r>
      <w:r w:rsidR="00A67DF0" w:rsidRPr="00167B2A">
        <w:t> </w:t>
      </w:r>
      <w:r w:rsidR="00471D12" w:rsidRPr="00167B2A">
        <w:t>77</w:t>
      </w:r>
      <w:r w:rsidR="00800894" w:rsidRPr="00167B2A">
        <w:rPr>
          <w:vertAlign w:val="superscript"/>
        </w:rPr>
        <w:fldChar w:fldCharType="begin"/>
      </w:r>
      <w:r w:rsidR="00800894" w:rsidRPr="00167B2A">
        <w:instrText xml:space="preserve"> NOTEREF _Ref425166669 \f \h </w:instrText>
      </w:r>
      <w:r w:rsidR="008F0CB7" w:rsidRPr="00167B2A">
        <w:rPr>
          <w:vertAlign w:val="superscript"/>
        </w:rPr>
        <w:instrText xml:space="preserve"> \* MERGEFORMAT </w:instrText>
      </w:r>
      <w:r w:rsidR="00800894" w:rsidRPr="00167B2A">
        <w:rPr>
          <w:vertAlign w:val="superscript"/>
        </w:rPr>
      </w:r>
      <w:r w:rsidR="00800894" w:rsidRPr="00167B2A">
        <w:rPr>
          <w:vertAlign w:val="superscript"/>
        </w:rPr>
        <w:fldChar w:fldCharType="separate"/>
      </w:r>
      <w:r w:rsidR="007B6618" w:rsidRPr="007B6618">
        <w:rPr>
          <w:rStyle w:val="FootnoteReference"/>
        </w:rPr>
        <w:t>4</w:t>
      </w:r>
      <w:r w:rsidR="00800894" w:rsidRPr="00167B2A">
        <w:rPr>
          <w:vertAlign w:val="superscript"/>
        </w:rPr>
        <w:fldChar w:fldCharType="end"/>
      </w:r>
      <w:r w:rsidR="00A67DF0" w:rsidRPr="00167B2A">
        <w:t xml:space="preserve"> un Vadošās iestādes vadlīnijām</w:t>
      </w:r>
      <w:r w:rsidR="00800894" w:rsidRPr="00167B2A">
        <w:rPr>
          <w:vertAlign w:val="superscript"/>
        </w:rPr>
        <w:fldChar w:fldCharType="begin"/>
      </w:r>
      <w:r w:rsidR="00800894" w:rsidRPr="00167B2A">
        <w:instrText xml:space="preserve"> NOTEREF _Ref425166678 \f \h </w:instrText>
      </w:r>
      <w:r w:rsidR="008F0CB7" w:rsidRPr="00167B2A">
        <w:rPr>
          <w:vertAlign w:val="superscript"/>
        </w:rPr>
        <w:instrText xml:space="preserve"> \* MERGEFORMAT </w:instrText>
      </w:r>
      <w:r w:rsidR="00800894" w:rsidRPr="00167B2A">
        <w:rPr>
          <w:vertAlign w:val="superscript"/>
        </w:rPr>
      </w:r>
      <w:r w:rsidR="00800894" w:rsidRPr="00167B2A">
        <w:rPr>
          <w:vertAlign w:val="superscript"/>
        </w:rPr>
        <w:fldChar w:fldCharType="separate"/>
      </w:r>
      <w:r w:rsidR="007B6618" w:rsidRPr="007B6618">
        <w:rPr>
          <w:rStyle w:val="FootnoteReference"/>
        </w:rPr>
        <w:t>3</w:t>
      </w:r>
      <w:r w:rsidR="00800894" w:rsidRPr="00167B2A">
        <w:rPr>
          <w:vertAlign w:val="superscript"/>
        </w:rPr>
        <w:fldChar w:fldCharType="end"/>
      </w:r>
      <w:r w:rsidR="00A67DF0" w:rsidRPr="00167B2A">
        <w:t>,</w:t>
      </w:r>
      <w:r w:rsidRPr="00167B2A">
        <w:t xml:space="preserve"> lai pārliecinātos par </w:t>
      </w:r>
      <w:r w:rsidR="00471D12" w:rsidRPr="00167B2A">
        <w:t xml:space="preserve">faktisko </w:t>
      </w:r>
      <w:r w:rsidR="00714A6C" w:rsidRPr="00167B2A">
        <w:t>Vienošanās</w:t>
      </w:r>
      <w:r w:rsidRPr="00167B2A">
        <w:t xml:space="preserve"> </w:t>
      </w:r>
      <w:r w:rsidR="0052012D" w:rsidRPr="00167B2A">
        <w:t xml:space="preserve">īstenošanu </w:t>
      </w:r>
      <w:r w:rsidR="00471D12" w:rsidRPr="00167B2A">
        <w:t>atbilstoši normatīvo aktu prasībām</w:t>
      </w:r>
      <w:r w:rsidR="00021D37" w:rsidRPr="00167B2A">
        <w:t>.</w:t>
      </w:r>
    </w:p>
    <w:p w14:paraId="50E0FBC4" w14:textId="3998EEC0" w:rsidR="00581B1F" w:rsidRPr="00167B2A" w:rsidRDefault="00581B1F" w:rsidP="00FE1438">
      <w:pPr>
        <w:numPr>
          <w:ilvl w:val="1"/>
          <w:numId w:val="26"/>
        </w:numPr>
        <w:ind w:left="0" w:firstLine="0"/>
        <w:jc w:val="both"/>
      </w:pPr>
      <w:r w:rsidRPr="00167B2A">
        <w:t xml:space="preserve">Sadarbības iestāde vismaz 5 (piecas) darba dienas pirms plānotās pārbaudes </w:t>
      </w:r>
      <w:r w:rsidR="0052012D" w:rsidRPr="00167B2A">
        <w:t>P</w:t>
      </w:r>
      <w:r w:rsidRPr="00167B2A">
        <w:t xml:space="preserve">rojekta īstenošanas vietā informē par to Finansējuma saņēmēju. </w:t>
      </w:r>
      <w:r w:rsidR="008A4875" w:rsidRPr="00167B2A">
        <w:t xml:space="preserve">Sadarbības iestāde atbilstoši MK </w:t>
      </w:r>
      <w:r w:rsidR="00A67DF0" w:rsidRPr="00167B2A">
        <w:t>noteikumiem</w:t>
      </w:r>
      <w:r w:rsidR="008A4875" w:rsidRPr="00167B2A">
        <w:t xml:space="preserve"> Nr</w:t>
      </w:r>
      <w:r w:rsidR="00A67DF0" w:rsidRPr="00167B2A">
        <w:t>. </w:t>
      </w:r>
      <w:r w:rsidR="008C1B9A" w:rsidRPr="00167B2A">
        <w:t>77</w:t>
      </w:r>
      <w:r w:rsidR="00800894" w:rsidRPr="00167B2A">
        <w:rPr>
          <w:vertAlign w:val="superscript"/>
        </w:rPr>
        <w:fldChar w:fldCharType="begin"/>
      </w:r>
      <w:r w:rsidR="00800894" w:rsidRPr="00167B2A">
        <w:instrText xml:space="preserve"> NOTEREF _Ref425166669 \f \h </w:instrText>
      </w:r>
      <w:r w:rsidR="008F0CB7" w:rsidRPr="00167B2A">
        <w:rPr>
          <w:vertAlign w:val="superscript"/>
        </w:rPr>
        <w:instrText xml:space="preserve"> \* MERGEFORMAT </w:instrText>
      </w:r>
      <w:r w:rsidR="00800894" w:rsidRPr="00167B2A">
        <w:rPr>
          <w:vertAlign w:val="superscript"/>
        </w:rPr>
      </w:r>
      <w:r w:rsidR="00800894" w:rsidRPr="00167B2A">
        <w:rPr>
          <w:vertAlign w:val="superscript"/>
        </w:rPr>
        <w:fldChar w:fldCharType="separate"/>
      </w:r>
      <w:r w:rsidR="007B6618" w:rsidRPr="007B6618">
        <w:rPr>
          <w:rStyle w:val="FootnoteReference"/>
        </w:rPr>
        <w:t>4</w:t>
      </w:r>
      <w:r w:rsidR="00800894" w:rsidRPr="00167B2A">
        <w:rPr>
          <w:vertAlign w:val="superscript"/>
        </w:rPr>
        <w:fldChar w:fldCharType="end"/>
      </w:r>
      <w:r w:rsidR="008C1B9A" w:rsidRPr="00167B2A">
        <w:t xml:space="preserve"> </w:t>
      </w:r>
      <w:r w:rsidR="008A4875" w:rsidRPr="00167B2A">
        <w:t>ir tiesīga nepieciešamības gadījumā veikt arī pārbaudes, iepriekš par to neinformējot Finansējuma saņēmēju.</w:t>
      </w:r>
    </w:p>
    <w:p w14:paraId="62276CE9" w14:textId="08E0CC39" w:rsidR="00767B3C" w:rsidRPr="00167B2A" w:rsidRDefault="00767B3C" w:rsidP="00FE1438">
      <w:pPr>
        <w:numPr>
          <w:ilvl w:val="1"/>
          <w:numId w:val="26"/>
        </w:numPr>
        <w:ind w:left="0" w:firstLine="0"/>
        <w:jc w:val="both"/>
      </w:pPr>
      <w:r w:rsidRPr="00167B2A">
        <w:t>Finansējuma saņēmējs nodrošina Sadarbības iestādei</w:t>
      </w:r>
      <w:r w:rsidRPr="00C47F5B">
        <w:t>,</w:t>
      </w:r>
      <w:r w:rsidR="00C47F5B" w:rsidRPr="00C47F5B">
        <w:t xml:space="preserve"> Eiropas Komisijas, Eiropas Biroja krāpšanas apkarošanai, Korupcijas novēršanas un apkarošanas biroja, ES fondu vadībā iesaistīto institūciju, Valsts Kontroles un Iepirkumu uzraudzības biroja pārstāvjiem</w:t>
      </w:r>
      <w:r w:rsidR="00C47F5B" w:rsidRPr="00C47F5B">
        <w:rPr>
          <w:spacing w:val="4"/>
        </w:rPr>
        <w:t>, kā arī citu kompetento institūciju</w:t>
      </w:r>
      <w:r w:rsidRPr="00167B2A">
        <w:t xml:space="preserve"> </w:t>
      </w:r>
      <w:r w:rsidR="008A4875" w:rsidRPr="00167B2A">
        <w:t>citu ES fondu</w:t>
      </w:r>
      <w:r w:rsidRPr="00167B2A">
        <w:rPr>
          <w:spacing w:val="-1"/>
        </w:rPr>
        <w:t xml:space="preserve"> vadībā iesaistīt</w:t>
      </w:r>
      <w:r w:rsidR="008A4875" w:rsidRPr="00167B2A">
        <w:rPr>
          <w:spacing w:val="-1"/>
        </w:rPr>
        <w:t>o</w:t>
      </w:r>
      <w:r w:rsidRPr="00167B2A">
        <w:rPr>
          <w:spacing w:val="-1"/>
        </w:rPr>
        <w:t xml:space="preserve"> Latvijas Republikas un </w:t>
      </w:r>
      <w:r w:rsidR="008A4875" w:rsidRPr="00167B2A">
        <w:rPr>
          <w:spacing w:val="-1"/>
        </w:rPr>
        <w:t>ES</w:t>
      </w:r>
      <w:r w:rsidRPr="00167B2A">
        <w:rPr>
          <w:spacing w:val="-1"/>
        </w:rPr>
        <w:t xml:space="preserve"> </w:t>
      </w:r>
      <w:r w:rsidRPr="00167B2A">
        <w:rPr>
          <w:spacing w:val="4"/>
        </w:rPr>
        <w:t>institūcij</w:t>
      </w:r>
      <w:r w:rsidR="008A4875" w:rsidRPr="00167B2A">
        <w:rPr>
          <w:spacing w:val="4"/>
        </w:rPr>
        <w:t>u pārstāvjiem, kā arī citu kompetento institūciju pārstāvjiem</w:t>
      </w:r>
      <w:r w:rsidRPr="00167B2A">
        <w:rPr>
          <w:spacing w:val="4"/>
        </w:rPr>
        <w:t>:</w:t>
      </w:r>
    </w:p>
    <w:p w14:paraId="1D8A1744" w14:textId="5C0A4149" w:rsidR="00767B3C" w:rsidRPr="00167B2A" w:rsidRDefault="00767B3C" w:rsidP="00FE1438">
      <w:pPr>
        <w:numPr>
          <w:ilvl w:val="2"/>
          <w:numId w:val="26"/>
        </w:numPr>
        <w:ind w:left="0" w:firstLine="0"/>
        <w:jc w:val="both"/>
      </w:pPr>
      <w:r w:rsidRPr="00167B2A">
        <w:rPr>
          <w:spacing w:val="-2"/>
        </w:rPr>
        <w:lastRenderedPageBreak/>
        <w:t>piekļūšanu Projekta īstenošanas vietai,</w:t>
      </w:r>
      <w:r w:rsidR="00A67DF0" w:rsidRPr="00167B2A">
        <w:rPr>
          <w:spacing w:val="-2"/>
        </w:rPr>
        <w:t xml:space="preserve"> telpām, dokumentu oriģināliem/</w:t>
      </w:r>
      <w:r w:rsidRPr="00167B2A">
        <w:rPr>
          <w:spacing w:val="-2"/>
        </w:rPr>
        <w:t>atvasinājumiem</w:t>
      </w:r>
      <w:r w:rsidR="008A4875" w:rsidRPr="00167B2A">
        <w:rPr>
          <w:spacing w:val="-2"/>
        </w:rPr>
        <w:t xml:space="preserve"> ar juridisku spēku</w:t>
      </w:r>
      <w:r w:rsidRPr="00167B2A">
        <w:rPr>
          <w:spacing w:val="-2"/>
        </w:rPr>
        <w:t xml:space="preserve"> un visai informācijai, </w:t>
      </w:r>
      <w:r w:rsidR="00A67DF0" w:rsidRPr="00167B2A">
        <w:rPr>
          <w:spacing w:val="-2"/>
        </w:rPr>
        <w:t>t. sk.</w:t>
      </w:r>
      <w:r w:rsidRPr="00167B2A">
        <w:rPr>
          <w:spacing w:val="-2"/>
        </w:rPr>
        <w:t xml:space="preserve"> informācijai elektroniskā formātā, kas nepieciešama šādu pārbaužu veikšanai (pēc pieprasījuma visa ar Projekta īstenošanu saistītā dokumentācija jāuzrāda Projekta īstenošanas vietā);</w:t>
      </w:r>
    </w:p>
    <w:p w14:paraId="55AB3F67" w14:textId="77777777" w:rsidR="00767B3C" w:rsidRPr="00167B2A" w:rsidRDefault="00767B3C" w:rsidP="00FE1438">
      <w:pPr>
        <w:numPr>
          <w:ilvl w:val="2"/>
          <w:numId w:val="26"/>
        </w:numPr>
        <w:ind w:left="0" w:firstLine="0"/>
        <w:jc w:val="both"/>
      </w:pPr>
      <w:r w:rsidRPr="00167B2A">
        <w:t xml:space="preserve">telpu un darba vietu dokumentu </w:t>
      </w:r>
      <w:r w:rsidR="00DF49AA" w:rsidRPr="00167B2A">
        <w:t>pārbaudei</w:t>
      </w:r>
      <w:r w:rsidRPr="00167B2A">
        <w:t>;</w:t>
      </w:r>
    </w:p>
    <w:p w14:paraId="25AC38FF" w14:textId="4780EC25" w:rsidR="00767B3C" w:rsidRPr="00167B2A" w:rsidRDefault="00767B3C" w:rsidP="00FE1438">
      <w:pPr>
        <w:numPr>
          <w:ilvl w:val="2"/>
          <w:numId w:val="26"/>
        </w:numPr>
        <w:ind w:left="0" w:firstLine="0"/>
        <w:jc w:val="both"/>
      </w:pPr>
      <w:r w:rsidRPr="00167B2A">
        <w:t>iespēju organizēt intervijas ar Projektā iesaistītajām personām</w:t>
      </w:r>
      <w:r w:rsidR="008A4875" w:rsidRPr="00167B2A">
        <w:t xml:space="preserve"> (</w:t>
      </w:r>
      <w:r w:rsidR="004000F7">
        <w:t>piem</w:t>
      </w:r>
      <w:r w:rsidR="006112C9" w:rsidRPr="00167B2A">
        <w:t>., mērķa grupu, P</w:t>
      </w:r>
      <w:r w:rsidR="008A4875" w:rsidRPr="00167B2A">
        <w:t xml:space="preserve">rojekta īstenošanas un </w:t>
      </w:r>
      <w:r w:rsidR="00DE2035" w:rsidRPr="00167B2A">
        <w:t>vadības</w:t>
      </w:r>
      <w:r w:rsidR="008A4875" w:rsidRPr="00167B2A">
        <w:t xml:space="preserve"> personālu)</w:t>
      </w:r>
      <w:r w:rsidRPr="00167B2A">
        <w:t>;</w:t>
      </w:r>
    </w:p>
    <w:p w14:paraId="5B135BA9" w14:textId="782D5A3D" w:rsidR="00767B3C" w:rsidRPr="00167B2A" w:rsidRDefault="00767B3C" w:rsidP="00FE1438">
      <w:pPr>
        <w:numPr>
          <w:ilvl w:val="2"/>
          <w:numId w:val="26"/>
        </w:numPr>
        <w:ind w:left="0" w:firstLine="0"/>
        <w:jc w:val="both"/>
      </w:pPr>
      <w:r w:rsidRPr="00167B2A">
        <w:t>pieprasīto dokumentu uzrādīšanu un, ja nepieciešams</w:t>
      </w:r>
      <w:r w:rsidR="00843AB0" w:rsidRPr="00167B2A">
        <w:t>,</w:t>
      </w:r>
      <w:r w:rsidRPr="00167B2A">
        <w:t xml:space="preserve"> izsniegšanu;</w:t>
      </w:r>
    </w:p>
    <w:p w14:paraId="10B0581C" w14:textId="77777777" w:rsidR="00767B3C" w:rsidRPr="00167B2A" w:rsidRDefault="00767B3C" w:rsidP="00FE1438">
      <w:pPr>
        <w:numPr>
          <w:ilvl w:val="2"/>
          <w:numId w:val="26"/>
        </w:numPr>
        <w:ind w:left="0" w:firstLine="0"/>
        <w:jc w:val="both"/>
      </w:pPr>
      <w:r w:rsidRPr="00167B2A">
        <w:t>par Projekta īstenošanu atbildīgo personu piedalīšanos pārbaudē.</w:t>
      </w:r>
    </w:p>
    <w:p w14:paraId="5830EB5C" w14:textId="4F208470" w:rsidR="00767B3C" w:rsidRPr="00167B2A" w:rsidRDefault="00767B3C" w:rsidP="00FE1438">
      <w:pPr>
        <w:numPr>
          <w:ilvl w:val="1"/>
          <w:numId w:val="26"/>
        </w:numPr>
        <w:ind w:left="0" w:firstLine="0"/>
        <w:jc w:val="both"/>
      </w:pPr>
      <w:r w:rsidRPr="00167B2A">
        <w:t>Veicot pārbaudi, Sadarbības iestād</w:t>
      </w:r>
      <w:r w:rsidR="0028636D" w:rsidRPr="00167B2A">
        <w:t>e aizpilda pārbaudes aktu, kurā</w:t>
      </w:r>
      <w:r w:rsidR="008A4875" w:rsidRPr="00167B2A">
        <w:t xml:space="preserve"> dokumentē pārbaudes</w:t>
      </w:r>
      <w:r w:rsidRPr="00167B2A">
        <w:t xml:space="preserve"> norisi</w:t>
      </w:r>
      <w:r w:rsidR="00406FA2" w:rsidRPr="00167B2A">
        <w:t>, un informē Finansējuma saņēmēju par pārbaudes rezultātu, nepieciešamības gadījumā norādot termiņu konstatēto trūkumu novēršanai</w:t>
      </w:r>
      <w:r w:rsidRPr="00167B2A">
        <w:t>.</w:t>
      </w:r>
    </w:p>
    <w:p w14:paraId="67C2034F" w14:textId="77777777" w:rsidR="00767B3C" w:rsidRPr="00167B2A" w:rsidRDefault="00767B3C" w:rsidP="00FE1438">
      <w:pPr>
        <w:numPr>
          <w:ilvl w:val="1"/>
          <w:numId w:val="26"/>
        </w:numPr>
        <w:ind w:left="0" w:firstLine="0"/>
        <w:jc w:val="both"/>
      </w:pPr>
      <w:r w:rsidRPr="00167B2A">
        <w:t>Gadījumā, ja pārbaudes rezultātu nevar noteikt pārbaudes laikā, par pārbaudes rezultātu Sadarbības iestāde informē Finansējuma saņēmēju rakstiski 20 (divdesmit) darba dien</w:t>
      </w:r>
      <w:r w:rsidR="008A4875" w:rsidRPr="00167B2A">
        <w:t>u laikā pēc pārbaudes veikšanas</w:t>
      </w:r>
      <w:r w:rsidRPr="00167B2A">
        <w:t xml:space="preserve"> vai visas nepiec</w:t>
      </w:r>
      <w:r w:rsidR="008A4875" w:rsidRPr="00167B2A">
        <w:t>iešamās informācijas saņemšanas.</w:t>
      </w:r>
      <w:r w:rsidRPr="00167B2A">
        <w:t xml:space="preserve"> </w:t>
      </w:r>
      <w:r w:rsidR="008A4875" w:rsidRPr="00167B2A">
        <w:t>N</w:t>
      </w:r>
      <w:r w:rsidRPr="00167B2A">
        <w:t xml:space="preserve">epieciešamības gadījumā </w:t>
      </w:r>
      <w:r w:rsidR="008A4875" w:rsidRPr="00167B2A">
        <w:t xml:space="preserve">Sadarbības iestāde </w:t>
      </w:r>
      <w:r w:rsidRPr="00167B2A">
        <w:t>norād</w:t>
      </w:r>
      <w:r w:rsidR="008A4875" w:rsidRPr="00167B2A">
        <w:t>a</w:t>
      </w:r>
      <w:r w:rsidRPr="00167B2A">
        <w:t xml:space="preserve"> termiņu </w:t>
      </w:r>
      <w:r w:rsidR="008A4875" w:rsidRPr="00167B2A">
        <w:t xml:space="preserve">konstatēto </w:t>
      </w:r>
      <w:r w:rsidRPr="00167B2A">
        <w:t>trūkumu novēršanai.</w:t>
      </w:r>
    </w:p>
    <w:p w14:paraId="1905D434" w14:textId="3A239175" w:rsidR="00767B3C" w:rsidRPr="00167B2A" w:rsidRDefault="00811203" w:rsidP="00FE1438">
      <w:pPr>
        <w:numPr>
          <w:ilvl w:val="1"/>
          <w:numId w:val="26"/>
        </w:numPr>
        <w:ind w:left="0" w:firstLine="0"/>
        <w:jc w:val="both"/>
      </w:pPr>
      <w:r w:rsidRPr="00167B2A">
        <w:t>Citas ES fondu vadībā iesaistītās Latvijas Republikas vai ES institūcijas, kā arī citas kompetentās institūcijas pārbaudes Projekta īstenošanas vietā veic saskaņā ar normatīvajiem aktiem</w:t>
      </w:r>
      <w:r w:rsidR="00767B3C" w:rsidRPr="00167B2A">
        <w:t>.</w:t>
      </w:r>
    </w:p>
    <w:p w14:paraId="0FAA94F4" w14:textId="7B2829F2" w:rsidR="00767B3C" w:rsidRPr="00167B2A" w:rsidRDefault="00767B3C" w:rsidP="00FE1438">
      <w:pPr>
        <w:pStyle w:val="ListParagraph"/>
        <w:numPr>
          <w:ilvl w:val="1"/>
          <w:numId w:val="26"/>
        </w:numPr>
        <w:ind w:left="0" w:firstLine="0"/>
        <w:jc w:val="both"/>
        <w:rPr>
          <w:bCs/>
          <w:spacing w:val="-4"/>
          <w:kern w:val="28"/>
          <w:lang w:eastAsia="en-US"/>
        </w:rPr>
      </w:pPr>
      <w:r w:rsidRPr="00167B2A">
        <w:t>Veicot pārbaudi Projekta īstenošanas vietā, Sadarbības iestāde var piesaistīt attiecīgās nozares ekspertu, lai pārlie</w:t>
      </w:r>
      <w:r w:rsidR="008A4875" w:rsidRPr="00167B2A">
        <w:t>cinātos par Finansējuma saņēmēja</w:t>
      </w:r>
      <w:r w:rsidRPr="00167B2A">
        <w:t xml:space="preserve"> Projekta īstenošanas atbilstību </w:t>
      </w:r>
      <w:r w:rsidR="00714A6C" w:rsidRPr="00167B2A">
        <w:t>Vienošanās</w:t>
      </w:r>
      <w:r w:rsidRPr="00167B2A">
        <w:t xml:space="preserve"> un normatīvo aktu nosacījumiem. Pamatojoties uz eksperta atzinumu, Sadarbības iestāde var lemt par </w:t>
      </w:r>
      <w:r w:rsidR="00560DC1" w:rsidRPr="00167B2A">
        <w:t xml:space="preserve">neatbilstību konstatēšanu un </w:t>
      </w:r>
      <w:r w:rsidR="008A4875" w:rsidRPr="00167B2A">
        <w:t>Attiecināmo izdevumu</w:t>
      </w:r>
      <w:r w:rsidRPr="00167B2A">
        <w:t xml:space="preserve"> samazināšanu vai </w:t>
      </w:r>
      <w:r w:rsidR="00714A6C" w:rsidRPr="00167B2A">
        <w:t>Vienošanās</w:t>
      </w:r>
      <w:r w:rsidRPr="00167B2A">
        <w:t xml:space="preserve"> izbeigšanu.</w:t>
      </w:r>
    </w:p>
    <w:p w14:paraId="1E2101C0" w14:textId="77777777" w:rsidR="00767B3C" w:rsidRPr="00167B2A" w:rsidRDefault="00767B3C" w:rsidP="00FC6D96">
      <w:pPr>
        <w:pStyle w:val="ListParagraph"/>
        <w:tabs>
          <w:tab w:val="num" w:pos="567"/>
        </w:tabs>
        <w:ind w:left="0"/>
        <w:jc w:val="both"/>
        <w:rPr>
          <w:bCs/>
          <w:spacing w:val="-4"/>
          <w:kern w:val="28"/>
          <w:lang w:eastAsia="en-US"/>
        </w:rPr>
      </w:pPr>
    </w:p>
    <w:p w14:paraId="734CE38F" w14:textId="77777777" w:rsidR="009A2A02" w:rsidRPr="00167B2A" w:rsidRDefault="009A2A02" w:rsidP="00FE1438">
      <w:pPr>
        <w:pStyle w:val="ListParagraph"/>
        <w:numPr>
          <w:ilvl w:val="0"/>
          <w:numId w:val="26"/>
        </w:numPr>
        <w:jc w:val="center"/>
        <w:rPr>
          <w:b/>
          <w:bCs/>
          <w:spacing w:val="-4"/>
          <w:kern w:val="28"/>
          <w:lang w:eastAsia="en-US"/>
        </w:rPr>
      </w:pPr>
      <w:r w:rsidRPr="00167B2A">
        <w:rPr>
          <w:b/>
          <w:bCs/>
          <w:spacing w:val="-4"/>
          <w:kern w:val="28"/>
          <w:lang w:eastAsia="en-US"/>
        </w:rPr>
        <w:t>Iepirkum</w:t>
      </w:r>
      <w:r w:rsidR="00414D5E" w:rsidRPr="00167B2A">
        <w:rPr>
          <w:b/>
          <w:bCs/>
          <w:spacing w:val="-4"/>
          <w:kern w:val="28"/>
          <w:lang w:eastAsia="en-US"/>
        </w:rPr>
        <w:t>u</w:t>
      </w:r>
      <w:r w:rsidRPr="00167B2A">
        <w:rPr>
          <w:b/>
          <w:bCs/>
          <w:spacing w:val="-4"/>
          <w:kern w:val="28"/>
          <w:lang w:eastAsia="en-US"/>
        </w:rPr>
        <w:t xml:space="preserve"> veikšanas kārtība</w:t>
      </w:r>
    </w:p>
    <w:p w14:paraId="67C2E9B8" w14:textId="77777777" w:rsidR="008A4875" w:rsidRPr="00167B2A" w:rsidRDefault="008A4875" w:rsidP="008A4875">
      <w:pPr>
        <w:rPr>
          <w:b/>
          <w:bCs/>
          <w:spacing w:val="-4"/>
          <w:kern w:val="28"/>
          <w:lang w:eastAsia="en-US"/>
        </w:rPr>
      </w:pPr>
    </w:p>
    <w:p w14:paraId="3B8D32F4" w14:textId="3B0C070E" w:rsidR="009A2A02" w:rsidRPr="00167B2A" w:rsidRDefault="00DD63A4" w:rsidP="00FE1438">
      <w:pPr>
        <w:pStyle w:val="ListParagraph"/>
        <w:numPr>
          <w:ilvl w:val="1"/>
          <w:numId w:val="26"/>
        </w:numPr>
        <w:ind w:left="0" w:firstLine="0"/>
        <w:jc w:val="both"/>
        <w:rPr>
          <w:bCs/>
          <w:spacing w:val="-4"/>
          <w:kern w:val="28"/>
          <w:lang w:eastAsia="en-US"/>
        </w:rPr>
      </w:pPr>
      <w:r w:rsidRPr="00167B2A">
        <w:rPr>
          <w:bCs/>
          <w:spacing w:val="-4"/>
          <w:kern w:val="28"/>
          <w:lang w:eastAsia="en-US"/>
        </w:rPr>
        <w:t xml:space="preserve">Finansējuma saņēmējs </w:t>
      </w:r>
      <w:r w:rsidRPr="00167B2A">
        <w:t xml:space="preserve">10 (desmit) darba dienu laikā pēc </w:t>
      </w:r>
      <w:r w:rsidR="00714A6C" w:rsidRPr="00167B2A">
        <w:t>Vienošanās</w:t>
      </w:r>
      <w:r w:rsidRPr="00167B2A">
        <w:t xml:space="preserve"> noslēgšanas iesniedz Sadarbības iestādē </w:t>
      </w:r>
      <w:r w:rsidR="008A4875" w:rsidRPr="00167B2A">
        <w:t xml:space="preserve">Projektā paredzēto </w:t>
      </w:r>
      <w:r w:rsidR="0070244E" w:rsidRPr="00167B2A">
        <w:t xml:space="preserve">iepirkumu </w:t>
      </w:r>
      <w:r w:rsidRPr="00167B2A">
        <w:t>plānu</w:t>
      </w:r>
      <w:r w:rsidR="008A4875" w:rsidRPr="00167B2A">
        <w:t>, kas sagatavots atbilstoši MK noteikumiem Nr</w:t>
      </w:r>
      <w:r w:rsidR="006112C9" w:rsidRPr="00167B2A">
        <w:t>. </w:t>
      </w:r>
      <w:r w:rsidR="008C1B9A" w:rsidRPr="00167B2A">
        <w:t>77</w:t>
      </w:r>
      <w:r w:rsidR="00D92333" w:rsidRPr="00167B2A">
        <w:fldChar w:fldCharType="begin"/>
      </w:r>
      <w:r w:rsidR="00D92333" w:rsidRPr="00167B2A">
        <w:instrText xml:space="preserve"> NOTEREF _Ref425166669 \f \h </w:instrText>
      </w:r>
      <w:r w:rsidR="008F0CB7" w:rsidRPr="00167B2A">
        <w:instrText xml:space="preserve"> \* MERGEFORMAT </w:instrText>
      </w:r>
      <w:r w:rsidR="00D92333" w:rsidRPr="00167B2A">
        <w:fldChar w:fldCharType="separate"/>
      </w:r>
      <w:r w:rsidR="007B6618" w:rsidRPr="007B6618">
        <w:rPr>
          <w:rStyle w:val="FootnoteReference"/>
        </w:rPr>
        <w:t>4</w:t>
      </w:r>
      <w:r w:rsidR="00D92333" w:rsidRPr="00167B2A">
        <w:fldChar w:fldCharType="end"/>
      </w:r>
      <w:r w:rsidR="008A4875" w:rsidRPr="00167B2A">
        <w:t>.</w:t>
      </w:r>
      <w:r w:rsidRPr="00167B2A">
        <w:t xml:space="preserve"> Izmaiņu gadījumā </w:t>
      </w:r>
      <w:r w:rsidR="008A4875" w:rsidRPr="00167B2A">
        <w:t xml:space="preserve">Finansējuma saņēmējs </w:t>
      </w:r>
      <w:r w:rsidRPr="00167B2A">
        <w:t xml:space="preserve">aktualizē </w:t>
      </w:r>
      <w:r w:rsidR="0070244E" w:rsidRPr="00167B2A">
        <w:t xml:space="preserve">iepirkumu </w:t>
      </w:r>
      <w:r w:rsidRPr="00167B2A">
        <w:t>plānu un iesniedz to Sadarbības iestādē.</w:t>
      </w:r>
    </w:p>
    <w:p w14:paraId="32E87ED4" w14:textId="573DC647" w:rsidR="00DD63A4" w:rsidRPr="00167B2A" w:rsidRDefault="00F15B8C" w:rsidP="00FE1438">
      <w:pPr>
        <w:pStyle w:val="ListParagraph"/>
        <w:numPr>
          <w:ilvl w:val="1"/>
          <w:numId w:val="26"/>
        </w:numPr>
        <w:ind w:left="0" w:firstLine="0"/>
        <w:jc w:val="both"/>
        <w:rPr>
          <w:bCs/>
          <w:spacing w:val="-4"/>
          <w:kern w:val="28"/>
          <w:lang w:eastAsia="en-US"/>
        </w:rPr>
      </w:pPr>
      <w:r w:rsidRPr="00167B2A">
        <w:rPr>
          <w:bCs/>
          <w:spacing w:val="-4"/>
          <w:kern w:val="28"/>
          <w:lang w:eastAsia="en-US"/>
        </w:rPr>
        <w:t xml:space="preserve">Sadarbības iestāde </w:t>
      </w:r>
      <w:r w:rsidRPr="00167B2A">
        <w:rPr>
          <w:spacing w:val="-4"/>
          <w:kern w:val="28"/>
        </w:rPr>
        <w:t xml:space="preserve">10 (desmit) darba dienu laikā pēc </w:t>
      </w:r>
      <w:r w:rsidR="0070244E" w:rsidRPr="00167B2A">
        <w:rPr>
          <w:spacing w:val="-4"/>
          <w:kern w:val="28"/>
        </w:rPr>
        <w:t xml:space="preserve">iepirkumu </w:t>
      </w:r>
      <w:r w:rsidRPr="00167B2A">
        <w:rPr>
          <w:spacing w:val="-4"/>
          <w:kern w:val="28"/>
        </w:rPr>
        <w:t>plāna saņemšanas pārbauda tā atbilstību normatīvo akt</w:t>
      </w:r>
      <w:r w:rsidR="008A4875" w:rsidRPr="00167B2A">
        <w:rPr>
          <w:spacing w:val="-4"/>
          <w:kern w:val="28"/>
        </w:rPr>
        <w:t>u</w:t>
      </w:r>
      <w:r w:rsidRPr="00167B2A">
        <w:rPr>
          <w:spacing w:val="-4"/>
          <w:kern w:val="28"/>
        </w:rPr>
        <w:t xml:space="preserve"> </w:t>
      </w:r>
      <w:r w:rsidR="008A4875" w:rsidRPr="00167B2A">
        <w:rPr>
          <w:spacing w:val="-4"/>
          <w:kern w:val="28"/>
        </w:rPr>
        <w:t xml:space="preserve">nosacījumiem, </w:t>
      </w:r>
      <w:r w:rsidR="006112C9" w:rsidRPr="00167B2A">
        <w:rPr>
          <w:spacing w:val="-4"/>
          <w:kern w:val="28"/>
        </w:rPr>
        <w:t>t. sk.</w:t>
      </w:r>
      <w:r w:rsidRPr="00167B2A">
        <w:rPr>
          <w:spacing w:val="-4"/>
          <w:kern w:val="28"/>
        </w:rPr>
        <w:t xml:space="preserve"> </w:t>
      </w:r>
      <w:r w:rsidR="0070244E" w:rsidRPr="00167B2A">
        <w:rPr>
          <w:spacing w:val="-4"/>
          <w:kern w:val="28"/>
        </w:rPr>
        <w:t xml:space="preserve">iepirkumu </w:t>
      </w:r>
      <w:r w:rsidRPr="00167B2A">
        <w:rPr>
          <w:spacing w:val="-4"/>
          <w:kern w:val="28"/>
        </w:rPr>
        <w:t xml:space="preserve">plānā norādītā līguma priekšmeta atbilstību </w:t>
      </w:r>
      <w:r w:rsidRPr="00167B2A">
        <w:rPr>
          <w:bCs/>
          <w:spacing w:val="-4"/>
          <w:kern w:val="28"/>
          <w:lang w:eastAsia="en-US"/>
        </w:rPr>
        <w:t>Projektā plānotajām darbībām, nepieciešamības gadījumā lūdz</w:t>
      </w:r>
      <w:r w:rsidR="008A4875" w:rsidRPr="00167B2A">
        <w:rPr>
          <w:bCs/>
          <w:spacing w:val="-4"/>
          <w:kern w:val="28"/>
          <w:lang w:eastAsia="en-US"/>
        </w:rPr>
        <w:t>ot</w:t>
      </w:r>
      <w:r w:rsidRPr="00167B2A">
        <w:rPr>
          <w:bCs/>
          <w:spacing w:val="-4"/>
          <w:kern w:val="28"/>
          <w:lang w:eastAsia="en-US"/>
        </w:rPr>
        <w:t xml:space="preserve"> </w:t>
      </w:r>
      <w:r w:rsidR="0070244E" w:rsidRPr="00167B2A">
        <w:rPr>
          <w:bCs/>
          <w:spacing w:val="-4"/>
          <w:kern w:val="28"/>
          <w:lang w:eastAsia="en-US"/>
        </w:rPr>
        <w:t xml:space="preserve">iepirkumu </w:t>
      </w:r>
      <w:r w:rsidRPr="00167B2A">
        <w:rPr>
          <w:bCs/>
          <w:spacing w:val="-4"/>
          <w:kern w:val="28"/>
          <w:lang w:eastAsia="en-US"/>
        </w:rPr>
        <w:t>plānu</w:t>
      </w:r>
      <w:r w:rsidR="008A4875" w:rsidRPr="00167B2A">
        <w:rPr>
          <w:bCs/>
          <w:spacing w:val="-4"/>
          <w:kern w:val="28"/>
          <w:lang w:eastAsia="en-US"/>
        </w:rPr>
        <w:t xml:space="preserve"> precizēt</w:t>
      </w:r>
      <w:r w:rsidRPr="00167B2A">
        <w:rPr>
          <w:bCs/>
          <w:spacing w:val="-4"/>
          <w:kern w:val="28"/>
          <w:lang w:eastAsia="en-US"/>
        </w:rPr>
        <w:t xml:space="preserve">. Ja Sadarbības iestāde 10 (desmit) darba dienu laikā </w:t>
      </w:r>
      <w:r w:rsidR="008A4875" w:rsidRPr="00167B2A">
        <w:rPr>
          <w:bCs/>
          <w:spacing w:val="-4"/>
          <w:kern w:val="28"/>
          <w:lang w:eastAsia="en-US"/>
        </w:rPr>
        <w:t xml:space="preserve">no iepirkuma plāna iesniegšanas Sadarbības iestādē </w:t>
      </w:r>
      <w:r w:rsidRPr="00167B2A">
        <w:rPr>
          <w:bCs/>
          <w:spacing w:val="-4"/>
          <w:kern w:val="28"/>
          <w:lang w:eastAsia="en-US"/>
        </w:rPr>
        <w:t xml:space="preserve">nav lūgusi precizēt </w:t>
      </w:r>
      <w:r w:rsidR="0070244E" w:rsidRPr="00167B2A">
        <w:rPr>
          <w:bCs/>
          <w:spacing w:val="-4"/>
          <w:kern w:val="28"/>
          <w:lang w:eastAsia="en-US"/>
        </w:rPr>
        <w:t xml:space="preserve">iepirkumu </w:t>
      </w:r>
      <w:r w:rsidRPr="00167B2A">
        <w:rPr>
          <w:bCs/>
          <w:spacing w:val="-4"/>
          <w:kern w:val="28"/>
          <w:lang w:eastAsia="en-US"/>
        </w:rPr>
        <w:t>plānu, uzskatāms, ka tas ir saskaņots</w:t>
      </w:r>
      <w:r w:rsidRPr="00167B2A">
        <w:rPr>
          <w:spacing w:val="-4"/>
          <w:kern w:val="28"/>
        </w:rPr>
        <w:t>.</w:t>
      </w:r>
    </w:p>
    <w:p w14:paraId="1C5649BC" w14:textId="57776C9E" w:rsidR="00C57C81" w:rsidRPr="00167B2A" w:rsidRDefault="00E003E3" w:rsidP="00FE1438">
      <w:pPr>
        <w:pStyle w:val="ListParagraph"/>
        <w:numPr>
          <w:ilvl w:val="1"/>
          <w:numId w:val="26"/>
        </w:numPr>
        <w:ind w:left="0" w:firstLine="0"/>
        <w:jc w:val="both"/>
        <w:rPr>
          <w:bCs/>
          <w:spacing w:val="-4"/>
          <w:kern w:val="28"/>
          <w:lang w:eastAsia="en-US"/>
        </w:rPr>
      </w:pPr>
      <w:r w:rsidRPr="00167B2A">
        <w:rPr>
          <w:bCs/>
          <w:spacing w:val="-4"/>
          <w:kern w:val="28"/>
          <w:lang w:eastAsia="en-US"/>
        </w:rPr>
        <w:t xml:space="preserve">Sadarbības iestāde atbilstoši </w:t>
      </w:r>
      <w:r w:rsidRPr="00167B2A">
        <w:t>MK noteikumos Nr</w:t>
      </w:r>
      <w:r w:rsidR="006112C9" w:rsidRPr="00167B2A">
        <w:t>. 77</w:t>
      </w:r>
      <w:r w:rsidR="00D92333" w:rsidRPr="00167B2A">
        <w:fldChar w:fldCharType="begin"/>
      </w:r>
      <w:r w:rsidR="00D92333" w:rsidRPr="00167B2A">
        <w:instrText xml:space="preserve"> NOTEREF _Ref425166669 \f \h </w:instrText>
      </w:r>
      <w:r w:rsidR="008F0CB7" w:rsidRPr="00167B2A">
        <w:instrText xml:space="preserve"> \* MERGEFORMAT </w:instrText>
      </w:r>
      <w:r w:rsidR="00D92333" w:rsidRPr="00167B2A">
        <w:fldChar w:fldCharType="separate"/>
      </w:r>
      <w:r w:rsidR="007B6618" w:rsidRPr="007B6618">
        <w:rPr>
          <w:rStyle w:val="FootnoteReference"/>
        </w:rPr>
        <w:t>4</w:t>
      </w:r>
      <w:r w:rsidR="00D92333" w:rsidRPr="00167B2A">
        <w:fldChar w:fldCharType="end"/>
      </w:r>
      <w:r w:rsidR="00CF7D38" w:rsidRPr="00167B2A">
        <w:t xml:space="preserve"> </w:t>
      </w:r>
      <w:r w:rsidRPr="00167B2A">
        <w:t>paredzētajai kārtībai un Iepirkumu uzraudzības biroja izstrādātajai metodikai</w:t>
      </w:r>
      <w:r w:rsidRPr="00167B2A">
        <w:rPr>
          <w:rStyle w:val="FootnoteReference"/>
        </w:rPr>
        <w:footnoteReference w:id="9"/>
      </w:r>
      <w:r w:rsidRPr="00167B2A">
        <w:t xml:space="preserve"> izlases veidā veic iepirkumu plānā iekļauto iepirkumu </w:t>
      </w:r>
      <w:proofErr w:type="spellStart"/>
      <w:r w:rsidRPr="00167B2A">
        <w:t>pirmspārbaudes</w:t>
      </w:r>
      <w:proofErr w:type="spellEnd"/>
      <w:r w:rsidRPr="00167B2A">
        <w:t>, nepieciešamības gadījumā pieprasot papildu informāciju vai dokumentus no Finansējuma saņēmēja vai kompetentajām institūcijām.</w:t>
      </w:r>
    </w:p>
    <w:p w14:paraId="74F2AF66" w14:textId="77777777" w:rsidR="00BF4C9C" w:rsidRPr="00167B2A" w:rsidRDefault="00BF4C9C" w:rsidP="00FE1438">
      <w:pPr>
        <w:pStyle w:val="ListParagraph"/>
        <w:numPr>
          <w:ilvl w:val="1"/>
          <w:numId w:val="26"/>
        </w:numPr>
        <w:ind w:left="0" w:firstLine="0"/>
        <w:jc w:val="both"/>
        <w:rPr>
          <w:bCs/>
          <w:spacing w:val="-4"/>
          <w:kern w:val="28"/>
          <w:lang w:eastAsia="en-US"/>
        </w:rPr>
      </w:pPr>
      <w:r w:rsidRPr="00167B2A">
        <w:rPr>
          <w:bCs/>
          <w:spacing w:val="-4"/>
          <w:kern w:val="28"/>
          <w:lang w:eastAsia="en-US"/>
        </w:rPr>
        <w:t>Veicot iepirkumu Projekta vajadzībām</w:t>
      </w:r>
      <w:r w:rsidR="001251B3" w:rsidRPr="00167B2A">
        <w:rPr>
          <w:bCs/>
          <w:spacing w:val="-4"/>
          <w:kern w:val="28"/>
          <w:lang w:eastAsia="en-US"/>
        </w:rPr>
        <w:t>,</w:t>
      </w:r>
      <w:r w:rsidRPr="00167B2A">
        <w:rPr>
          <w:bCs/>
          <w:spacing w:val="-4"/>
          <w:kern w:val="28"/>
          <w:lang w:eastAsia="en-US"/>
        </w:rPr>
        <w:t xml:space="preserve"> Finansējuma saņēmējs:</w:t>
      </w:r>
    </w:p>
    <w:p w14:paraId="1D3FE27A" w14:textId="79313E47" w:rsidR="00BF4C9C" w:rsidRPr="00167B2A" w:rsidRDefault="007B484A" w:rsidP="00FE1438">
      <w:pPr>
        <w:pStyle w:val="ListParagraph"/>
        <w:numPr>
          <w:ilvl w:val="2"/>
          <w:numId w:val="26"/>
        </w:numPr>
        <w:ind w:left="0" w:firstLine="0"/>
        <w:jc w:val="both"/>
        <w:rPr>
          <w:bCs/>
          <w:spacing w:val="-4"/>
          <w:kern w:val="28"/>
          <w:lang w:eastAsia="en-US"/>
        </w:rPr>
      </w:pPr>
      <w:r w:rsidRPr="00167B2A">
        <w:rPr>
          <w:spacing w:val="-4"/>
        </w:rPr>
        <w:t>n</w:t>
      </w:r>
      <w:r w:rsidR="00BF4C9C" w:rsidRPr="00167B2A">
        <w:rPr>
          <w:spacing w:val="-4"/>
        </w:rPr>
        <w:t>odrošina</w:t>
      </w:r>
      <w:r w:rsidR="006112C9" w:rsidRPr="00167B2A">
        <w:rPr>
          <w:spacing w:val="-4"/>
        </w:rPr>
        <w:t xml:space="preserve"> Publisko iepirkumu likumā</w:t>
      </w:r>
      <w:r w:rsidR="001251B3" w:rsidRPr="00167B2A">
        <w:rPr>
          <w:spacing w:val="-4"/>
        </w:rPr>
        <w:t xml:space="preserve"> un Iepirkumu uzraudzības biroja vadlīnijās un skaidrojumos</w:t>
      </w:r>
      <w:r w:rsidR="00BF4C9C" w:rsidRPr="00167B2A">
        <w:rPr>
          <w:spacing w:val="-4"/>
        </w:rPr>
        <w:t xml:space="preserve"> noteikto prasību ievērošanu;</w:t>
      </w:r>
    </w:p>
    <w:p w14:paraId="36E03711" w14:textId="0373AA9C" w:rsidR="00BF4C9C" w:rsidRPr="00167B2A" w:rsidRDefault="00BF4C9C" w:rsidP="00FE1438">
      <w:pPr>
        <w:pStyle w:val="ListParagraph"/>
        <w:numPr>
          <w:ilvl w:val="2"/>
          <w:numId w:val="26"/>
        </w:numPr>
        <w:ind w:left="0" w:firstLine="0"/>
        <w:jc w:val="both"/>
        <w:rPr>
          <w:bCs/>
          <w:spacing w:val="-4"/>
          <w:kern w:val="28"/>
          <w:lang w:eastAsia="en-US"/>
        </w:rPr>
      </w:pPr>
      <w:r w:rsidRPr="00167B2A">
        <w:rPr>
          <w:spacing w:val="-4"/>
        </w:rPr>
        <w:t xml:space="preserve">nodrošina </w:t>
      </w:r>
      <w:proofErr w:type="spellStart"/>
      <w:r w:rsidRPr="00167B2A">
        <w:rPr>
          <w:spacing w:val="-4"/>
        </w:rPr>
        <w:t>nediskriminācijas</w:t>
      </w:r>
      <w:proofErr w:type="spellEnd"/>
      <w:r w:rsidRPr="00167B2A">
        <w:rPr>
          <w:spacing w:val="-4"/>
        </w:rPr>
        <w:t xml:space="preserve">, savstarpējās atzīšanas, atklātības un vienlīdzīgas attieksmes principu ievērošanu, kā arī piegādātāju brīvu </w:t>
      </w:r>
      <w:r w:rsidR="00CF7D38" w:rsidRPr="00167B2A">
        <w:rPr>
          <w:spacing w:val="-4"/>
        </w:rPr>
        <w:t>konkurenci</w:t>
      </w:r>
      <w:r w:rsidR="00CF7D38" w:rsidRPr="00167B2A">
        <w:rPr>
          <w:rStyle w:val="FootnoteReference"/>
          <w:spacing w:val="-4"/>
        </w:rPr>
        <w:footnoteReference w:id="10"/>
      </w:r>
      <w:r w:rsidR="006112C9" w:rsidRPr="00167B2A">
        <w:rPr>
          <w:spacing w:val="-4"/>
        </w:rPr>
        <w:t>.</w:t>
      </w:r>
    </w:p>
    <w:p w14:paraId="52AD4B5C" w14:textId="7BB9F387" w:rsidR="00BF4C9C" w:rsidRPr="00167B2A" w:rsidRDefault="00CF7D38" w:rsidP="00FE1438">
      <w:pPr>
        <w:pStyle w:val="ListParagraph"/>
        <w:numPr>
          <w:ilvl w:val="1"/>
          <w:numId w:val="26"/>
        </w:numPr>
        <w:ind w:left="0" w:firstLine="0"/>
        <w:jc w:val="both"/>
        <w:rPr>
          <w:bCs/>
          <w:spacing w:val="-4"/>
          <w:kern w:val="28"/>
          <w:lang w:eastAsia="en-US"/>
        </w:rPr>
      </w:pPr>
      <w:r w:rsidRPr="00167B2A">
        <w:rPr>
          <w:spacing w:val="-4"/>
        </w:rPr>
        <w:t>J</w:t>
      </w:r>
      <w:r w:rsidR="00BF4C9C" w:rsidRPr="00167B2A">
        <w:rPr>
          <w:spacing w:val="-4"/>
        </w:rPr>
        <w:t>a</w:t>
      </w:r>
      <w:r w:rsidRPr="00167B2A">
        <w:rPr>
          <w:spacing w:val="-4"/>
        </w:rPr>
        <w:t xml:space="preserve"> paredzamā</w:t>
      </w:r>
      <w:r w:rsidR="00BF4C9C" w:rsidRPr="00167B2A">
        <w:rPr>
          <w:spacing w:val="-4"/>
        </w:rPr>
        <w:t xml:space="preserve"> līguma cena nesasniedz robežu, no kuras iepirkums jāveic saskaņā ar </w:t>
      </w:r>
      <w:r w:rsidR="006112C9" w:rsidRPr="00167B2A">
        <w:rPr>
          <w:spacing w:val="-4"/>
        </w:rPr>
        <w:t>Publisko iepirkumu likum</w:t>
      </w:r>
      <w:r w:rsidR="00585BDA" w:rsidRPr="00167B2A">
        <w:rPr>
          <w:spacing w:val="-4"/>
        </w:rPr>
        <w:t>u</w:t>
      </w:r>
      <w:r w:rsidR="00BF4C9C" w:rsidRPr="00167B2A">
        <w:rPr>
          <w:spacing w:val="-4"/>
        </w:rPr>
        <w:t xml:space="preserve">, </w:t>
      </w:r>
      <w:r w:rsidRPr="00167B2A">
        <w:rPr>
          <w:spacing w:val="-4"/>
        </w:rPr>
        <w:t xml:space="preserve">Finansējuma saņēmējs </w:t>
      </w:r>
      <w:r w:rsidR="00BF4C9C" w:rsidRPr="00167B2A">
        <w:rPr>
          <w:spacing w:val="-4"/>
        </w:rPr>
        <w:t xml:space="preserve">pirms līguma noslēgšanas veic un dokumentē tirgus izpēti. Tirgus izpētei var izmantot savu iepriekšējo pieredzi, attiecīgās jomas ekspertu vērtējumu, interneta resursus, potenciālo līguma </w:t>
      </w:r>
      <w:r w:rsidR="00BF4C9C" w:rsidRPr="00167B2A">
        <w:rPr>
          <w:spacing w:val="-4"/>
        </w:rPr>
        <w:lastRenderedPageBreak/>
        <w:t>izpildītāju aptaujas u</w:t>
      </w:r>
      <w:r w:rsidRPr="00167B2A">
        <w:rPr>
          <w:spacing w:val="-4"/>
        </w:rPr>
        <w:t xml:space="preserve">n </w:t>
      </w:r>
      <w:r w:rsidR="00BF4C9C" w:rsidRPr="00167B2A">
        <w:rPr>
          <w:spacing w:val="-4"/>
        </w:rPr>
        <w:t>c</w:t>
      </w:r>
      <w:r w:rsidRPr="00167B2A">
        <w:rPr>
          <w:spacing w:val="-4"/>
        </w:rPr>
        <w:t>itas</w:t>
      </w:r>
      <w:r w:rsidR="00BF4C9C" w:rsidRPr="00167B2A">
        <w:rPr>
          <w:spacing w:val="-4"/>
        </w:rPr>
        <w:t xml:space="preserve"> metodes</w:t>
      </w:r>
      <w:r w:rsidRPr="00167B2A">
        <w:rPr>
          <w:spacing w:val="-4"/>
        </w:rPr>
        <w:t xml:space="preserve"> atbilstoši Iepirkumu uzraudzības biroja vadlīnijām</w:t>
      </w:r>
      <w:r w:rsidRPr="00167B2A">
        <w:rPr>
          <w:rStyle w:val="FootnoteReference"/>
          <w:spacing w:val="-4"/>
        </w:rPr>
        <w:footnoteReference w:id="11"/>
      </w:r>
      <w:r w:rsidRPr="00167B2A">
        <w:rPr>
          <w:spacing w:val="-4"/>
        </w:rPr>
        <w:t>.</w:t>
      </w:r>
      <w:r w:rsidR="00BF4C9C" w:rsidRPr="00167B2A">
        <w:rPr>
          <w:spacing w:val="-4"/>
        </w:rPr>
        <w:t xml:space="preserve"> Tirgus izpētes dokumentus Finansējuma saņēmējs iesniedz pēc Sadarbības iestādes pieprasījuma</w:t>
      </w:r>
      <w:r w:rsidR="00C743FE" w:rsidRPr="00167B2A">
        <w:rPr>
          <w:spacing w:val="-4"/>
        </w:rPr>
        <w:t>.</w:t>
      </w:r>
    </w:p>
    <w:p w14:paraId="5D30ED80" w14:textId="77777777" w:rsidR="00BF4C9C" w:rsidRPr="00167B2A" w:rsidRDefault="00CF7D38" w:rsidP="00FE1438">
      <w:pPr>
        <w:pStyle w:val="ListParagraph"/>
        <w:numPr>
          <w:ilvl w:val="1"/>
          <w:numId w:val="26"/>
        </w:numPr>
        <w:ind w:left="0" w:firstLine="0"/>
        <w:jc w:val="both"/>
        <w:rPr>
          <w:bCs/>
          <w:spacing w:val="-4"/>
          <w:kern w:val="28"/>
          <w:lang w:eastAsia="en-US"/>
        </w:rPr>
      </w:pPr>
      <w:r w:rsidRPr="00167B2A">
        <w:t>S</w:t>
      </w:r>
      <w:r w:rsidR="00BF4C9C" w:rsidRPr="00167B2A">
        <w:t>lēdzot uzņēmuma līgumu ar esošo vai bijušo darbinieku,</w:t>
      </w:r>
      <w:r w:rsidRPr="00167B2A">
        <w:t xml:space="preserve"> Finansējuma saņēmējs</w:t>
      </w:r>
      <w:r w:rsidR="00BF4C9C" w:rsidRPr="00167B2A">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14229D" w14:textId="77777777" w:rsidR="008F555A" w:rsidRPr="00167B2A" w:rsidRDefault="00CF7D38" w:rsidP="00FE1438">
      <w:pPr>
        <w:pStyle w:val="ListParagraph"/>
        <w:numPr>
          <w:ilvl w:val="1"/>
          <w:numId w:val="26"/>
        </w:numPr>
        <w:ind w:left="0" w:firstLine="0"/>
        <w:jc w:val="both"/>
        <w:rPr>
          <w:bCs/>
          <w:spacing w:val="-4"/>
          <w:kern w:val="28"/>
          <w:lang w:eastAsia="en-US"/>
        </w:rPr>
      </w:pPr>
      <w:r w:rsidRPr="00167B2A">
        <w:rPr>
          <w:bCs/>
          <w:spacing w:val="-4"/>
          <w:kern w:val="28"/>
          <w:lang w:eastAsia="en-US"/>
        </w:rPr>
        <w:t>Finansējuma saņēmējs p</w:t>
      </w:r>
      <w:r w:rsidR="008F555A" w:rsidRPr="00167B2A">
        <w:rPr>
          <w:bCs/>
          <w:spacing w:val="-4"/>
          <w:kern w:val="28"/>
          <w:lang w:eastAsia="en-US"/>
        </w:rPr>
        <w:t>ēc Sadarbības iestādes pieprasījuma noteiktajā termiņ</w:t>
      </w:r>
      <w:r w:rsidR="00CF6057" w:rsidRPr="00167B2A">
        <w:rPr>
          <w:bCs/>
          <w:spacing w:val="-4"/>
          <w:kern w:val="28"/>
          <w:lang w:eastAsia="en-US"/>
        </w:rPr>
        <w:t>ā</w:t>
      </w:r>
      <w:r w:rsidR="008F555A" w:rsidRPr="00167B2A">
        <w:rPr>
          <w:bCs/>
          <w:spacing w:val="-4"/>
          <w:kern w:val="28"/>
          <w:lang w:eastAsia="en-US"/>
        </w:rPr>
        <w:t xml:space="preserve"> iesniedz iepirkum</w:t>
      </w:r>
      <w:r w:rsidRPr="00167B2A">
        <w:rPr>
          <w:bCs/>
          <w:spacing w:val="-4"/>
          <w:kern w:val="28"/>
          <w:lang w:eastAsia="en-US"/>
        </w:rPr>
        <w:t>a</w:t>
      </w:r>
      <w:r w:rsidR="008F555A" w:rsidRPr="00167B2A">
        <w:rPr>
          <w:bCs/>
          <w:spacing w:val="-4"/>
          <w:kern w:val="28"/>
          <w:lang w:eastAsia="en-US"/>
        </w:rPr>
        <w:t xml:space="preserve"> dokument</w:t>
      </w:r>
      <w:r w:rsidRPr="00167B2A">
        <w:rPr>
          <w:bCs/>
          <w:spacing w:val="-4"/>
          <w:kern w:val="28"/>
          <w:lang w:eastAsia="en-US"/>
        </w:rPr>
        <w:t>āciju</w:t>
      </w:r>
      <w:r w:rsidR="008F555A" w:rsidRPr="00167B2A">
        <w:rPr>
          <w:bCs/>
          <w:spacing w:val="-4"/>
          <w:kern w:val="28"/>
          <w:lang w:eastAsia="en-US"/>
        </w:rPr>
        <w:t>.</w:t>
      </w:r>
    </w:p>
    <w:p w14:paraId="5480B614" w14:textId="77777777" w:rsidR="004A3330" w:rsidRPr="00167B2A" w:rsidRDefault="004A3330" w:rsidP="004A3330">
      <w:pPr>
        <w:pStyle w:val="ListParagraph"/>
        <w:ind w:left="574"/>
        <w:jc w:val="both"/>
        <w:rPr>
          <w:bCs/>
          <w:spacing w:val="-4"/>
          <w:kern w:val="28"/>
          <w:lang w:eastAsia="en-US"/>
        </w:rPr>
      </w:pPr>
    </w:p>
    <w:p w14:paraId="68D5FD52" w14:textId="77777777" w:rsidR="00306782" w:rsidRPr="00167B2A" w:rsidRDefault="003C02B9" w:rsidP="00FE1438">
      <w:pPr>
        <w:numPr>
          <w:ilvl w:val="0"/>
          <w:numId w:val="26"/>
        </w:numPr>
        <w:tabs>
          <w:tab w:val="num" w:pos="900"/>
        </w:tabs>
        <w:ind w:left="0" w:firstLine="0"/>
        <w:jc w:val="center"/>
        <w:rPr>
          <w:b/>
        </w:rPr>
      </w:pPr>
      <w:bookmarkStart w:id="13" w:name="_Ref425166624"/>
      <w:r w:rsidRPr="00167B2A">
        <w:rPr>
          <w:b/>
        </w:rPr>
        <w:t xml:space="preserve">Maksājuma pieprasījumu iesniegšanas un izskatīšanas </w:t>
      </w:r>
      <w:r w:rsidR="00C22F57" w:rsidRPr="00167B2A">
        <w:rPr>
          <w:b/>
        </w:rPr>
        <w:t>kārtība</w:t>
      </w:r>
      <w:bookmarkEnd w:id="13"/>
    </w:p>
    <w:p w14:paraId="74642DBE" w14:textId="77777777" w:rsidR="00306782" w:rsidRPr="00167B2A" w:rsidRDefault="00306782" w:rsidP="00306782">
      <w:pPr>
        <w:tabs>
          <w:tab w:val="num" w:pos="900"/>
        </w:tabs>
        <w:rPr>
          <w:b/>
        </w:rPr>
      </w:pPr>
    </w:p>
    <w:p w14:paraId="423BD500" w14:textId="54DF4EB3" w:rsidR="007B515F" w:rsidRPr="00167B2A" w:rsidRDefault="00414D5E" w:rsidP="00FE1438">
      <w:pPr>
        <w:pStyle w:val="ListParagraph"/>
        <w:numPr>
          <w:ilvl w:val="1"/>
          <w:numId w:val="26"/>
        </w:numPr>
        <w:ind w:left="0" w:firstLine="0"/>
        <w:jc w:val="both"/>
      </w:pPr>
      <w:r w:rsidRPr="00167B2A">
        <w:t>Finansējuma s</w:t>
      </w:r>
      <w:r w:rsidR="00447A5B" w:rsidRPr="00167B2A">
        <w:t>aņēmējs</w:t>
      </w:r>
      <w:r w:rsidR="00C77118" w:rsidRPr="00167B2A">
        <w:t>,</w:t>
      </w:r>
      <w:r w:rsidR="00447A5B" w:rsidRPr="00167B2A">
        <w:t xml:space="preserve"> īstenojot Projektu, maksājumus veic no </w:t>
      </w:r>
      <w:r w:rsidR="00776375" w:rsidRPr="00167B2A">
        <w:t xml:space="preserve">līdzekļiem, kas </w:t>
      </w:r>
      <w:r w:rsidR="00F90452" w:rsidRPr="00167B2A">
        <w:t xml:space="preserve">Projekta īstenošanai </w:t>
      </w:r>
      <w:r w:rsidR="00776375" w:rsidRPr="00167B2A">
        <w:t>paredzēti</w:t>
      </w:r>
      <w:r w:rsidR="00496948" w:rsidRPr="00167B2A">
        <w:t xml:space="preserve"> tā budže</w:t>
      </w:r>
      <w:r w:rsidR="00C77118" w:rsidRPr="00167B2A">
        <w:t>tā</w:t>
      </w:r>
      <w:r w:rsidR="00A27AA4" w:rsidRPr="00167B2A">
        <w:t>.</w:t>
      </w:r>
    </w:p>
    <w:p w14:paraId="4A211C34" w14:textId="77777777" w:rsidR="00C47F5B" w:rsidRDefault="00005618" w:rsidP="00FE1438">
      <w:pPr>
        <w:pStyle w:val="ListParagraph"/>
        <w:numPr>
          <w:ilvl w:val="1"/>
          <w:numId w:val="26"/>
        </w:numPr>
        <w:ind w:left="0" w:firstLine="0"/>
        <w:jc w:val="both"/>
      </w:pPr>
      <w:r w:rsidRPr="00167B2A">
        <w:t>Finansējuma s</w:t>
      </w:r>
      <w:r w:rsidR="00A31683" w:rsidRPr="00167B2A">
        <w:t xml:space="preserve">aņēmējs </w:t>
      </w:r>
      <w:r w:rsidR="00B653CD" w:rsidRPr="00167B2A">
        <w:t xml:space="preserve">10 </w:t>
      </w:r>
      <w:r w:rsidR="00A31683" w:rsidRPr="00167B2A">
        <w:t>(</w:t>
      </w:r>
      <w:r w:rsidR="00B653CD" w:rsidRPr="00167B2A">
        <w:t>desmit</w:t>
      </w:r>
      <w:r w:rsidR="00A31683" w:rsidRPr="00167B2A">
        <w:t xml:space="preserve">) darba dienu laikā pēc </w:t>
      </w:r>
      <w:r w:rsidR="00714A6C" w:rsidRPr="00167B2A">
        <w:t>Vienošanās</w:t>
      </w:r>
      <w:r w:rsidR="00A31683" w:rsidRPr="00167B2A">
        <w:t xml:space="preserve"> noslēgšanas iesniedz Sadarbības iestādē Plānoto maksājuma pie</w:t>
      </w:r>
      <w:r w:rsidR="00C06F32" w:rsidRPr="00167B2A">
        <w:t>prasījumu iesniegšanas grafiku. J</w:t>
      </w:r>
      <w:r w:rsidR="00A31683" w:rsidRPr="00167B2A">
        <w:t>a ir notikušas izmaiņas iepriekš</w:t>
      </w:r>
      <w:r w:rsidR="0043112B" w:rsidRPr="00167B2A">
        <w:t xml:space="preserve"> iesniegtajā</w:t>
      </w:r>
      <w:r w:rsidR="00A31683" w:rsidRPr="00167B2A">
        <w:t xml:space="preserve"> Plānoto maksājuma pieprasījumu iesniegšanas grafikā (</w:t>
      </w:r>
      <w:r w:rsidR="005C0FE5" w:rsidRPr="00167B2A">
        <w:t>t. sk.</w:t>
      </w:r>
      <w:r w:rsidR="0043112B" w:rsidRPr="00167B2A">
        <w:t>,</w:t>
      </w:r>
      <w:r w:rsidR="00A31683" w:rsidRPr="00167B2A">
        <w:t xml:space="preserve"> ja iesniedzamais </w:t>
      </w:r>
      <w:r w:rsidR="0043112B" w:rsidRPr="00167B2A">
        <w:t>M</w:t>
      </w:r>
      <w:r w:rsidR="0070244E" w:rsidRPr="00167B2A">
        <w:t xml:space="preserve">aksājuma </w:t>
      </w:r>
      <w:r w:rsidR="00A31683" w:rsidRPr="00167B2A">
        <w:t>pieprasījums ir par mazāku vai lielāku summu par iepriekš plānoto</w:t>
      </w:r>
      <w:r w:rsidR="00570BF6" w:rsidRPr="00167B2A">
        <w:t xml:space="preserve"> vai Maksājuma pieprasījums tiks</w:t>
      </w:r>
      <w:r w:rsidR="00CC1556" w:rsidRPr="00167B2A">
        <w:t xml:space="preserve"> iesniegts vēlāk</w:t>
      </w:r>
      <w:r w:rsidR="00570BF6" w:rsidRPr="00167B2A">
        <w:t xml:space="preserve"> nekā iepriekš grafikā norādīts</w:t>
      </w:r>
      <w:r w:rsidR="00A31683" w:rsidRPr="00167B2A">
        <w:t xml:space="preserve">), </w:t>
      </w:r>
      <w:r w:rsidR="0043112B" w:rsidRPr="00167B2A">
        <w:t xml:space="preserve">Finansējuma saņēmējs </w:t>
      </w:r>
      <w:r w:rsidR="00A31683" w:rsidRPr="00167B2A">
        <w:t>precizēt</w:t>
      </w:r>
      <w:r w:rsidR="0043112B" w:rsidRPr="00167B2A">
        <w:t>u</w:t>
      </w:r>
      <w:r w:rsidR="00A31683" w:rsidRPr="00167B2A">
        <w:t xml:space="preserve"> Plānoto maksājuma pieprasījum</w:t>
      </w:r>
      <w:r w:rsidR="0004291D" w:rsidRPr="00167B2A">
        <w:t>u</w:t>
      </w:r>
      <w:r w:rsidR="00A31683" w:rsidRPr="00167B2A">
        <w:t xml:space="preserve"> iesniegšanas grafik</w:t>
      </w:r>
      <w:r w:rsidR="0043112B" w:rsidRPr="00167B2A">
        <w:t>u</w:t>
      </w:r>
      <w:r w:rsidR="00570BF6" w:rsidRPr="00167B2A">
        <w:t xml:space="preserve"> </w:t>
      </w:r>
      <w:r w:rsidR="00A31683" w:rsidRPr="00167B2A">
        <w:t>u</w:t>
      </w:r>
      <w:r w:rsidR="009B2B7A" w:rsidRPr="00167B2A">
        <w:t>n detalizēt</w:t>
      </w:r>
      <w:r w:rsidR="0043112B" w:rsidRPr="00167B2A">
        <w:t>u</w:t>
      </w:r>
      <w:r w:rsidR="009B2B7A" w:rsidRPr="00167B2A">
        <w:t xml:space="preserve"> izmaiņu skaidrojum</w:t>
      </w:r>
      <w:r w:rsidR="0043112B" w:rsidRPr="00167B2A">
        <w:t>u</w:t>
      </w:r>
      <w:r w:rsidR="00A31683" w:rsidRPr="00167B2A">
        <w:t xml:space="preserve"> iesniedz saskaņošanai Sadarbības iestādē</w:t>
      </w:r>
      <w:r w:rsidR="0043112B" w:rsidRPr="00167B2A">
        <w:t>,</w:t>
      </w:r>
      <w:r w:rsidR="0040474B" w:rsidRPr="00167B2A">
        <w:t xml:space="preserve"> </w:t>
      </w:r>
      <w:r w:rsidR="00644597" w:rsidRPr="00167B2A">
        <w:t>tiklīdz ir zināma informācija par izmaiņām P</w:t>
      </w:r>
      <w:r w:rsidR="00644597" w:rsidRPr="008F0CB7">
        <w:t>lānotajā maksājum</w:t>
      </w:r>
      <w:r w:rsidR="0059395E" w:rsidRPr="008F0CB7">
        <w:t>a</w:t>
      </w:r>
      <w:r w:rsidR="00644597" w:rsidRPr="008F0CB7">
        <w:t xml:space="preserve"> pieprasījumu iesniegšanas </w:t>
      </w:r>
      <w:r w:rsidR="00644597" w:rsidRPr="00A3295D">
        <w:t xml:space="preserve">grafikā, </w:t>
      </w:r>
      <w:r w:rsidR="00C47F5B" w:rsidRPr="00762376">
        <w:t xml:space="preserve">bet ne vēlāk kā </w:t>
      </w:r>
      <w:r w:rsidR="00C47F5B" w:rsidRPr="00C47F5B">
        <w:t>kopā ar kārtējo maksājuma pieprasījumu.</w:t>
      </w:r>
      <w:r w:rsidR="00C47F5B" w:rsidRPr="00762376">
        <w:t xml:space="preserve"> </w:t>
      </w:r>
    </w:p>
    <w:p w14:paraId="1F4F3B7F" w14:textId="247AB7E9" w:rsidR="00967426" w:rsidRPr="000738DC" w:rsidRDefault="00C47F5B" w:rsidP="00FE1438">
      <w:pPr>
        <w:pStyle w:val="ListParagraph"/>
        <w:numPr>
          <w:ilvl w:val="1"/>
          <w:numId w:val="26"/>
        </w:numPr>
        <w:ind w:left="0" w:firstLine="0"/>
        <w:jc w:val="both"/>
        <w:rPr>
          <w:color w:val="FF0000"/>
        </w:rPr>
      </w:pPr>
      <w:r w:rsidRPr="000738DC">
        <w:rPr>
          <w:color w:val="FF0000"/>
        </w:rPr>
        <w:t>&lt;</w:t>
      </w:r>
      <w:r w:rsidR="005651C5" w:rsidRPr="000738DC">
        <w:rPr>
          <w:color w:val="FF0000"/>
        </w:rPr>
        <w:t>Pirmo Maksājuma pieprasījumu Finansējuma saņēmējs iesniedz ne vēlāk kā 10 darba dienu laikā no Vienošanās noslēgšanas. Pirmo Maksājuma pieprasījumu Finansējuma saņēmējs iesniedz par pārskata periodu no Vienošanās 1. punktā norādītā Projekta darbību īstenošanas uzsākšanas datuma līdz</w:t>
      </w:r>
      <w:r w:rsidRPr="000738DC">
        <w:rPr>
          <w:color w:val="FF0000"/>
        </w:rPr>
        <w:t xml:space="preserve"> Vienošanās noslēgšanas datumam&gt;</w:t>
      </w:r>
      <w:r w:rsidR="00656247" w:rsidRPr="000738DC">
        <w:rPr>
          <w:color w:val="FF0000"/>
        </w:rPr>
        <w:t>.</w:t>
      </w:r>
      <w:r w:rsidR="000738DC" w:rsidRPr="000738DC">
        <w:t xml:space="preserve"> </w:t>
      </w:r>
      <w:r w:rsidR="000738DC">
        <w:rPr>
          <w:color w:val="FF0000"/>
        </w:rPr>
        <w:t>v</w:t>
      </w:r>
      <w:r w:rsidR="000738DC" w:rsidRPr="000738DC">
        <w:rPr>
          <w:color w:val="FF0000"/>
        </w:rPr>
        <w:t>ai &lt;Pirmajā maksājuma pieprasījumā Finansējuma saņēmējs kā pārskata perioda sākuma datumu norāda Vienošanās 1.punktā paredzēto Vienošanās spēkā stāšanās datumu.&gt;</w:t>
      </w:r>
    </w:p>
    <w:p w14:paraId="1125A53F" w14:textId="19980E8B" w:rsidR="004000F7" w:rsidRPr="004000F7" w:rsidRDefault="004000F7" w:rsidP="004000F7">
      <w:pPr>
        <w:pStyle w:val="ListParagraph"/>
        <w:ind w:left="0"/>
        <w:jc w:val="both"/>
      </w:pPr>
      <w:bookmarkStart w:id="14" w:name="_Ref425167504"/>
      <w:r>
        <w:t xml:space="preserve">7.4. </w:t>
      </w:r>
      <w:r w:rsidRPr="004000F7">
        <w:t>Finansējuma saņēmējs iesniedz starpposma Maksājuma pieprasījumu ne retāk kā reizi par katriem trīs Projekta īstenošanas mēnešiem 10 (desmit) darba dienu laikā pēc attiecīgā perioda beigām. Noslēguma Maksājuma pieprasījumu Finansējuma saņēmējs iesniedz 10 (desmit) darba dienu laikā pēc Vienošanās  1.punktā noteiktajām Projekta darbību īstenošanas laika beigām vai pēc pēdējā Finansējuma saņēmēja veiktā maksājuma, ja maksājums veikts ne vēlāk kā 20 (divdesmit) darba dienu laikā pēc Vienošanās 1.punktā noteiktajām Projekta darbību īstenošanas laika beigām un ne vēlāk kā 2023.gada 31.decembrī. Atsevišķos gadījumos, Finansējuma saņēmējam vienojoties ar Sadarbības iestādi, Maksājuma pieprasījuma iesniegšanas termiņš var tikt mainīts.</w:t>
      </w:r>
    </w:p>
    <w:p w14:paraId="78D6B0DD" w14:textId="62BDF030" w:rsidR="001F255C" w:rsidRPr="003C38BE" w:rsidRDefault="004000F7" w:rsidP="004000F7">
      <w:pPr>
        <w:pStyle w:val="ListParagraph"/>
        <w:ind w:left="0"/>
        <w:jc w:val="both"/>
      </w:pPr>
      <w:r>
        <w:t xml:space="preserve">7.5. </w:t>
      </w:r>
      <w:bookmarkEnd w:id="14"/>
      <w:r w:rsidR="00A33E57" w:rsidRPr="003C38BE">
        <w:t xml:space="preserve">Maksājuma pieprasījuma sadaļas aizpilda un iesniedz Sadarbības iestādē </w:t>
      </w:r>
      <w:r w:rsidR="009241AE" w:rsidRPr="003C38BE">
        <w:t xml:space="preserve">saskaņā ar metodiskajiem </w:t>
      </w:r>
      <w:r w:rsidR="00922F22" w:rsidRPr="003C38BE">
        <w:t>norā</w:t>
      </w:r>
      <w:r w:rsidR="009241AE" w:rsidRPr="003C38BE">
        <w:t>dījumiem</w:t>
      </w:r>
      <w:r w:rsidR="009241AE" w:rsidRPr="003C38BE">
        <w:rPr>
          <w:rStyle w:val="FootnoteReference"/>
        </w:rPr>
        <w:footnoteReference w:id="12"/>
      </w:r>
      <w:r w:rsidR="001F255C" w:rsidRPr="003C38BE">
        <w:t>.</w:t>
      </w:r>
    </w:p>
    <w:p w14:paraId="0047AFB5" w14:textId="5CEDD639" w:rsidR="009241AE" w:rsidRPr="003C38BE" w:rsidRDefault="004000F7" w:rsidP="004000F7">
      <w:pPr>
        <w:jc w:val="both"/>
      </w:pPr>
      <w:bookmarkStart w:id="15" w:name="_Ref425167410"/>
      <w:r>
        <w:t xml:space="preserve">7.6. </w:t>
      </w:r>
      <w:r w:rsidR="001F255C" w:rsidRPr="003C38BE">
        <w:t xml:space="preserve">Finansējuma saņēmējs iesniedz </w:t>
      </w:r>
      <w:r w:rsidR="009241AE" w:rsidRPr="003C38BE">
        <w:t xml:space="preserve">Maksājuma pieprasījumā iekļauto Izdevumus pamatojošo dokumentu kopijas, </w:t>
      </w:r>
      <w:r w:rsidR="00616E32" w:rsidRPr="003C38BE">
        <w:t>t. sk.</w:t>
      </w:r>
      <w:r w:rsidR="009241AE" w:rsidRPr="003C38BE">
        <w:t xml:space="preserve"> informācijas un publicitātes prasību ievērošanu apliecinošo liecību, veikto iepirkumu pamatojošo dokumentu u.</w:t>
      </w:r>
      <w:r w:rsidR="00AB29CD" w:rsidRPr="003C38BE">
        <w:t> </w:t>
      </w:r>
      <w:r w:rsidR="009241AE" w:rsidRPr="003C38BE">
        <w:t>c. projekta īstenošanu apl</w:t>
      </w:r>
      <w:r w:rsidR="005C0FE5" w:rsidRPr="003C38BE">
        <w:t>iecinošo dokumentu kopijas</w:t>
      </w:r>
      <w:r w:rsidR="00EB5995" w:rsidRPr="003C38BE">
        <w:t xml:space="preserve">, t.sk. </w:t>
      </w:r>
      <w:r w:rsidR="00EB5995" w:rsidRPr="001C1560">
        <w:t xml:space="preserve">Finansējuma saņēmēja rīcībā esošos jebkuras laboratorijas, eksperta, institūcijas veikto testu rezultātus, kas attiecas uz Vienošanās ietvaros veiktajiem darbiem un izmantotajiem materiāliem. Maksājuma pieprasījumam, kurā iekļautas </w:t>
      </w:r>
      <w:r w:rsidR="004D1FF7" w:rsidRPr="00E23BB4">
        <w:t xml:space="preserve">ceļa kompleksam piegulošo </w:t>
      </w:r>
      <w:r w:rsidR="00EB5995" w:rsidRPr="003C38BE">
        <w:t xml:space="preserve">inženiertīklu būvniecības izmaksas, jāpievieno sertificēta </w:t>
      </w:r>
      <w:r w:rsidR="00EB5995" w:rsidRPr="003C38BE">
        <w:lastRenderedPageBreak/>
        <w:t>būvinženiera ekspertīzes atzinums,  kurā konstatēts, ka, projekta ietvaros veicot plānotos ieguldījumus noteiktās teritorijās, nav iespējams izvairīties no minētās infrastruktūras bojāšanas vai pārbūves, un ieguldījumi inženiertīklu  pārbūvē tiek veikti nemainot inženiertīklu tehniskos parametrus un neradot priekšrocības to īpašniekiem</w:t>
      </w:r>
      <w:r w:rsidR="00616909" w:rsidRPr="003C38BE">
        <w:t>.</w:t>
      </w:r>
      <w:bookmarkEnd w:id="15"/>
      <w:r w:rsidR="00240FC5" w:rsidRPr="003C38BE">
        <w:t xml:space="preserve"> </w:t>
      </w:r>
    </w:p>
    <w:p w14:paraId="34908C26" w14:textId="1CD2FDC1" w:rsidR="00782122" w:rsidRPr="003C38BE" w:rsidRDefault="004000F7" w:rsidP="004000F7">
      <w:pPr>
        <w:pStyle w:val="ListParagraph"/>
        <w:ind w:left="0"/>
        <w:jc w:val="both"/>
      </w:pPr>
      <w:bookmarkStart w:id="16" w:name="_Ref425167441"/>
      <w:r>
        <w:t xml:space="preserve">7.7. </w:t>
      </w:r>
      <w:r w:rsidR="00616909" w:rsidRPr="003C38BE">
        <w:t xml:space="preserve">Finansējuma saņēmējs iesniedz </w:t>
      </w:r>
      <w:r w:rsidR="00240FC5" w:rsidRPr="003C38BE">
        <w:t>pārskatu par pievienotās vērtības nodokļa summ</w:t>
      </w:r>
      <w:r w:rsidR="00053D39" w:rsidRPr="003C38BE">
        <w:t>ām, kuras Finansējuma saņēmējs</w:t>
      </w:r>
      <w:r w:rsidR="00616E32" w:rsidRPr="003C38BE">
        <w:t xml:space="preserve"> </w:t>
      </w:r>
      <w:r w:rsidR="00240FC5" w:rsidRPr="003C38BE">
        <w:t>pārskata periodā paredz iekļaut Projekta attiecināmajās izma</w:t>
      </w:r>
      <w:r w:rsidR="00053D39" w:rsidRPr="003C38BE">
        <w:t>ksās, ja Finansējuma saņēmējam</w:t>
      </w:r>
      <w:r w:rsidR="00240FC5" w:rsidRPr="003C38BE">
        <w:t xml:space="preserve"> saskaņā ar SAM </w:t>
      </w:r>
      <w:r w:rsidR="00616E32" w:rsidRPr="003C38BE">
        <w:t>MK</w:t>
      </w:r>
      <w:r w:rsidR="00240FC5" w:rsidRPr="003C38BE">
        <w:t xml:space="preserve"> noteikumiem pievienotās vērtības nodoklis ir Attiecināmie izdevumi un tos nav tiesību atskaitīt no valsts budžetā maksājamās nodokļa summas kā priekšnodokli</w:t>
      </w:r>
      <w:r w:rsidR="00240FC5" w:rsidRPr="003C38BE">
        <w:rPr>
          <w:rStyle w:val="FootnoteReference"/>
        </w:rPr>
        <w:footnoteReference w:id="13"/>
      </w:r>
      <w:r w:rsidR="00240FC5" w:rsidRPr="003C38BE">
        <w:t>, 10 darb</w:t>
      </w:r>
      <w:r w:rsidR="00616E32" w:rsidRPr="003C38BE">
        <w:t xml:space="preserve">a </w:t>
      </w:r>
      <w:r w:rsidR="00240FC5" w:rsidRPr="003C38BE">
        <w:t>dienu laikā pēc attiecīgā Projekta pārskata perioda beigām, nodrošinot pārskata par pievienotās vērtības nodokļa summām aizpildīšanu saskaņā ar MK noteikumiem</w:t>
      </w:r>
      <w:r w:rsidR="00616E32" w:rsidRPr="003C38BE">
        <w:t xml:space="preserve"> Nr</w:t>
      </w:r>
      <w:r w:rsidR="00240FC5" w:rsidRPr="003C38BE">
        <w:t>.</w:t>
      </w:r>
      <w:r w:rsidR="00616E32" w:rsidRPr="003C38BE">
        <w:t> </w:t>
      </w:r>
      <w:r w:rsidR="00240FC5" w:rsidRPr="003C38BE">
        <w:t>77</w:t>
      </w:r>
      <w:r w:rsidR="00850FBD" w:rsidRPr="003C38BE">
        <w:fldChar w:fldCharType="begin"/>
      </w:r>
      <w:r w:rsidR="00850FBD" w:rsidRPr="003C38BE">
        <w:instrText xml:space="preserve"> NOTEREF _Ref425166669 \f \h </w:instrText>
      </w:r>
      <w:r w:rsidR="008F0CB7" w:rsidRPr="003C38BE">
        <w:instrText xml:space="preserve"> \* MERGEFORMAT </w:instrText>
      </w:r>
      <w:r w:rsidR="00850FBD" w:rsidRPr="003C38BE">
        <w:fldChar w:fldCharType="separate"/>
      </w:r>
      <w:r w:rsidR="007B6618" w:rsidRPr="007B6618">
        <w:rPr>
          <w:rStyle w:val="FootnoteReference"/>
        </w:rPr>
        <w:t>4</w:t>
      </w:r>
      <w:r w:rsidR="00850FBD" w:rsidRPr="003C38BE">
        <w:fldChar w:fldCharType="end"/>
      </w:r>
      <w:r w:rsidR="00616E32" w:rsidRPr="003C38BE">
        <w:t>.</w:t>
      </w:r>
      <w:bookmarkEnd w:id="16"/>
    </w:p>
    <w:p w14:paraId="659F6425" w14:textId="26CBDA58" w:rsidR="00667AA2" w:rsidRPr="003C38BE" w:rsidRDefault="004000F7" w:rsidP="004000F7">
      <w:pPr>
        <w:pStyle w:val="ListParagraph"/>
        <w:ind w:left="0"/>
        <w:jc w:val="both"/>
      </w:pPr>
      <w:r>
        <w:t>7.8.</w:t>
      </w:r>
      <w:r w:rsidR="004640A3" w:rsidRPr="003C38BE" w:rsidDel="004640A3">
        <w:t xml:space="preserve"> </w:t>
      </w:r>
      <w:r w:rsidR="002F64E6" w:rsidRPr="003C38BE">
        <w:t xml:space="preserve">Sadarbības iestāde tai iesniegto Maksājuma pieprasījumu izskata, pamatojoties uz Maksājuma pieprasījuma iesniegšanas brīdī spēkā esošo </w:t>
      </w:r>
      <w:r w:rsidR="0012774D" w:rsidRPr="003C38BE">
        <w:t>Vienošanos.</w:t>
      </w:r>
    </w:p>
    <w:p w14:paraId="2ED1C113" w14:textId="6E3DEBA5" w:rsidR="00AA5B3A" w:rsidRPr="003C38BE" w:rsidRDefault="004000F7" w:rsidP="004000F7">
      <w:pPr>
        <w:pStyle w:val="ListParagraph"/>
        <w:ind w:left="0"/>
        <w:jc w:val="both"/>
      </w:pPr>
      <w:r>
        <w:t xml:space="preserve">7.9. </w:t>
      </w:r>
      <w:r w:rsidR="00240FC5" w:rsidRPr="003C38BE">
        <w:t>Sadarbības iestāde pārbauda Finansējuma saņēmēja iesniegto Maksājuma pieprasījumu (</w:t>
      </w:r>
      <w:r w:rsidR="00EF3821" w:rsidRPr="003C38BE">
        <w:t>t. sk.</w:t>
      </w:r>
      <w:r w:rsidR="00240FC5" w:rsidRPr="003C38BE">
        <w:t xml:space="preserve"> </w:t>
      </w:r>
      <w:r w:rsidR="00714A6C" w:rsidRPr="003C38BE">
        <w:t>Vienošanās</w:t>
      </w:r>
      <w:r w:rsidR="00240FC5" w:rsidRPr="003C38BE">
        <w:t xml:space="preserve"> </w:t>
      </w:r>
      <w:r w:rsidR="00EF3821" w:rsidRPr="003C38BE">
        <w:t>v</w:t>
      </w:r>
      <w:r>
        <w:t>ispārīgo</w:t>
      </w:r>
      <w:r w:rsidR="00240FC5" w:rsidRPr="003C38BE">
        <w:t xml:space="preserve"> noteikumu</w:t>
      </w:r>
      <w:r w:rsidR="00850FBD" w:rsidRPr="003C38BE">
        <w:t xml:space="preserve"> </w:t>
      </w:r>
      <w:r w:rsidR="00850FBD" w:rsidRPr="004000F7">
        <w:rPr>
          <w:color w:val="FF0000"/>
        </w:rPr>
        <w:fldChar w:fldCharType="begin"/>
      </w:r>
      <w:r w:rsidR="00850FBD" w:rsidRPr="004000F7">
        <w:rPr>
          <w:color w:val="FF0000"/>
        </w:rPr>
        <w:instrText xml:space="preserve"> REF _Ref425167410 \w \h  \* MERGEFORMAT </w:instrText>
      </w:r>
      <w:r w:rsidR="00850FBD" w:rsidRPr="004000F7">
        <w:rPr>
          <w:color w:val="FF0000"/>
        </w:rPr>
      </w:r>
      <w:r w:rsidR="00850FBD" w:rsidRPr="004000F7">
        <w:rPr>
          <w:color w:val="FF0000"/>
        </w:rPr>
        <w:fldChar w:fldCharType="separate"/>
      </w:r>
      <w:r w:rsidR="007B6618" w:rsidRPr="004000F7">
        <w:rPr>
          <w:color w:val="FF0000"/>
        </w:rPr>
        <w:t>7.6</w:t>
      </w:r>
      <w:r w:rsidR="00850FBD" w:rsidRPr="004000F7">
        <w:rPr>
          <w:color w:val="FF0000"/>
        </w:rPr>
        <w:fldChar w:fldCharType="end"/>
      </w:r>
      <w:r w:rsidR="00CA4D2C" w:rsidRPr="004000F7">
        <w:rPr>
          <w:color w:val="FF0000"/>
        </w:rPr>
        <w:t>. un</w:t>
      </w:r>
      <w:r w:rsidR="00850FBD" w:rsidRPr="004000F7">
        <w:rPr>
          <w:color w:val="FF0000"/>
        </w:rPr>
        <w:t xml:space="preserve"> </w:t>
      </w:r>
      <w:r w:rsidR="00850FBD" w:rsidRPr="004000F7">
        <w:rPr>
          <w:color w:val="FF0000"/>
        </w:rPr>
        <w:fldChar w:fldCharType="begin"/>
      </w:r>
      <w:r w:rsidR="00850FBD" w:rsidRPr="004000F7">
        <w:rPr>
          <w:color w:val="FF0000"/>
        </w:rPr>
        <w:instrText xml:space="preserve"> REF _Ref425167441 \w \h  \* MERGEFORMAT </w:instrText>
      </w:r>
      <w:r w:rsidR="00850FBD" w:rsidRPr="004000F7">
        <w:rPr>
          <w:color w:val="FF0000"/>
        </w:rPr>
      </w:r>
      <w:r w:rsidR="00850FBD" w:rsidRPr="004000F7">
        <w:rPr>
          <w:color w:val="FF0000"/>
        </w:rPr>
        <w:fldChar w:fldCharType="separate"/>
      </w:r>
      <w:r w:rsidR="007B6618" w:rsidRPr="004000F7">
        <w:rPr>
          <w:color w:val="FF0000"/>
        </w:rPr>
        <w:t>7.7</w:t>
      </w:r>
      <w:r w:rsidR="00850FBD" w:rsidRPr="004000F7">
        <w:rPr>
          <w:color w:val="FF0000"/>
        </w:rPr>
        <w:fldChar w:fldCharType="end"/>
      </w:r>
      <w:r w:rsidR="00EF3821" w:rsidRPr="004000F7">
        <w:rPr>
          <w:color w:val="FF0000"/>
        </w:rPr>
        <w:t>.</w:t>
      </w:r>
      <w:r w:rsidR="00CA4D2C" w:rsidRPr="004000F7">
        <w:rPr>
          <w:color w:val="FF0000"/>
        </w:rPr>
        <w:t> </w:t>
      </w:r>
      <w:r w:rsidRPr="004000F7">
        <w:rPr>
          <w:color w:val="FF0000"/>
        </w:rPr>
        <w:t>apakš</w:t>
      </w:r>
      <w:r w:rsidR="00240FC5" w:rsidRPr="004000F7">
        <w:rPr>
          <w:color w:val="FF0000"/>
        </w:rPr>
        <w:t xml:space="preserve">punktā </w:t>
      </w:r>
      <w:r w:rsidR="00240FC5" w:rsidRPr="003C38BE">
        <w:t xml:space="preserve">minētos dokumentus) un apstiprina attiecināmos izdevumus </w:t>
      </w:r>
      <w:r w:rsidR="0012774D" w:rsidRPr="003C38BE">
        <w:t xml:space="preserve">20 (divdesmit) darba dienu laikā (noslēguma </w:t>
      </w:r>
      <w:r w:rsidR="002F0EFE" w:rsidRPr="003C38BE">
        <w:t>Maksājuma pieprasījuma iesniegšanas gadījumā</w:t>
      </w:r>
      <w:r w:rsidR="00EF3821" w:rsidRPr="003C38BE">
        <w:t> —</w:t>
      </w:r>
      <w:r w:rsidR="0012774D" w:rsidRPr="003C38BE">
        <w:t xml:space="preserve"> 60 </w:t>
      </w:r>
      <w:r w:rsidR="00EF3821" w:rsidRPr="003C38BE">
        <w:t xml:space="preserve">(sešdesmit) </w:t>
      </w:r>
      <w:r w:rsidR="0012774D" w:rsidRPr="003C38BE">
        <w:t xml:space="preserve">darba dienu laikā) no dienas, kad Sadarbības iestāde saņēmusi </w:t>
      </w:r>
      <w:r w:rsidR="00714A6C" w:rsidRPr="003C38BE">
        <w:t>Vienošanās</w:t>
      </w:r>
      <w:r>
        <w:t xml:space="preserve"> vispārīgo</w:t>
      </w:r>
      <w:r w:rsidR="002E47BD" w:rsidRPr="003C38BE">
        <w:t xml:space="preserve"> noteikumu</w:t>
      </w:r>
      <w:r w:rsidR="0089619F" w:rsidRPr="003C38BE">
        <w:t xml:space="preserve"> </w:t>
      </w:r>
      <w:r w:rsidR="002B61AB">
        <w:rPr>
          <w:color w:val="FF0000"/>
        </w:rPr>
        <w:t>7.6</w:t>
      </w:r>
      <w:r w:rsidR="00CA4D2C" w:rsidRPr="004000F7">
        <w:rPr>
          <w:color w:val="FF0000"/>
        </w:rPr>
        <w:t xml:space="preserve">. </w:t>
      </w:r>
      <w:r w:rsidR="00850FBD" w:rsidRPr="004000F7">
        <w:rPr>
          <w:color w:val="FF0000"/>
        </w:rPr>
        <w:t xml:space="preserve">un </w:t>
      </w:r>
      <w:r w:rsidR="00850FBD" w:rsidRPr="004000F7">
        <w:rPr>
          <w:color w:val="FF0000"/>
        </w:rPr>
        <w:fldChar w:fldCharType="begin"/>
      </w:r>
      <w:r w:rsidR="00850FBD" w:rsidRPr="004000F7">
        <w:rPr>
          <w:color w:val="FF0000"/>
        </w:rPr>
        <w:instrText xml:space="preserve"> REF _Ref425167441 \w \h  \* MERGEFORMAT </w:instrText>
      </w:r>
      <w:r w:rsidR="00850FBD" w:rsidRPr="004000F7">
        <w:rPr>
          <w:color w:val="FF0000"/>
        </w:rPr>
      </w:r>
      <w:r w:rsidR="00850FBD" w:rsidRPr="004000F7">
        <w:rPr>
          <w:color w:val="FF0000"/>
        </w:rPr>
        <w:fldChar w:fldCharType="separate"/>
      </w:r>
      <w:r w:rsidR="007B6618" w:rsidRPr="004000F7">
        <w:rPr>
          <w:color w:val="FF0000"/>
        </w:rPr>
        <w:t>7.7</w:t>
      </w:r>
      <w:r w:rsidR="00850FBD" w:rsidRPr="004000F7">
        <w:rPr>
          <w:color w:val="FF0000"/>
        </w:rPr>
        <w:fldChar w:fldCharType="end"/>
      </w:r>
      <w:r w:rsidR="00850FBD" w:rsidRPr="004000F7">
        <w:rPr>
          <w:color w:val="FF0000"/>
        </w:rPr>
        <w:t>.</w:t>
      </w:r>
      <w:r w:rsidR="00CA4D2C" w:rsidRPr="004000F7">
        <w:rPr>
          <w:color w:val="FF0000"/>
        </w:rPr>
        <w:t xml:space="preserve"> punktā </w:t>
      </w:r>
      <w:r w:rsidR="0012774D" w:rsidRPr="003C38BE">
        <w:t xml:space="preserve">minētos dokumentus. </w:t>
      </w:r>
    </w:p>
    <w:p w14:paraId="3FE8C361" w14:textId="58860AE8" w:rsidR="0012774D" w:rsidRPr="003C38BE" w:rsidRDefault="002B61AB" w:rsidP="002B61AB">
      <w:pPr>
        <w:pStyle w:val="ListParagraph"/>
        <w:ind w:left="0"/>
        <w:jc w:val="both"/>
      </w:pPr>
      <w:r>
        <w:t xml:space="preserve">7.10. </w:t>
      </w:r>
      <w:r w:rsidR="002E47BD" w:rsidRPr="008F0CB7">
        <w:t>Maksājuma pieprasījuma izskatīšanas t</w:t>
      </w:r>
      <w:r w:rsidR="0012774D" w:rsidRPr="008F0CB7">
        <w:t xml:space="preserve">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w:t>
      </w:r>
      <w:r w:rsidR="0012774D" w:rsidRPr="003C38BE">
        <w:t>dienas.</w:t>
      </w:r>
    </w:p>
    <w:p w14:paraId="5F9C3308" w14:textId="173D3CCB" w:rsidR="00E0587A" w:rsidRPr="003C38BE" w:rsidRDefault="002B61AB" w:rsidP="002B61AB">
      <w:pPr>
        <w:pStyle w:val="ListParagraph"/>
        <w:ind w:left="0"/>
        <w:jc w:val="both"/>
      </w:pPr>
      <w:bookmarkStart w:id="17" w:name="_Ref425167522"/>
      <w:r>
        <w:t xml:space="preserve">7.11. </w:t>
      </w:r>
      <w:r w:rsidR="007A1FD6" w:rsidRPr="003C38BE">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3C38BE">
        <w:t>rakstisku</w:t>
      </w:r>
      <w:r w:rsidR="007A1FD6" w:rsidRPr="003C38BE">
        <w:t xml:space="preserve"> paziņojumu par Finansējuma saņēmēja iesniegtajos Maksājuma pieprasījumu </w:t>
      </w:r>
      <w:r w:rsidR="00CF5235" w:rsidRPr="003C38BE">
        <w:t>I</w:t>
      </w:r>
      <w:r w:rsidR="007A1FD6" w:rsidRPr="003C38BE">
        <w:t xml:space="preserve">zdevumus pamatojošos dokumentos konstatētajām nepilnībām, šīs nepilnības novērst. Gadījumā, ja </w:t>
      </w:r>
      <w:r w:rsidR="00240FC5" w:rsidRPr="003C38BE">
        <w:t xml:space="preserve">Finansējuma saņēmējs </w:t>
      </w:r>
      <w:r w:rsidR="007A1FD6" w:rsidRPr="003C38BE">
        <w:t xml:space="preserve">konstatētās nepilnības </w:t>
      </w:r>
      <w:r w:rsidR="00240FC5" w:rsidRPr="003C38BE">
        <w:t>nenovērš</w:t>
      </w:r>
      <w:r w:rsidR="007A1FD6" w:rsidRPr="003C38BE">
        <w:t xml:space="preserve"> šajā </w:t>
      </w:r>
      <w:r w:rsidR="004000F7">
        <w:t>apakš</w:t>
      </w:r>
      <w:r w:rsidR="007A1FD6" w:rsidRPr="003C38BE">
        <w:t xml:space="preserve">punktā minētajā termiņā, Sadarbības iestāde var piemērot </w:t>
      </w:r>
      <w:r w:rsidR="00714A6C" w:rsidRPr="003C38BE">
        <w:t>Vienošanās</w:t>
      </w:r>
      <w:r w:rsidR="002E47BD" w:rsidRPr="003C38BE">
        <w:t xml:space="preserve"> </w:t>
      </w:r>
      <w:r w:rsidR="00486F7A" w:rsidRPr="003C38BE">
        <w:t>v</w:t>
      </w:r>
      <w:r w:rsidR="00F24396" w:rsidRPr="003C38BE">
        <w:t xml:space="preserve">ispārējo </w:t>
      </w:r>
      <w:r w:rsidR="002E47BD" w:rsidRPr="003C38BE">
        <w:t xml:space="preserve">noteikumu </w:t>
      </w:r>
      <w:r w:rsidR="00850FBD" w:rsidRPr="003C38BE">
        <w:fldChar w:fldCharType="begin"/>
      </w:r>
      <w:r w:rsidR="00850FBD" w:rsidRPr="003C38BE">
        <w:instrText xml:space="preserve"> REF _Ref425167547 \w \h  \* MERGEFORMAT </w:instrText>
      </w:r>
      <w:r w:rsidR="00850FBD" w:rsidRPr="003C38BE">
        <w:fldChar w:fldCharType="separate"/>
      </w:r>
      <w:r w:rsidR="007B6618">
        <w:t>8</w:t>
      </w:r>
      <w:r w:rsidR="00850FBD" w:rsidRPr="003C38BE">
        <w:fldChar w:fldCharType="end"/>
      </w:r>
      <w:r w:rsidR="007A1FD6" w:rsidRPr="003C38BE">
        <w:t>. un</w:t>
      </w:r>
      <w:r w:rsidR="00850FBD" w:rsidRPr="003C38BE">
        <w:t xml:space="preserve"> </w:t>
      </w:r>
      <w:r w:rsidR="00850FBD" w:rsidRPr="003C38BE">
        <w:fldChar w:fldCharType="begin"/>
      </w:r>
      <w:r w:rsidR="00850FBD" w:rsidRPr="003C38BE">
        <w:instrText xml:space="preserve"> REF _Ref425167564 \w \h  \* MERGEFORMAT </w:instrText>
      </w:r>
      <w:r w:rsidR="00850FBD" w:rsidRPr="003C38BE">
        <w:fldChar w:fldCharType="separate"/>
      </w:r>
      <w:r w:rsidR="007B6618">
        <w:t>9</w:t>
      </w:r>
      <w:r w:rsidR="00850FBD" w:rsidRPr="003C38BE">
        <w:fldChar w:fldCharType="end"/>
      </w:r>
      <w:r w:rsidR="007A1FD6" w:rsidRPr="003C38BE">
        <w:t>.</w:t>
      </w:r>
      <w:r w:rsidR="00EF3821" w:rsidRPr="003C38BE">
        <w:t> </w:t>
      </w:r>
      <w:r w:rsidR="007A1FD6" w:rsidRPr="003C38BE">
        <w:t>sadaļā paredzētās sankcijas.</w:t>
      </w:r>
      <w:bookmarkEnd w:id="17"/>
    </w:p>
    <w:p w14:paraId="065EAF19" w14:textId="260C7306" w:rsidR="00AA5B3A" w:rsidRPr="003C38BE" w:rsidRDefault="002B61AB" w:rsidP="002B61AB">
      <w:pPr>
        <w:pStyle w:val="ListParagraph"/>
        <w:ind w:left="0"/>
        <w:jc w:val="both"/>
      </w:pPr>
      <w:r>
        <w:t xml:space="preserve">7.12. </w:t>
      </w:r>
      <w:r w:rsidR="00564D99" w:rsidRPr="003C38BE">
        <w:t>Sadarbības iestāde</w:t>
      </w:r>
      <w:r w:rsidR="00BF66EB" w:rsidRPr="003C38BE">
        <w:t>i</w:t>
      </w:r>
      <w:r w:rsidR="00564D99" w:rsidRPr="003C38BE">
        <w:t xml:space="preserve"> </w:t>
      </w:r>
      <w:r w:rsidR="00BF66EB" w:rsidRPr="003C38BE">
        <w:t>ir tiesības</w:t>
      </w:r>
      <w:r w:rsidR="00564D99" w:rsidRPr="003C38BE">
        <w:t xml:space="preserve"> iesniegto Maksājuma pieprasījumu noraidīt, ja pēc Sadarbības iestādes pieprasījuma Finansējuma saņēmējs neiesniedz </w:t>
      </w:r>
      <w:r w:rsidR="00714A6C" w:rsidRPr="003C38BE">
        <w:t>Vienošanās</w:t>
      </w:r>
      <w:r w:rsidR="00564D99" w:rsidRPr="003C38BE">
        <w:t xml:space="preserve"> </w:t>
      </w:r>
      <w:r w:rsidR="00486F7A" w:rsidRPr="003C38BE">
        <w:t>v</w:t>
      </w:r>
      <w:r>
        <w:t>ispārīgo</w:t>
      </w:r>
      <w:r w:rsidR="00F24396" w:rsidRPr="003C38BE">
        <w:t xml:space="preserve"> </w:t>
      </w:r>
      <w:r w:rsidR="00564D99" w:rsidRPr="003C38BE">
        <w:t xml:space="preserve">noteikumu </w:t>
      </w:r>
      <w:r w:rsidR="00850FBD" w:rsidRPr="004000F7">
        <w:rPr>
          <w:color w:val="FF0000"/>
        </w:rPr>
        <w:fldChar w:fldCharType="begin"/>
      </w:r>
      <w:r w:rsidR="00850FBD" w:rsidRPr="004000F7">
        <w:rPr>
          <w:color w:val="FF0000"/>
        </w:rPr>
        <w:instrText xml:space="preserve"> REF _Ref425167410 \w \h </w:instrText>
      </w:r>
      <w:r w:rsidR="008F0CB7" w:rsidRPr="004000F7">
        <w:rPr>
          <w:color w:val="FF0000"/>
        </w:rPr>
        <w:instrText xml:space="preserve"> \* MERGEFORMAT </w:instrText>
      </w:r>
      <w:r w:rsidR="00850FBD" w:rsidRPr="004000F7">
        <w:rPr>
          <w:color w:val="FF0000"/>
        </w:rPr>
      </w:r>
      <w:r w:rsidR="00850FBD" w:rsidRPr="004000F7">
        <w:rPr>
          <w:color w:val="FF0000"/>
        </w:rPr>
        <w:fldChar w:fldCharType="separate"/>
      </w:r>
      <w:r w:rsidR="007B6618" w:rsidRPr="004000F7">
        <w:rPr>
          <w:color w:val="FF0000"/>
        </w:rPr>
        <w:t>7.6</w:t>
      </w:r>
      <w:r w:rsidR="00850FBD" w:rsidRPr="004000F7">
        <w:rPr>
          <w:color w:val="FF0000"/>
        </w:rPr>
        <w:fldChar w:fldCharType="end"/>
      </w:r>
      <w:r w:rsidR="00CA4D2C" w:rsidRPr="004000F7">
        <w:rPr>
          <w:color w:val="FF0000"/>
        </w:rPr>
        <w:t xml:space="preserve">. </w:t>
      </w:r>
      <w:r w:rsidR="004000F7">
        <w:rPr>
          <w:color w:val="FF0000"/>
        </w:rPr>
        <w:t>apakš</w:t>
      </w:r>
      <w:r w:rsidR="00CA4D2C" w:rsidRPr="004000F7">
        <w:rPr>
          <w:color w:val="FF0000"/>
        </w:rPr>
        <w:t xml:space="preserve">punktā </w:t>
      </w:r>
      <w:r w:rsidR="00564D99" w:rsidRPr="003C38BE">
        <w:t xml:space="preserve">minētos pamatojošos dokumentus vai nenovērš </w:t>
      </w:r>
      <w:r w:rsidR="00714A6C" w:rsidRPr="003C38BE">
        <w:t>Vienošanās</w:t>
      </w:r>
      <w:r w:rsidR="00486F7A" w:rsidRPr="003C38BE">
        <w:t xml:space="preserve"> v</w:t>
      </w:r>
      <w:r>
        <w:t>ispārīgo</w:t>
      </w:r>
      <w:r w:rsidR="00564D99" w:rsidRPr="003C38BE">
        <w:t xml:space="preserve"> noteikumu</w:t>
      </w:r>
      <w:r w:rsidR="00850FBD" w:rsidRPr="003C38BE">
        <w:t xml:space="preserve"> </w:t>
      </w:r>
      <w:r w:rsidR="00850FBD" w:rsidRPr="002B61AB">
        <w:rPr>
          <w:color w:val="FF0000"/>
        </w:rPr>
        <w:fldChar w:fldCharType="begin"/>
      </w:r>
      <w:r w:rsidR="00850FBD" w:rsidRPr="002B61AB">
        <w:rPr>
          <w:color w:val="FF0000"/>
        </w:rPr>
        <w:instrText xml:space="preserve"> REF _Ref425167522 \w \h </w:instrText>
      </w:r>
      <w:r w:rsidR="008F0CB7" w:rsidRPr="002B61AB">
        <w:rPr>
          <w:color w:val="FF0000"/>
        </w:rPr>
        <w:instrText xml:space="preserve"> \* MERGEFORMAT </w:instrText>
      </w:r>
      <w:r w:rsidR="00850FBD" w:rsidRPr="002B61AB">
        <w:rPr>
          <w:color w:val="FF0000"/>
        </w:rPr>
      </w:r>
      <w:r w:rsidR="00850FBD" w:rsidRPr="002B61AB">
        <w:rPr>
          <w:color w:val="FF0000"/>
        </w:rPr>
        <w:fldChar w:fldCharType="separate"/>
      </w:r>
      <w:r w:rsidR="007B6618" w:rsidRPr="002B61AB">
        <w:rPr>
          <w:color w:val="FF0000"/>
        </w:rPr>
        <w:t>7.11</w:t>
      </w:r>
      <w:r w:rsidR="00850FBD" w:rsidRPr="002B61AB">
        <w:rPr>
          <w:color w:val="FF0000"/>
        </w:rPr>
        <w:fldChar w:fldCharType="end"/>
      </w:r>
      <w:r w:rsidR="00564D99" w:rsidRPr="002B61AB">
        <w:rPr>
          <w:color w:val="FF0000"/>
        </w:rPr>
        <w:t>.</w:t>
      </w:r>
      <w:r w:rsidR="00486F7A" w:rsidRPr="002B61AB">
        <w:rPr>
          <w:color w:val="FF0000"/>
        </w:rPr>
        <w:t> </w:t>
      </w:r>
      <w:r w:rsidR="004000F7" w:rsidRPr="002B61AB">
        <w:rPr>
          <w:color w:val="FF0000"/>
        </w:rPr>
        <w:t>apakš</w:t>
      </w:r>
      <w:r w:rsidR="00564D99" w:rsidRPr="002B61AB">
        <w:rPr>
          <w:color w:val="FF0000"/>
        </w:rPr>
        <w:t>punkt</w:t>
      </w:r>
      <w:r w:rsidR="00564D99" w:rsidRPr="003C38BE">
        <w:t xml:space="preserve">ā minētās Sadarbības iestādes norādītās nepilnības noteiktajā termiņā. </w:t>
      </w:r>
    </w:p>
    <w:p w14:paraId="13B5980F" w14:textId="44E0068F" w:rsidR="00C22F57" w:rsidRPr="003C38BE" w:rsidRDefault="002B61AB" w:rsidP="002B61AB">
      <w:pPr>
        <w:pStyle w:val="ListParagraph"/>
        <w:ind w:left="0"/>
        <w:jc w:val="both"/>
      </w:pPr>
      <w:r>
        <w:rPr>
          <w:spacing w:val="-4"/>
        </w:rPr>
        <w:t xml:space="preserve">7.13. </w:t>
      </w:r>
      <w:r w:rsidR="00D02140" w:rsidRPr="003C38BE">
        <w:rPr>
          <w:spacing w:val="-4"/>
        </w:rPr>
        <w:t xml:space="preserve">Ja Finansējuma saņēmējs </w:t>
      </w:r>
      <w:r w:rsidR="00714A6C" w:rsidRPr="003C38BE">
        <w:t>Vienošanās</w:t>
      </w:r>
      <w:r w:rsidR="00D02140" w:rsidRPr="003C38BE">
        <w:t xml:space="preserve"> </w:t>
      </w:r>
      <w:r w:rsidR="00486F7A" w:rsidRPr="003C38BE">
        <w:rPr>
          <w:spacing w:val="-4"/>
        </w:rPr>
        <w:t>vi</w:t>
      </w:r>
      <w:r w:rsidR="00F24396" w:rsidRPr="003C38BE">
        <w:rPr>
          <w:spacing w:val="-4"/>
        </w:rPr>
        <w:t xml:space="preserve">spārējo </w:t>
      </w:r>
      <w:r w:rsidR="00D02140" w:rsidRPr="003C38BE">
        <w:rPr>
          <w:spacing w:val="-4"/>
        </w:rPr>
        <w:t>noteikumu</w:t>
      </w:r>
      <w:r>
        <w:rPr>
          <w:spacing w:val="-4"/>
        </w:rPr>
        <w:t xml:space="preserve"> </w:t>
      </w:r>
      <w:r w:rsidRPr="002B61AB">
        <w:rPr>
          <w:color w:val="FF0000"/>
          <w:spacing w:val="-4"/>
        </w:rPr>
        <w:t>7.3./</w:t>
      </w:r>
      <w:r w:rsidR="00850FBD" w:rsidRPr="002B61AB">
        <w:rPr>
          <w:color w:val="FF0000"/>
          <w:spacing w:val="-4"/>
        </w:rPr>
        <w:t xml:space="preserve"> </w:t>
      </w:r>
      <w:r w:rsidR="00850FBD" w:rsidRPr="002B61AB">
        <w:rPr>
          <w:color w:val="FF0000"/>
          <w:spacing w:val="-4"/>
        </w:rPr>
        <w:fldChar w:fldCharType="begin"/>
      </w:r>
      <w:r w:rsidR="00850FBD" w:rsidRPr="002B61AB">
        <w:rPr>
          <w:color w:val="FF0000"/>
          <w:spacing w:val="-4"/>
        </w:rPr>
        <w:instrText xml:space="preserve"> REF _Ref425167504 \w \h  \* MERGEFORMAT </w:instrText>
      </w:r>
      <w:r w:rsidR="00850FBD" w:rsidRPr="002B61AB">
        <w:rPr>
          <w:color w:val="FF0000"/>
          <w:spacing w:val="-4"/>
        </w:rPr>
      </w:r>
      <w:r w:rsidR="00850FBD" w:rsidRPr="002B61AB">
        <w:rPr>
          <w:color w:val="FF0000"/>
          <w:spacing w:val="-4"/>
        </w:rPr>
        <w:fldChar w:fldCharType="separate"/>
      </w:r>
      <w:r w:rsidR="007B6618" w:rsidRPr="002B61AB">
        <w:rPr>
          <w:color w:val="FF0000"/>
          <w:spacing w:val="-4"/>
        </w:rPr>
        <w:t>7.4</w:t>
      </w:r>
      <w:r w:rsidR="00850FBD" w:rsidRPr="002B61AB">
        <w:rPr>
          <w:color w:val="FF0000"/>
          <w:spacing w:val="-4"/>
        </w:rPr>
        <w:fldChar w:fldCharType="end"/>
      </w:r>
      <w:r w:rsidR="00CA4D2C" w:rsidRPr="002B61AB">
        <w:rPr>
          <w:color w:val="FF0000"/>
        </w:rPr>
        <w:t>.</w:t>
      </w:r>
      <w:r w:rsidR="00486F7A" w:rsidRPr="002B61AB">
        <w:rPr>
          <w:color w:val="FF0000"/>
        </w:rPr>
        <w:t> </w:t>
      </w:r>
      <w:r>
        <w:rPr>
          <w:color w:val="FF0000"/>
        </w:rPr>
        <w:t>apakš</w:t>
      </w:r>
      <w:r w:rsidR="00D02140" w:rsidRPr="002B61AB">
        <w:rPr>
          <w:color w:val="FF0000"/>
        </w:rPr>
        <w:t>punktā</w:t>
      </w:r>
      <w:r w:rsidR="00D02140" w:rsidRPr="003C38BE">
        <w:t xml:space="preserve"> </w:t>
      </w:r>
      <w:r w:rsidR="00D02140" w:rsidRPr="003C38BE">
        <w:rPr>
          <w:spacing w:val="-4"/>
        </w:rPr>
        <w:t xml:space="preserve">paredzētajā termiņā nav iesniedzis Sadarbības iestādē Maksājuma pieprasījumu, Sadarbības iestāde </w:t>
      </w:r>
      <w:proofErr w:type="spellStart"/>
      <w:r w:rsidR="00D02140" w:rsidRPr="003C38BE">
        <w:rPr>
          <w:spacing w:val="-4"/>
        </w:rPr>
        <w:t>nosūta</w:t>
      </w:r>
      <w:proofErr w:type="spellEnd"/>
      <w:r w:rsidR="00D02140" w:rsidRPr="003C38BE">
        <w:rPr>
          <w:spacing w:val="-4"/>
        </w:rPr>
        <w:t xml:space="preserve"> Finansējuma saņēmējam </w:t>
      </w:r>
      <w:r w:rsidR="00486F7A" w:rsidRPr="003C38BE">
        <w:rPr>
          <w:spacing w:val="-4"/>
        </w:rPr>
        <w:t>rakstisku</w:t>
      </w:r>
      <w:r w:rsidR="00D02140" w:rsidRPr="003C38BE">
        <w:rPr>
          <w:spacing w:val="-4"/>
        </w:rPr>
        <w:t xml:space="preserve"> atgādinājumu un brīdina par iespējamām saistību neizpildes sekām. </w:t>
      </w:r>
      <w:r w:rsidR="004676BB" w:rsidRPr="003C38BE">
        <w:rPr>
          <w:spacing w:val="-4"/>
        </w:rPr>
        <w:t>Ja Finansējuma saņēmējs 10 (desm</w:t>
      </w:r>
      <w:r w:rsidR="00486F7A" w:rsidRPr="003C38BE">
        <w:rPr>
          <w:spacing w:val="-4"/>
        </w:rPr>
        <w:t>it) darba dienu laikā pēc rakstisk</w:t>
      </w:r>
      <w:r w:rsidR="004676BB" w:rsidRPr="003C38BE">
        <w:rPr>
          <w:spacing w:val="-4"/>
        </w:rPr>
        <w:t xml:space="preserve">a atgādinājuma nosūtīšanas neiesniedz Sadarbības iestādei Maksājuma pieprasījumu, Sadarbības iestāde var piemērot </w:t>
      </w:r>
      <w:r w:rsidR="00714A6C" w:rsidRPr="003C38BE">
        <w:t>Vienošanās</w:t>
      </w:r>
      <w:r w:rsidR="00486F7A" w:rsidRPr="003C38BE">
        <w:t xml:space="preserve"> </w:t>
      </w:r>
      <w:r>
        <w:rPr>
          <w:spacing w:val="-4"/>
        </w:rPr>
        <w:t>vispārīgo</w:t>
      </w:r>
      <w:r w:rsidR="004676BB" w:rsidRPr="003C38BE">
        <w:rPr>
          <w:spacing w:val="-4"/>
        </w:rPr>
        <w:t xml:space="preserve"> noteikumu </w:t>
      </w:r>
      <w:r w:rsidR="00850FBD" w:rsidRPr="003C38BE">
        <w:rPr>
          <w:spacing w:val="-4"/>
        </w:rPr>
        <w:fldChar w:fldCharType="begin"/>
      </w:r>
      <w:r w:rsidR="00850FBD" w:rsidRPr="003C38BE">
        <w:rPr>
          <w:spacing w:val="-4"/>
        </w:rPr>
        <w:instrText xml:space="preserve"> REF _Ref425167547 \w \h  \* MERGEFORMAT </w:instrText>
      </w:r>
      <w:r w:rsidR="00850FBD" w:rsidRPr="003C38BE">
        <w:rPr>
          <w:spacing w:val="-4"/>
        </w:rPr>
      </w:r>
      <w:r w:rsidR="00850FBD" w:rsidRPr="003C38BE">
        <w:rPr>
          <w:spacing w:val="-4"/>
        </w:rPr>
        <w:fldChar w:fldCharType="separate"/>
      </w:r>
      <w:r w:rsidR="007B6618">
        <w:rPr>
          <w:spacing w:val="-4"/>
        </w:rPr>
        <w:t>8</w:t>
      </w:r>
      <w:r w:rsidR="00850FBD" w:rsidRPr="003C38BE">
        <w:rPr>
          <w:spacing w:val="-4"/>
        </w:rPr>
        <w:fldChar w:fldCharType="end"/>
      </w:r>
      <w:r w:rsidR="004676BB" w:rsidRPr="003C38BE">
        <w:rPr>
          <w:spacing w:val="-4"/>
        </w:rPr>
        <w:t xml:space="preserve">. un </w:t>
      </w:r>
      <w:r w:rsidR="00850FBD" w:rsidRPr="003C38BE">
        <w:rPr>
          <w:spacing w:val="-4"/>
        </w:rPr>
        <w:fldChar w:fldCharType="begin"/>
      </w:r>
      <w:r w:rsidR="00850FBD" w:rsidRPr="003C38BE">
        <w:rPr>
          <w:spacing w:val="-4"/>
        </w:rPr>
        <w:instrText xml:space="preserve"> REF _Ref425167564 \w \h  \* MERGEFORMAT </w:instrText>
      </w:r>
      <w:r w:rsidR="00850FBD" w:rsidRPr="003C38BE">
        <w:rPr>
          <w:spacing w:val="-4"/>
        </w:rPr>
      </w:r>
      <w:r w:rsidR="00850FBD" w:rsidRPr="003C38BE">
        <w:rPr>
          <w:spacing w:val="-4"/>
        </w:rPr>
        <w:fldChar w:fldCharType="separate"/>
      </w:r>
      <w:r w:rsidR="007B6618">
        <w:rPr>
          <w:spacing w:val="-4"/>
        </w:rPr>
        <w:t>9</w:t>
      </w:r>
      <w:r w:rsidR="00850FBD" w:rsidRPr="003C38BE">
        <w:rPr>
          <w:spacing w:val="-4"/>
        </w:rPr>
        <w:fldChar w:fldCharType="end"/>
      </w:r>
      <w:r w:rsidR="004676BB" w:rsidRPr="003C38BE">
        <w:rPr>
          <w:spacing w:val="-4"/>
        </w:rPr>
        <w:t>.</w:t>
      </w:r>
      <w:r w:rsidR="00486F7A" w:rsidRPr="003C38BE">
        <w:rPr>
          <w:spacing w:val="-4"/>
        </w:rPr>
        <w:t> </w:t>
      </w:r>
      <w:r w:rsidR="004676BB" w:rsidRPr="003C38BE">
        <w:rPr>
          <w:spacing w:val="-4"/>
        </w:rPr>
        <w:t>sadaļā paredzētās sankcijas.</w:t>
      </w:r>
    </w:p>
    <w:p w14:paraId="38973976" w14:textId="1045AF9D" w:rsidR="00693676" w:rsidRPr="003C38BE" w:rsidRDefault="00693676" w:rsidP="00FE1438">
      <w:pPr>
        <w:pStyle w:val="ListParagraph"/>
        <w:numPr>
          <w:ilvl w:val="1"/>
          <w:numId w:val="26"/>
        </w:numPr>
        <w:ind w:left="0" w:firstLine="0"/>
        <w:jc w:val="both"/>
      </w:pPr>
      <w:r w:rsidRPr="003C38BE">
        <w:t>Sadarbības iestādei ir tiesības Maksājuma pieprasījuma izvērtēšanas laikā pieaicināt ekspertu, lai pārbaudītu, vai</w:t>
      </w:r>
      <w:r w:rsidR="00D02140" w:rsidRPr="003C38BE">
        <w:t xml:space="preserve"> A</w:t>
      </w:r>
      <w:r w:rsidRPr="003C38BE">
        <w:t>ttiecināmie izdevumi ir samērīgi un ekonomiski pamatoti, kā arī lai pārbaudītu Attiecināmo izdevumu pozīciju atbilstību Projektā plānotajam, Projekta darbību izpildes apmērus un atbilstību Projekta mērķim.</w:t>
      </w:r>
      <w:r w:rsidR="00E631EB">
        <w:t xml:space="preserve"> </w:t>
      </w:r>
      <w:r w:rsidR="00E631EB" w:rsidRPr="00E631EB">
        <w:t>Kompensācijas trešajām personām par kaitējumu, kas ir nodarīts Projekta īstenošanas gaitā Finan</w:t>
      </w:r>
      <w:r w:rsidR="00E631EB">
        <w:t>sējuma saņēmēja</w:t>
      </w:r>
      <w:r w:rsidR="00E631EB" w:rsidRPr="00E631EB">
        <w:rPr>
          <w:color w:val="FF0000"/>
        </w:rPr>
        <w:t xml:space="preserve"> </w:t>
      </w:r>
      <w:r w:rsidR="00E631EB" w:rsidRPr="00E631EB">
        <w:t>vai darbu izpildītāju darbības vai bezdarbības rezultātā, uzskatāmas par neattiecināmiem izdevumiem.</w:t>
      </w:r>
    </w:p>
    <w:p w14:paraId="1C843EAF" w14:textId="77777777" w:rsidR="0098172D" w:rsidRPr="003C38BE" w:rsidRDefault="0098172D" w:rsidP="00135CF9">
      <w:pPr>
        <w:jc w:val="both"/>
      </w:pPr>
    </w:p>
    <w:p w14:paraId="186578BF" w14:textId="77777777" w:rsidR="008B0477" w:rsidRPr="003C38BE" w:rsidRDefault="008B0477" w:rsidP="00FE1438">
      <w:pPr>
        <w:numPr>
          <w:ilvl w:val="0"/>
          <w:numId w:val="26"/>
        </w:numPr>
        <w:spacing w:line="276" w:lineRule="auto"/>
        <w:jc w:val="center"/>
        <w:rPr>
          <w:b/>
        </w:rPr>
      </w:pPr>
      <w:bookmarkStart w:id="18" w:name="_Ref425167547"/>
      <w:r w:rsidRPr="003C38BE">
        <w:rPr>
          <w:b/>
        </w:rPr>
        <w:t>Attiecināmo izdevumu apmēra samazināšana</w:t>
      </w:r>
      <w:bookmarkEnd w:id="18"/>
    </w:p>
    <w:p w14:paraId="07D60192" w14:textId="77777777" w:rsidR="00D02140" w:rsidRPr="003C38BE" w:rsidRDefault="00D02140" w:rsidP="00D02140">
      <w:pPr>
        <w:pStyle w:val="ListParagraph"/>
        <w:ind w:left="0"/>
        <w:jc w:val="both"/>
      </w:pPr>
    </w:p>
    <w:p w14:paraId="3806EAC6" w14:textId="77777777" w:rsidR="008B0477" w:rsidRPr="003C38BE" w:rsidRDefault="008B0477" w:rsidP="00FE1438">
      <w:pPr>
        <w:pStyle w:val="ListParagraph"/>
        <w:numPr>
          <w:ilvl w:val="1"/>
          <w:numId w:val="26"/>
        </w:numPr>
        <w:ind w:left="0" w:firstLine="0"/>
        <w:jc w:val="both"/>
      </w:pPr>
      <w:r w:rsidRPr="003C38BE">
        <w:t xml:space="preserve">Sadarbības iestāde var samazināt Attiecināmo izdevumu </w:t>
      </w:r>
      <w:r w:rsidR="00D02140" w:rsidRPr="003C38BE">
        <w:t>summu</w:t>
      </w:r>
      <w:r w:rsidRPr="003C38BE">
        <w:t>, ja:</w:t>
      </w:r>
    </w:p>
    <w:p w14:paraId="7C697243" w14:textId="5BFCAD3F" w:rsidR="008B0477" w:rsidRPr="003C38BE" w:rsidRDefault="008B0477" w:rsidP="00FE1438">
      <w:pPr>
        <w:pStyle w:val="ListParagraph"/>
        <w:numPr>
          <w:ilvl w:val="2"/>
          <w:numId w:val="26"/>
        </w:numPr>
        <w:ind w:left="0" w:firstLine="0"/>
        <w:jc w:val="both"/>
      </w:pPr>
      <w:r w:rsidRPr="003C38BE">
        <w:t>Finansējuma saņēmējs nenodrošina</w:t>
      </w:r>
      <w:r w:rsidR="00D02140" w:rsidRPr="003C38BE">
        <w:t xml:space="preserve"> normatīvo aktu vai</w:t>
      </w:r>
      <w:r w:rsidRPr="003C38BE">
        <w:t xml:space="preserve"> </w:t>
      </w:r>
      <w:r w:rsidR="00714A6C" w:rsidRPr="003C38BE">
        <w:t>Vienošanās</w:t>
      </w:r>
      <w:r w:rsidRPr="003C38BE">
        <w:t xml:space="preserve"> no</w:t>
      </w:r>
      <w:r w:rsidR="00D02140" w:rsidRPr="003C38BE">
        <w:t>sacījumu</w:t>
      </w:r>
      <w:r w:rsidRPr="003C38BE">
        <w:t xml:space="preserve"> izpildi;</w:t>
      </w:r>
    </w:p>
    <w:p w14:paraId="71F6E100" w14:textId="77777777" w:rsidR="008B0477" w:rsidRPr="003C38BE" w:rsidRDefault="008B0477" w:rsidP="00FE1438">
      <w:pPr>
        <w:pStyle w:val="ListParagraph"/>
        <w:numPr>
          <w:ilvl w:val="2"/>
          <w:numId w:val="26"/>
        </w:numPr>
        <w:ind w:left="0" w:firstLine="0"/>
        <w:jc w:val="both"/>
      </w:pPr>
      <w:r w:rsidRPr="003C38BE">
        <w:lastRenderedPageBreak/>
        <w:t>Finansējuma saņēmējs nenodrošina konstatēto trūkumu novēršanu;</w:t>
      </w:r>
    </w:p>
    <w:p w14:paraId="2722C034" w14:textId="77777777" w:rsidR="008B0477" w:rsidRPr="003C38BE" w:rsidRDefault="00773B59" w:rsidP="00FE1438">
      <w:pPr>
        <w:pStyle w:val="ListParagraph"/>
        <w:numPr>
          <w:ilvl w:val="2"/>
          <w:numId w:val="26"/>
        </w:numPr>
        <w:ind w:left="0" w:firstLine="0"/>
        <w:jc w:val="both"/>
      </w:pPr>
      <w:r w:rsidRPr="003C38BE">
        <w:t>f</w:t>
      </w:r>
      <w:r w:rsidR="008B0477" w:rsidRPr="003C38BE">
        <w:t>aktisk</w:t>
      </w:r>
      <w:r w:rsidRPr="003C38BE">
        <w:t>ā</w:t>
      </w:r>
      <w:r w:rsidR="008B0477" w:rsidRPr="003C38BE">
        <w:t>s</w:t>
      </w:r>
      <w:r w:rsidRPr="003C38BE">
        <w:t xml:space="preserve"> Projekta izmaksas</w:t>
      </w:r>
      <w:r w:rsidR="008B0477" w:rsidRPr="003C38BE">
        <w:t xml:space="preserve"> ir mazāk</w:t>
      </w:r>
      <w:r w:rsidRPr="003C38BE">
        <w:t>a</w:t>
      </w:r>
      <w:r w:rsidR="008B0477" w:rsidRPr="003C38BE">
        <w:t xml:space="preserve">s nekā </w:t>
      </w:r>
      <w:r w:rsidRPr="003C38BE">
        <w:t>norādīts apstiprinātajā Projektā un tā</w:t>
      </w:r>
      <w:r w:rsidR="008B0477" w:rsidRPr="003C38BE">
        <w:t xml:space="preserve"> </w:t>
      </w:r>
      <w:r w:rsidRPr="003C38BE">
        <w:t>pielikumos</w:t>
      </w:r>
      <w:r w:rsidR="008B0477" w:rsidRPr="003C38BE">
        <w:t>;</w:t>
      </w:r>
    </w:p>
    <w:p w14:paraId="2782CD57" w14:textId="77777777" w:rsidR="00E631EB" w:rsidRDefault="008B0477" w:rsidP="00FE1438">
      <w:pPr>
        <w:pStyle w:val="ListParagraph"/>
        <w:numPr>
          <w:ilvl w:val="2"/>
          <w:numId w:val="26"/>
        </w:numPr>
        <w:ind w:left="0" w:firstLine="0"/>
        <w:jc w:val="both"/>
      </w:pPr>
      <w:r w:rsidRPr="003C38BE">
        <w:t xml:space="preserve">nav īstenota kāda no </w:t>
      </w:r>
      <w:r w:rsidR="00773B59" w:rsidRPr="003C38BE">
        <w:t>Projekta</w:t>
      </w:r>
      <w:r w:rsidRPr="003C38BE">
        <w:t xml:space="preserve"> darbībām </w:t>
      </w:r>
      <w:r w:rsidR="00773B59" w:rsidRPr="003C38BE">
        <w:t>vai ne</w:t>
      </w:r>
      <w:r w:rsidRPr="003C38BE">
        <w:t>tiek sasniegts Projekta mērķis;</w:t>
      </w:r>
    </w:p>
    <w:p w14:paraId="76057FB6" w14:textId="600C4763" w:rsidR="00E631EB" w:rsidRPr="00E631EB" w:rsidRDefault="00E631EB" w:rsidP="00FE1438">
      <w:pPr>
        <w:pStyle w:val="ListParagraph"/>
        <w:numPr>
          <w:ilvl w:val="2"/>
          <w:numId w:val="26"/>
        </w:numPr>
        <w:ind w:left="0" w:firstLine="0"/>
        <w:jc w:val="both"/>
      </w:pPr>
      <w:r w:rsidRPr="00E631EB">
        <w:t>netiek sasniegti Projekta uzraudzības rādītāji;</w:t>
      </w:r>
    </w:p>
    <w:p w14:paraId="1E99EA34" w14:textId="19F5A143" w:rsidR="008B0477" w:rsidRPr="003C38BE" w:rsidRDefault="008B0477" w:rsidP="00FE1438">
      <w:pPr>
        <w:pStyle w:val="ListParagraph"/>
        <w:numPr>
          <w:ilvl w:val="2"/>
          <w:numId w:val="26"/>
        </w:numPr>
        <w:ind w:left="0" w:firstLine="0"/>
        <w:jc w:val="both"/>
      </w:pPr>
      <w:r w:rsidRPr="003C38BE">
        <w:t xml:space="preserve">Finansējuma saņēmējs nav iesniedzis </w:t>
      </w:r>
      <w:r w:rsidR="00773B59" w:rsidRPr="003C38BE">
        <w:t>I</w:t>
      </w:r>
      <w:r w:rsidR="00BB6E3D" w:rsidRPr="003C38BE">
        <w:t>zdevumus pamatojošos dokumentus</w:t>
      </w:r>
      <w:r w:rsidRPr="003C38BE">
        <w:t xml:space="preserve"> vai tie nav pietiekami, lai apliecinātu Attiecināmo izdevumu </w:t>
      </w:r>
      <w:r w:rsidR="00773B59" w:rsidRPr="003C38BE">
        <w:t xml:space="preserve">atbilstību normatīvo aktu vai </w:t>
      </w:r>
      <w:r w:rsidR="00714A6C" w:rsidRPr="003C38BE">
        <w:t>Vienošanās</w:t>
      </w:r>
      <w:r w:rsidR="00773B59" w:rsidRPr="003C38BE">
        <w:t xml:space="preserve"> nosacījumiem</w:t>
      </w:r>
      <w:r w:rsidRPr="003C38BE">
        <w:t>;</w:t>
      </w:r>
    </w:p>
    <w:p w14:paraId="11BA7FC5" w14:textId="77777777" w:rsidR="008B0477" w:rsidRPr="003C38BE" w:rsidRDefault="00773B59" w:rsidP="00FE1438">
      <w:pPr>
        <w:pStyle w:val="ListParagraph"/>
        <w:numPr>
          <w:ilvl w:val="2"/>
          <w:numId w:val="26"/>
        </w:numPr>
        <w:ind w:left="0" w:firstLine="0"/>
        <w:jc w:val="both"/>
      </w:pPr>
      <w:r w:rsidRPr="003C38BE">
        <w:t xml:space="preserve">Projektā veiktie izdevumi nav atbilstoši drošas finanšu vadības principam, </w:t>
      </w:r>
      <w:r w:rsidR="008B0477" w:rsidRPr="003C38BE">
        <w:t>nav samērīgi un ekonomiski pamatoti;</w:t>
      </w:r>
    </w:p>
    <w:p w14:paraId="3AC468DB" w14:textId="2C49292F" w:rsidR="008B0477" w:rsidRPr="003C38BE" w:rsidRDefault="00773B59" w:rsidP="00FE1438">
      <w:pPr>
        <w:pStyle w:val="ListParagraph"/>
        <w:numPr>
          <w:ilvl w:val="2"/>
          <w:numId w:val="26"/>
        </w:numPr>
        <w:ind w:left="0" w:firstLine="0"/>
        <w:jc w:val="both"/>
      </w:pPr>
      <w:r w:rsidRPr="003C38BE">
        <w:t>Finansējuma saņēmējs iepirkumu</w:t>
      </w:r>
      <w:r w:rsidR="008B0477" w:rsidRPr="003C38BE">
        <w:t xml:space="preserve"> </w:t>
      </w:r>
      <w:r w:rsidRPr="003C38BE">
        <w:t>Projekta ietvaros</w:t>
      </w:r>
      <w:r w:rsidR="008B0477" w:rsidRPr="003C38BE">
        <w:t xml:space="preserve"> nav veicis atbilstoši normatīvo aktu </w:t>
      </w:r>
      <w:r w:rsidRPr="003C38BE">
        <w:t xml:space="preserve">vai </w:t>
      </w:r>
      <w:r w:rsidR="00714A6C" w:rsidRPr="003C38BE">
        <w:t>Vienošanās</w:t>
      </w:r>
      <w:r w:rsidRPr="003C38BE">
        <w:t xml:space="preserve"> </w:t>
      </w:r>
      <w:r w:rsidR="008B0477" w:rsidRPr="003C38BE">
        <w:t>prasībām;</w:t>
      </w:r>
    </w:p>
    <w:p w14:paraId="1BF76D8E" w14:textId="77777777" w:rsidR="008B0477" w:rsidRPr="003C38BE" w:rsidRDefault="008B0477" w:rsidP="00FE1438">
      <w:pPr>
        <w:pStyle w:val="ListParagraph"/>
        <w:numPr>
          <w:ilvl w:val="2"/>
          <w:numId w:val="26"/>
        </w:numPr>
        <w:ind w:left="0" w:firstLine="0"/>
        <w:jc w:val="both"/>
      </w:pPr>
      <w:r w:rsidRPr="003C38BE">
        <w:t>konstatēti Neatbilstoši veikti</w:t>
      </w:r>
      <w:r w:rsidR="00773B59" w:rsidRPr="003C38BE">
        <w:t>e</w:t>
      </w:r>
      <w:r w:rsidRPr="003C38BE">
        <w:t xml:space="preserve"> izdevumi;</w:t>
      </w:r>
    </w:p>
    <w:p w14:paraId="7E32ABCF" w14:textId="66418B76" w:rsidR="002A3DCC" w:rsidRPr="003C38BE" w:rsidRDefault="008B0477" w:rsidP="00FE1438">
      <w:pPr>
        <w:pStyle w:val="ListParagraph"/>
        <w:numPr>
          <w:ilvl w:val="2"/>
          <w:numId w:val="26"/>
        </w:numPr>
        <w:ind w:left="0" w:firstLine="0"/>
        <w:jc w:val="both"/>
      </w:pPr>
      <w:r w:rsidRPr="003C38BE">
        <w:t xml:space="preserve">Finansējuma saņēmējs Projekta īstenošanas laikā ir maldinājis Sadarbības iestādi, sniedzot nepatiesu informāciju, un nav lietderīgi un samērīgi </w:t>
      </w:r>
      <w:r w:rsidR="008960DC" w:rsidRPr="003C38BE">
        <w:t>izbeigt Vienošanos</w:t>
      </w:r>
      <w:r w:rsidRPr="003C38BE">
        <w:t xml:space="preserve">; </w:t>
      </w:r>
    </w:p>
    <w:p w14:paraId="0B603C22" w14:textId="5BD7E89A" w:rsidR="00A037FC" w:rsidRPr="003C38BE" w:rsidRDefault="00A037FC" w:rsidP="00FE1438">
      <w:pPr>
        <w:pStyle w:val="ListParagraph"/>
        <w:numPr>
          <w:ilvl w:val="2"/>
          <w:numId w:val="26"/>
        </w:numPr>
        <w:ind w:left="0" w:firstLine="0"/>
        <w:jc w:val="both"/>
      </w:pPr>
      <w:r w:rsidRPr="003C38BE">
        <w:t>tiek konstatēta neatbilstība Regulas Nr. 1303/2013</w:t>
      </w:r>
      <w:r w:rsidR="000A7579" w:rsidRPr="003C38BE">
        <w:fldChar w:fldCharType="begin"/>
      </w:r>
      <w:r w:rsidR="000A7579" w:rsidRPr="003C38BE">
        <w:instrText xml:space="preserve"> NOTEREF _Ref424906400 \f \h </w:instrText>
      </w:r>
      <w:r w:rsidR="008F0CB7" w:rsidRPr="003C38BE">
        <w:instrText xml:space="preserve"> \* MERGEFORMAT </w:instrText>
      </w:r>
      <w:r w:rsidR="000A7579" w:rsidRPr="003C38BE">
        <w:fldChar w:fldCharType="separate"/>
      </w:r>
      <w:r w:rsidR="007B6618" w:rsidRPr="007B6618">
        <w:rPr>
          <w:rStyle w:val="FootnoteReference"/>
        </w:rPr>
        <w:t>6</w:t>
      </w:r>
      <w:r w:rsidR="000A7579" w:rsidRPr="003C38BE">
        <w:fldChar w:fldCharType="end"/>
      </w:r>
      <w:r w:rsidRPr="003C38BE">
        <w:t xml:space="preserve"> 2. panta 36. punkta izpratnē un ir piemērota Finanšu korekcija;</w:t>
      </w:r>
    </w:p>
    <w:p w14:paraId="21FE5B41" w14:textId="3BC96B58" w:rsidR="008B0477" w:rsidRPr="003C38BE" w:rsidRDefault="00E21E17" w:rsidP="00FE1438">
      <w:pPr>
        <w:pStyle w:val="ListParagraph"/>
        <w:numPr>
          <w:ilvl w:val="1"/>
          <w:numId w:val="26"/>
        </w:numPr>
        <w:ind w:left="0" w:firstLine="0"/>
        <w:jc w:val="both"/>
      </w:pPr>
      <w:r w:rsidRPr="003C38BE">
        <w:t>Ja Sadarbības iestāde samazina M</w:t>
      </w:r>
      <w:r w:rsidR="008B0477" w:rsidRPr="003C38BE">
        <w:t>aksājuma pieprasījumā norādīto Attiecināmo izdevumu apmēru, tā informē Finansējuma saņēmēju</w:t>
      </w:r>
      <w:r w:rsidRPr="003C38BE">
        <w:t>, norādot pamatojumu</w:t>
      </w:r>
      <w:r w:rsidR="008B0477" w:rsidRPr="003C38BE">
        <w:t>.</w:t>
      </w:r>
    </w:p>
    <w:p w14:paraId="35FF9658" w14:textId="77777777" w:rsidR="00A75FAF" w:rsidRPr="003C38BE" w:rsidRDefault="00A75FAF" w:rsidP="00684C6B">
      <w:pPr>
        <w:pStyle w:val="ListParagraph"/>
        <w:tabs>
          <w:tab w:val="num" w:pos="426"/>
        </w:tabs>
        <w:ind w:left="0"/>
        <w:jc w:val="both"/>
      </w:pPr>
    </w:p>
    <w:p w14:paraId="29377D9F" w14:textId="0D4938FD" w:rsidR="00684C6B" w:rsidRPr="003C38BE" w:rsidRDefault="00AE4275" w:rsidP="00FE1438">
      <w:pPr>
        <w:pStyle w:val="ListParagraph"/>
        <w:numPr>
          <w:ilvl w:val="0"/>
          <w:numId w:val="26"/>
        </w:numPr>
        <w:jc w:val="center"/>
        <w:rPr>
          <w:b/>
        </w:rPr>
      </w:pPr>
      <w:bookmarkStart w:id="19" w:name="_Ref425167564"/>
      <w:r w:rsidRPr="003C38BE">
        <w:rPr>
          <w:b/>
        </w:rPr>
        <w:t>A</w:t>
      </w:r>
      <w:r w:rsidR="003D0E91" w:rsidRPr="003C38BE">
        <w:rPr>
          <w:b/>
        </w:rPr>
        <w:t>signējumu</w:t>
      </w:r>
      <w:r w:rsidR="00684C6B" w:rsidRPr="003C38BE">
        <w:rPr>
          <w:b/>
        </w:rPr>
        <w:t xml:space="preserve"> apturēšana</w:t>
      </w:r>
      <w:bookmarkEnd w:id="19"/>
    </w:p>
    <w:p w14:paraId="50DAF375" w14:textId="77777777" w:rsidR="00013F83" w:rsidRPr="003C38BE" w:rsidRDefault="00013F83" w:rsidP="00013F83">
      <w:pPr>
        <w:tabs>
          <w:tab w:val="num" w:pos="862"/>
        </w:tabs>
        <w:jc w:val="both"/>
      </w:pPr>
    </w:p>
    <w:p w14:paraId="7ABAC045" w14:textId="74F09A37" w:rsidR="00684C6B" w:rsidRPr="003C38BE" w:rsidRDefault="00684C6B" w:rsidP="00FE1438">
      <w:pPr>
        <w:numPr>
          <w:ilvl w:val="1"/>
          <w:numId w:val="26"/>
        </w:numPr>
        <w:ind w:left="0" w:firstLine="0"/>
        <w:jc w:val="both"/>
      </w:pPr>
      <w:r w:rsidRPr="003C38BE">
        <w:t>Ja pastāv kaut viens no tālāk minētajiem apstākļiem, Sadarbības iestāde līdz šo apstākļu un to izraisīto seku pilnīgai izvērtēšanai</w:t>
      </w:r>
      <w:r w:rsidR="003436E3" w:rsidRPr="003C38BE">
        <w:t xml:space="preserve"> vai novēršanai </w:t>
      </w:r>
      <w:r w:rsidR="000529EC" w:rsidRPr="003C38BE">
        <w:t xml:space="preserve">var </w:t>
      </w:r>
      <w:r w:rsidR="003436E3" w:rsidRPr="003C38BE">
        <w:t>aptur</w:t>
      </w:r>
      <w:r w:rsidR="000529EC" w:rsidRPr="003C38BE">
        <w:t>ēt</w:t>
      </w:r>
      <w:r w:rsidR="003436E3" w:rsidRPr="003C38BE">
        <w:t xml:space="preserve"> </w:t>
      </w:r>
      <w:r w:rsidR="003D0E91" w:rsidRPr="003C38BE">
        <w:t>asignējumu piešķiršanu</w:t>
      </w:r>
      <w:r w:rsidRPr="003C38BE">
        <w:t>, nepieciešamības gadījumā norādot termiņu attiecīgo apstākļu novēršanai</w:t>
      </w:r>
      <w:bookmarkStart w:id="20" w:name="_Ref425169500"/>
      <w:r w:rsidR="00AE4275" w:rsidRPr="003C38BE">
        <w:rPr>
          <w:rStyle w:val="FootnoteReference"/>
        </w:rPr>
        <w:footnoteReference w:id="14"/>
      </w:r>
      <w:bookmarkEnd w:id="20"/>
      <w:r w:rsidRPr="003C38BE">
        <w:t>:</w:t>
      </w:r>
    </w:p>
    <w:p w14:paraId="696EFF11" w14:textId="279B9BEB" w:rsidR="00684C6B" w:rsidRPr="003C38BE" w:rsidRDefault="00684C6B" w:rsidP="00FE1438">
      <w:pPr>
        <w:numPr>
          <w:ilvl w:val="2"/>
          <w:numId w:val="26"/>
        </w:numPr>
        <w:ind w:left="0" w:firstLine="0"/>
        <w:jc w:val="both"/>
      </w:pPr>
      <w:r w:rsidRPr="003C38BE">
        <w:t xml:space="preserve">Projekta īstenošanas laikā ir iestājušies apstākļi, kas rada </w:t>
      </w:r>
      <w:r w:rsidR="00714A6C" w:rsidRPr="003C38BE">
        <w:t>Vienošanās</w:t>
      </w:r>
      <w:r w:rsidRPr="003C38BE">
        <w:t xml:space="preserve"> noteikto Finansējuma saņēmēja pienākumu un sniegto apliecinājumu pārkāpumu, kā arī Projekta pārbaudes rezultātā tiek konstatēti trūkumi un noteikts termiņš to novēršanai;</w:t>
      </w:r>
    </w:p>
    <w:p w14:paraId="623C0D82" w14:textId="2EF269AC" w:rsidR="00684C6B" w:rsidRPr="003C38BE" w:rsidRDefault="00684C6B" w:rsidP="00FE1438">
      <w:pPr>
        <w:numPr>
          <w:ilvl w:val="2"/>
          <w:numId w:val="26"/>
        </w:numPr>
        <w:ind w:left="0" w:firstLine="0"/>
        <w:jc w:val="both"/>
      </w:pPr>
      <w:r w:rsidRPr="003C38BE">
        <w:t xml:space="preserve">ja rodas pamatotas aizdomas, ka Finansējuma saņēmēja veiktie izdevumi nav uzskatāmi par Attiecināmajiem izdevumiem vai nav </w:t>
      </w:r>
      <w:r w:rsidR="00075AC3" w:rsidRPr="003C38BE">
        <w:t xml:space="preserve">atbilstoši drošas finanšu vadības principam, nav </w:t>
      </w:r>
      <w:r w:rsidRPr="003C38BE">
        <w:t>samērīgi un ekonomiski pamatoti un apstākļu noskaidrošanai ir nepieciešams saņemt eksperta vai kompetentās iestādes atzinumu;</w:t>
      </w:r>
    </w:p>
    <w:p w14:paraId="34DF285E" w14:textId="77777777" w:rsidR="00684C6B" w:rsidRPr="003C38BE" w:rsidRDefault="00684C6B" w:rsidP="00FE1438">
      <w:pPr>
        <w:numPr>
          <w:ilvl w:val="2"/>
          <w:numId w:val="26"/>
        </w:numPr>
        <w:ind w:left="0" w:firstLine="0"/>
        <w:jc w:val="both"/>
      </w:pPr>
      <w:r w:rsidRPr="003C38BE">
        <w:t xml:space="preserve">Finansējuma saņēmējs vairs neatbilst SAM MK noteikumu prasībām, kas noteiktas Finansējuma saņēmējam, lai tas varētu pretendēt uz </w:t>
      </w:r>
      <w:r w:rsidR="00075AC3" w:rsidRPr="003C38BE">
        <w:t>Atbalsta summu</w:t>
      </w:r>
      <w:r w:rsidRPr="003C38BE">
        <w:t>;</w:t>
      </w:r>
    </w:p>
    <w:p w14:paraId="0C9354D9" w14:textId="47D873E2" w:rsidR="00684C6B" w:rsidRPr="003C38BE" w:rsidRDefault="00684C6B" w:rsidP="00FE1438">
      <w:pPr>
        <w:numPr>
          <w:ilvl w:val="2"/>
          <w:numId w:val="26"/>
        </w:numPr>
        <w:ind w:left="0" w:firstLine="0"/>
        <w:jc w:val="both"/>
      </w:pPr>
      <w:r w:rsidRPr="003C38BE">
        <w:t xml:space="preserve">pret Finansējuma saņēmēja atbildīgajām amatpersonām saistībā ar to darbībām Projekta īstenošanas ietvaros ir uzsākts </w:t>
      </w:r>
      <w:r w:rsidR="00075AC3" w:rsidRPr="003C38BE">
        <w:t xml:space="preserve">administratīvais vai </w:t>
      </w:r>
      <w:r w:rsidRPr="003C38BE">
        <w:t>kriminālprocess;</w:t>
      </w:r>
    </w:p>
    <w:p w14:paraId="42F432E7" w14:textId="77777777" w:rsidR="00684C6B" w:rsidRPr="003C38BE" w:rsidRDefault="00684C6B" w:rsidP="00FE1438">
      <w:pPr>
        <w:numPr>
          <w:ilvl w:val="2"/>
          <w:numId w:val="26"/>
        </w:numPr>
        <w:ind w:left="0" w:firstLine="0"/>
        <w:jc w:val="both"/>
      </w:pPr>
      <w:r w:rsidRPr="003C38BE">
        <w:t xml:space="preserve">nav sasniegti </w:t>
      </w:r>
      <w:r w:rsidR="00141F0D" w:rsidRPr="003C38BE">
        <w:t xml:space="preserve">uzraudzības </w:t>
      </w:r>
      <w:r w:rsidRPr="003C38BE">
        <w:t xml:space="preserve">rādītāji, kas tika norādīti Projekta iesniegumā un par kuriem tika piešķirti punkti </w:t>
      </w:r>
      <w:r w:rsidR="00141F0D" w:rsidRPr="003C38BE">
        <w:t>P</w:t>
      </w:r>
      <w:r w:rsidRPr="003C38BE">
        <w:t>rojekta iesnieguma vērtēšanas gaitā;</w:t>
      </w:r>
    </w:p>
    <w:p w14:paraId="2D51AE20" w14:textId="088C7155" w:rsidR="008B4E20" w:rsidRPr="003C38BE" w:rsidRDefault="008B4E20" w:rsidP="00FE1438">
      <w:pPr>
        <w:numPr>
          <w:ilvl w:val="2"/>
          <w:numId w:val="26"/>
        </w:numPr>
        <w:ind w:left="0" w:firstLine="0"/>
        <w:jc w:val="both"/>
      </w:pPr>
      <w:r w:rsidRPr="003C38BE">
        <w:t xml:space="preserve">Finansējuma saņēmējs nav nodrošinājis Maksājuma pieprasījuma iesniegšanu </w:t>
      </w:r>
      <w:r w:rsidR="00714A6C" w:rsidRPr="003C38BE">
        <w:t>Vienošanās</w:t>
      </w:r>
      <w:r w:rsidRPr="003C38BE">
        <w:t xml:space="preserve"> </w:t>
      </w:r>
      <w:r w:rsidR="002B61AB">
        <w:t>vispārīgo</w:t>
      </w:r>
      <w:r w:rsidR="00415512" w:rsidRPr="003C38BE">
        <w:t xml:space="preserve"> noteikumu</w:t>
      </w:r>
      <w:r w:rsidR="002B61AB">
        <w:t xml:space="preserve"> </w:t>
      </w:r>
      <w:r w:rsidR="002B61AB" w:rsidRPr="002B61AB">
        <w:rPr>
          <w:color w:val="FF0000"/>
        </w:rPr>
        <w:t>7.3/</w:t>
      </w:r>
      <w:r w:rsidR="00AD3A61" w:rsidRPr="002B61AB">
        <w:rPr>
          <w:color w:val="FF0000"/>
        </w:rPr>
        <w:t xml:space="preserve"> </w:t>
      </w:r>
      <w:r w:rsidR="00AD3A61" w:rsidRPr="002B61AB">
        <w:rPr>
          <w:color w:val="FF0000"/>
        </w:rPr>
        <w:fldChar w:fldCharType="begin"/>
      </w:r>
      <w:r w:rsidR="00AD3A61" w:rsidRPr="002B61AB">
        <w:rPr>
          <w:color w:val="FF0000"/>
        </w:rPr>
        <w:instrText xml:space="preserve"> REF _Ref425167504 \w \h </w:instrText>
      </w:r>
      <w:r w:rsidR="008F0CB7" w:rsidRPr="002B61AB">
        <w:rPr>
          <w:color w:val="FF0000"/>
        </w:rPr>
        <w:instrText xml:space="preserve"> \* MERGEFORMAT </w:instrText>
      </w:r>
      <w:r w:rsidR="00AD3A61" w:rsidRPr="002B61AB">
        <w:rPr>
          <w:color w:val="FF0000"/>
        </w:rPr>
      </w:r>
      <w:r w:rsidR="00AD3A61" w:rsidRPr="002B61AB">
        <w:rPr>
          <w:color w:val="FF0000"/>
        </w:rPr>
        <w:fldChar w:fldCharType="separate"/>
      </w:r>
      <w:r w:rsidR="007B6618" w:rsidRPr="002B61AB">
        <w:rPr>
          <w:color w:val="FF0000"/>
        </w:rPr>
        <w:t>7.4</w:t>
      </w:r>
      <w:r w:rsidR="00AD3A61" w:rsidRPr="002B61AB">
        <w:rPr>
          <w:color w:val="FF0000"/>
        </w:rPr>
        <w:fldChar w:fldCharType="end"/>
      </w:r>
      <w:r w:rsidR="00415512" w:rsidRPr="002B61AB">
        <w:rPr>
          <w:color w:val="FF0000"/>
        </w:rPr>
        <w:t>. </w:t>
      </w:r>
      <w:r w:rsidRPr="002B61AB">
        <w:rPr>
          <w:color w:val="FF0000"/>
        </w:rPr>
        <w:t xml:space="preserve">punktā </w:t>
      </w:r>
      <w:r w:rsidRPr="003C38BE">
        <w:t>paredzētajā termiņā.</w:t>
      </w:r>
    </w:p>
    <w:p w14:paraId="15609374" w14:textId="77777777" w:rsidR="00134804" w:rsidRPr="003C38BE" w:rsidRDefault="00134804" w:rsidP="00684C6B">
      <w:pPr>
        <w:jc w:val="both"/>
      </w:pPr>
    </w:p>
    <w:p w14:paraId="35058A1B" w14:textId="64C62C36" w:rsidR="00E329B8" w:rsidRPr="003C38BE" w:rsidRDefault="00714A6C" w:rsidP="00FE1438">
      <w:pPr>
        <w:pStyle w:val="ListParagraph"/>
        <w:numPr>
          <w:ilvl w:val="0"/>
          <w:numId w:val="26"/>
        </w:numPr>
        <w:jc w:val="center"/>
        <w:rPr>
          <w:b/>
        </w:rPr>
      </w:pPr>
      <w:r w:rsidRPr="003C38BE">
        <w:rPr>
          <w:b/>
        </w:rPr>
        <w:t>Vienošanās</w:t>
      </w:r>
      <w:r w:rsidR="00C22F57" w:rsidRPr="003C38BE">
        <w:rPr>
          <w:b/>
        </w:rPr>
        <w:t xml:space="preserve"> grozījumi</w:t>
      </w:r>
    </w:p>
    <w:p w14:paraId="308FF3CB" w14:textId="77777777" w:rsidR="00092D1F" w:rsidRPr="003C38BE" w:rsidRDefault="00092D1F" w:rsidP="00092D1F">
      <w:pPr>
        <w:pStyle w:val="ListParagraph"/>
        <w:tabs>
          <w:tab w:val="left" w:pos="567"/>
        </w:tabs>
        <w:ind w:left="0"/>
        <w:jc w:val="both"/>
      </w:pPr>
    </w:p>
    <w:p w14:paraId="1D887F40" w14:textId="27DA2FAA" w:rsidR="006E1ACB" w:rsidRPr="003C38BE" w:rsidRDefault="00141F0D" w:rsidP="00FE1438">
      <w:pPr>
        <w:pStyle w:val="ListParagraph"/>
        <w:numPr>
          <w:ilvl w:val="1"/>
          <w:numId w:val="26"/>
        </w:numPr>
        <w:ind w:left="0" w:firstLine="0"/>
        <w:jc w:val="both"/>
      </w:pPr>
      <w:r w:rsidRPr="003C38BE">
        <w:t>Vienošanās grozījumus</w:t>
      </w:r>
      <w:r w:rsidR="006E1ACB" w:rsidRPr="003C38BE">
        <w:t xml:space="preserve"> noformē</w:t>
      </w:r>
      <w:r w:rsidRPr="003C38BE">
        <w:t>,</w:t>
      </w:r>
      <w:r w:rsidR="006E1ACB" w:rsidRPr="003C38BE">
        <w:t xml:space="preserve"> Pusēm savstarpēji </w:t>
      </w:r>
      <w:r w:rsidR="00415512" w:rsidRPr="003C38BE">
        <w:t>rakstiski</w:t>
      </w:r>
      <w:r w:rsidR="006E1ACB" w:rsidRPr="003C38BE">
        <w:t xml:space="preserve"> vienojoties, ja vien </w:t>
      </w:r>
      <w:r w:rsidR="00120881" w:rsidRPr="003C38BE">
        <w:t>Vienošanās</w:t>
      </w:r>
      <w:r w:rsidR="006E1ACB" w:rsidRPr="003C38BE">
        <w:t xml:space="preserve"> </w:t>
      </w:r>
      <w:r w:rsidR="00586B53" w:rsidRPr="003C38BE">
        <w:t>nav noteikta cita kārtība.</w:t>
      </w:r>
    </w:p>
    <w:p w14:paraId="18867F30" w14:textId="3F2DB6C0" w:rsidR="006E1ACB" w:rsidRPr="003C38BE" w:rsidRDefault="007153B0" w:rsidP="00FE1438">
      <w:pPr>
        <w:pStyle w:val="ListParagraph"/>
        <w:numPr>
          <w:ilvl w:val="1"/>
          <w:numId w:val="26"/>
        </w:numPr>
        <w:ind w:left="0" w:firstLine="0"/>
        <w:jc w:val="both"/>
      </w:pPr>
      <w:r w:rsidRPr="003C38BE">
        <w:t xml:space="preserve">Ja Sadarbības iestāde Finansējuma saņēmēja ierosinātos </w:t>
      </w:r>
      <w:r w:rsidR="00714A6C" w:rsidRPr="003C38BE">
        <w:t>Vienošanās</w:t>
      </w:r>
      <w:r w:rsidRPr="003C38BE">
        <w:t xml:space="preserve"> grozījumus apstiprina, tie stājas spēkā ar attiecīgo grozījumu priekšlikuma saņemšanas dienu Sadarbības iestādē, izņemot gadījumus, kad Sadarbības iestāde noteikusi citu </w:t>
      </w:r>
      <w:r w:rsidR="00714A6C" w:rsidRPr="003C38BE">
        <w:t>Vienošanās</w:t>
      </w:r>
      <w:r w:rsidRPr="003C38BE">
        <w:t xml:space="preserve"> grozījumu spēkā stāšanās termiņu, par ko paziņojusi Finansējuma saņēmējam</w:t>
      </w:r>
      <w:r w:rsidR="00E631EB">
        <w:t xml:space="preserve">, </w:t>
      </w:r>
      <w:r w:rsidR="00E631EB" w:rsidRPr="00E631EB">
        <w:t xml:space="preserve">kā arī izņemot Vienošanās vispārīgo noteikumu </w:t>
      </w:r>
      <w:r w:rsidR="00E631EB" w:rsidRPr="00E631EB">
        <w:fldChar w:fldCharType="begin"/>
      </w:r>
      <w:r w:rsidR="00E631EB" w:rsidRPr="00E631EB">
        <w:instrText xml:space="preserve"> REF _Ref425169281 \w \h  \* MERGEFORMAT </w:instrText>
      </w:r>
      <w:r w:rsidR="00E631EB" w:rsidRPr="00E631EB">
        <w:fldChar w:fldCharType="separate"/>
      </w:r>
      <w:r w:rsidR="00E631EB" w:rsidRPr="00E631EB">
        <w:t>10.9</w:t>
      </w:r>
      <w:r w:rsidR="00E631EB" w:rsidRPr="00E631EB">
        <w:fldChar w:fldCharType="end"/>
      </w:r>
      <w:r w:rsidR="00E631EB" w:rsidRPr="00E631EB">
        <w:t xml:space="preserve">. apakšpunktā paredzēto gadījumu. Ja Finansējuma saņēmējs precizējis ierosinātos grozījumus un Sadarbības iestāde tos apstiprina, </w:t>
      </w:r>
      <w:r w:rsidR="00E631EB" w:rsidRPr="00E631EB">
        <w:lastRenderedPageBreak/>
        <w:t>tie stājas spēkā ar precizētā grozījumu priekšlikuma saņemšanas dienu, izņemot gadījumus, kad Sadarbības iestāde ir noteikusi citu spēkā stāšanās termiņu.</w:t>
      </w:r>
    </w:p>
    <w:p w14:paraId="7ACA0C1B" w14:textId="77A13D3B" w:rsidR="007153B0" w:rsidRPr="003C38BE" w:rsidRDefault="007153B0" w:rsidP="00FE1438">
      <w:pPr>
        <w:pStyle w:val="ListParagraph"/>
        <w:numPr>
          <w:ilvl w:val="1"/>
          <w:numId w:val="26"/>
        </w:numPr>
        <w:ind w:left="0" w:firstLine="0"/>
        <w:jc w:val="both"/>
      </w:pPr>
      <w:r w:rsidRPr="003C38BE">
        <w:t xml:space="preserve">Sadarbības iestādes ierosinātie </w:t>
      </w:r>
      <w:r w:rsidR="00714A6C" w:rsidRPr="003C38BE">
        <w:t>Vienošanās</w:t>
      </w:r>
      <w:r w:rsidRPr="003C38BE">
        <w:t xml:space="preserve"> grozījumi stājas spēkā dienā, kad tos parakstījusi pēdējā no Pusēm, izņemot gadījumus, kad Sadarbības iestāde noteikusi citu </w:t>
      </w:r>
      <w:r w:rsidR="00714A6C" w:rsidRPr="003C38BE">
        <w:t>Vienošanās</w:t>
      </w:r>
      <w:r w:rsidRPr="003C38BE">
        <w:t xml:space="preserve"> grozījumu spēkā stāšanās termiņu vai </w:t>
      </w:r>
      <w:r w:rsidR="00714A6C" w:rsidRPr="003C38BE">
        <w:t>Vienošanās</w:t>
      </w:r>
      <w:r w:rsidR="00415512" w:rsidRPr="003C38BE">
        <w:t xml:space="preserve"> v</w:t>
      </w:r>
      <w:r w:rsidR="002B61AB">
        <w:t>ispārīgo</w:t>
      </w:r>
      <w:r w:rsidRPr="003C38BE">
        <w:t xml:space="preserve"> noteikumu</w:t>
      </w:r>
      <w:r w:rsidR="00A1115D" w:rsidRPr="003C38BE">
        <w:t xml:space="preserve"> </w:t>
      </w:r>
      <w:r w:rsidR="00C722EA" w:rsidRPr="003C38BE">
        <w:fldChar w:fldCharType="begin"/>
      </w:r>
      <w:r w:rsidR="00C722EA" w:rsidRPr="003C38BE">
        <w:instrText xml:space="preserve"> REF _Ref425169281 \w \h  \* MERGEFORMAT </w:instrText>
      </w:r>
      <w:r w:rsidR="00C722EA" w:rsidRPr="003C38BE">
        <w:fldChar w:fldCharType="separate"/>
      </w:r>
      <w:r w:rsidR="007B6618">
        <w:t>10.9</w:t>
      </w:r>
      <w:r w:rsidR="00C722EA" w:rsidRPr="003C38BE">
        <w:fldChar w:fldCharType="end"/>
      </w:r>
      <w:r w:rsidRPr="003C38BE">
        <w:t>.</w:t>
      </w:r>
      <w:r w:rsidR="00415512" w:rsidRPr="003C38BE">
        <w:t> </w:t>
      </w:r>
      <w:r w:rsidRPr="003C38BE">
        <w:t>punktā paredzētajos gadījumos.</w:t>
      </w:r>
    </w:p>
    <w:p w14:paraId="343F6670" w14:textId="54B58817" w:rsidR="007153B0" w:rsidRPr="003C38BE" w:rsidRDefault="007153B0" w:rsidP="00FE1438">
      <w:pPr>
        <w:pStyle w:val="ListParagraph"/>
        <w:numPr>
          <w:ilvl w:val="1"/>
          <w:numId w:val="26"/>
        </w:numPr>
        <w:ind w:left="0" w:firstLine="0"/>
        <w:jc w:val="both"/>
      </w:pPr>
      <w:bookmarkStart w:id="21" w:name="_Ref425164576"/>
      <w:r w:rsidRPr="003C38BE">
        <w:t xml:space="preserve">Ierosinot </w:t>
      </w:r>
      <w:r w:rsidR="00714A6C" w:rsidRPr="003C38BE">
        <w:t>Vienošanās</w:t>
      </w:r>
      <w:r w:rsidRPr="003C38BE">
        <w:t xml:space="preserve"> grozījumus, Finansējuma saņēmējs vienlaikus ar grozījumu priekšlikumu iesniedz Sadarbības iestādei:</w:t>
      </w:r>
      <w:bookmarkEnd w:id="21"/>
    </w:p>
    <w:p w14:paraId="7F49AFA0" w14:textId="23E3E9A7" w:rsidR="007153B0" w:rsidRPr="003C38BE" w:rsidRDefault="00415512" w:rsidP="00FE1438">
      <w:pPr>
        <w:pStyle w:val="ListParagraph"/>
        <w:numPr>
          <w:ilvl w:val="2"/>
          <w:numId w:val="26"/>
        </w:numPr>
        <w:ind w:left="0" w:firstLine="0"/>
        <w:jc w:val="both"/>
      </w:pPr>
      <w:r w:rsidRPr="003C38BE">
        <w:t>aizpildītu “I</w:t>
      </w:r>
      <w:r w:rsidR="007153B0" w:rsidRPr="003C38BE">
        <w:t xml:space="preserve">zziņu par </w:t>
      </w:r>
      <w:r w:rsidR="00714A6C" w:rsidRPr="003C38BE">
        <w:t>Vienošanās</w:t>
      </w:r>
      <w:r w:rsidR="007153B0" w:rsidRPr="003C38BE">
        <w:t xml:space="preserve"> grozījumiem”;</w:t>
      </w:r>
    </w:p>
    <w:p w14:paraId="48E37E44" w14:textId="175FFEBC" w:rsidR="007153B0" w:rsidRPr="003C38BE" w:rsidRDefault="007153B0" w:rsidP="00FE1438">
      <w:pPr>
        <w:pStyle w:val="ListParagraph"/>
        <w:numPr>
          <w:ilvl w:val="2"/>
          <w:numId w:val="26"/>
        </w:numPr>
        <w:ind w:left="0" w:firstLine="0"/>
        <w:jc w:val="both"/>
      </w:pPr>
      <w:r w:rsidRPr="003C38BE">
        <w:t xml:space="preserve">koriģētas Projekta iesnieguma veidlapas attiecīgās sadaļas, Projekta iesnieguma pielikumus, Projekta izmaksu tāmi un citus dokumentus, kas ir neatņemama Vienošanās sastāvdaļa, ja ierosinātie </w:t>
      </w:r>
      <w:r w:rsidR="00714A6C" w:rsidRPr="003C38BE">
        <w:t>Vienošanās</w:t>
      </w:r>
      <w:r w:rsidRPr="003C38BE">
        <w:t xml:space="preserve"> grozījumi rada izmaiņas šo dokumentu saturā;</w:t>
      </w:r>
    </w:p>
    <w:p w14:paraId="5A6FDB55" w14:textId="77777777" w:rsidR="007153B0" w:rsidRPr="003C38BE" w:rsidRDefault="007153B0" w:rsidP="00FE1438">
      <w:pPr>
        <w:pStyle w:val="ListParagraph"/>
        <w:numPr>
          <w:ilvl w:val="2"/>
          <w:numId w:val="26"/>
        </w:numPr>
        <w:ind w:left="0" w:firstLine="0"/>
        <w:jc w:val="both"/>
      </w:pPr>
      <w:r w:rsidRPr="003C38BE">
        <w:t>dokumentus, kas pamato grozījumu nepieciešamību.</w:t>
      </w:r>
    </w:p>
    <w:p w14:paraId="103E238C" w14:textId="207C13FC" w:rsidR="007153B0" w:rsidRPr="003C38BE" w:rsidRDefault="007153B0" w:rsidP="00FE1438">
      <w:pPr>
        <w:pStyle w:val="ListParagraph"/>
        <w:numPr>
          <w:ilvl w:val="1"/>
          <w:numId w:val="26"/>
        </w:numPr>
        <w:ind w:left="0" w:firstLine="0"/>
        <w:jc w:val="both"/>
      </w:pPr>
      <w:r w:rsidRPr="003C38BE">
        <w:t>Sadarbības iestāde 20 (divdesmit) darba dienu laikā no Finansējuma saņēmēja ierosināto grozījumu priekšlikuma saņemšanas veic to izvērtēšanu un, ja nepieciešams, veic grozījumu sa</w:t>
      </w:r>
      <w:r w:rsidR="00415512" w:rsidRPr="003C38BE">
        <w:t>skaņošanu ar Atbildīgo iestādi.</w:t>
      </w:r>
    </w:p>
    <w:p w14:paraId="3AE67944" w14:textId="528D1120" w:rsidR="007153B0" w:rsidRPr="003C38BE" w:rsidRDefault="007153B0" w:rsidP="00FE1438">
      <w:pPr>
        <w:pStyle w:val="ListParagraph"/>
        <w:numPr>
          <w:ilvl w:val="1"/>
          <w:numId w:val="26"/>
        </w:numPr>
        <w:ind w:left="0" w:firstLine="0"/>
        <w:jc w:val="both"/>
      </w:pPr>
      <w:r w:rsidRPr="003C38BE">
        <w:t xml:space="preserve">Ja Sadarbības iestāde Finansējuma saņēmēja ierosinātos </w:t>
      </w:r>
      <w:r w:rsidR="00714A6C" w:rsidRPr="003C38BE">
        <w:t>Vienošanās</w:t>
      </w:r>
      <w:r w:rsidRPr="003C38BE">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3C38BE">
        <w:t>ilstoši Projektā noteiktajam un</w:t>
      </w:r>
      <w:r w:rsidRPr="003C38BE">
        <w:t xml:space="preserve"> ja šie grozījumi ietekmē Projekta </w:t>
      </w:r>
      <w:r w:rsidR="009B0378" w:rsidRPr="003C38BE">
        <w:t>mērķu</w:t>
      </w:r>
      <w:r w:rsidR="00E631EB" w:rsidRPr="00E631EB">
        <w:t>, Projektā norādīto uzraudzības rādītāju</w:t>
      </w:r>
      <w:r w:rsidR="009B0378" w:rsidRPr="003C38BE">
        <w:t xml:space="preserve"> </w:t>
      </w:r>
      <w:r w:rsidRPr="003C38BE">
        <w:t>un Projektā norādīto horizontālo principu rādītāju sasniegšanu, pasliktina sākotnējo Projekta novērtējumu pēc Specifiskā atbalsta mērķa</w:t>
      </w:r>
      <w:r w:rsidR="009B0378" w:rsidRPr="003C38BE">
        <w:t xml:space="preserve"> vai </w:t>
      </w:r>
      <w:r w:rsidRPr="003C38BE">
        <w:t xml:space="preserve">tā pasākuma projektu iesniegumu vērtēšanas kritērijiem, ir pretrunā normatīvajiem aktiem, </w:t>
      </w:r>
      <w:r w:rsidR="00714A6C" w:rsidRPr="003C38BE">
        <w:t>Vienošanās</w:t>
      </w:r>
      <w:r w:rsidRPr="003C38BE">
        <w:t xml:space="preserve"> nosacījumiem, kā arī citos gadījumos.</w:t>
      </w:r>
    </w:p>
    <w:p w14:paraId="36C70384" w14:textId="1AA6C5D8" w:rsidR="007153B0" w:rsidRPr="003C38BE" w:rsidRDefault="007153B0" w:rsidP="00FE1438">
      <w:pPr>
        <w:pStyle w:val="ListParagraph"/>
        <w:numPr>
          <w:ilvl w:val="1"/>
          <w:numId w:val="26"/>
        </w:numPr>
        <w:ind w:left="0" w:firstLine="0"/>
        <w:jc w:val="both"/>
      </w:pPr>
      <w:bookmarkStart w:id="22" w:name="_Ref425169274"/>
      <w:r w:rsidRPr="003C38BE">
        <w:t xml:space="preserve">Ja Sadarbības iestāde Finansējuma saņēmēja ierosinātos grozījumus apstiprina, tā </w:t>
      </w:r>
      <w:proofErr w:type="spellStart"/>
      <w:r w:rsidRPr="003C38BE">
        <w:t>nosūta</w:t>
      </w:r>
      <w:proofErr w:type="spellEnd"/>
      <w:r w:rsidRPr="003C38BE">
        <w:t xml:space="preserve"> Finansējuma saņēmējam Sadarbības iestādes parakstītus </w:t>
      </w:r>
      <w:r w:rsidR="00714A6C" w:rsidRPr="003C38BE">
        <w:t>Vienošanās</w:t>
      </w:r>
      <w:r w:rsidRPr="003C38BE">
        <w:t xml:space="preserve"> grozījumus. Finansējuma saņēmējs pēc </w:t>
      </w:r>
      <w:r w:rsidR="00714A6C" w:rsidRPr="003C38BE">
        <w:t>Vienošanās</w:t>
      </w:r>
      <w:r w:rsidRPr="003C38BE">
        <w:t xml:space="preserve"> grozījumu parakstīšanas </w:t>
      </w:r>
      <w:proofErr w:type="spellStart"/>
      <w:r w:rsidRPr="003C38BE">
        <w:t>nosūta</w:t>
      </w:r>
      <w:proofErr w:type="spellEnd"/>
      <w:r w:rsidRPr="003C38BE">
        <w:t xml:space="preserve"> Sadarbības iestādei tās eksemplāru. </w:t>
      </w:r>
      <w:r w:rsidR="00714A6C" w:rsidRPr="003C38BE">
        <w:t>Vienošanās</w:t>
      </w:r>
      <w:r w:rsidRPr="003C38BE">
        <w:t xml:space="preserve"> grozījumi stājas spēkā ar attiecīgo grozījumu priekšlikuma saņemšanas dienu Sadarbības iestādē. Ja Finansējuma saņēmējs precizējis ierosinātos grozījumus un Sadarbības iestāde tos apstiprina, tie stājas spēkā ar precizētā grozījumu priekšlikuma saņemšanas dienu.</w:t>
      </w:r>
      <w:bookmarkEnd w:id="22"/>
    </w:p>
    <w:p w14:paraId="0BDEA251" w14:textId="0FB34758" w:rsidR="007153B0" w:rsidRPr="003C38BE" w:rsidRDefault="007153B0" w:rsidP="00FE1438">
      <w:pPr>
        <w:pStyle w:val="ListParagraph"/>
        <w:numPr>
          <w:ilvl w:val="1"/>
          <w:numId w:val="26"/>
        </w:numPr>
        <w:ind w:left="0" w:firstLine="0"/>
        <w:jc w:val="both"/>
      </w:pPr>
      <w:r w:rsidRPr="003C38BE">
        <w:t xml:space="preserve">Ja </w:t>
      </w:r>
      <w:r w:rsidR="00714A6C" w:rsidRPr="003C38BE">
        <w:t>Vienošanās</w:t>
      </w:r>
      <w:r w:rsidRPr="003C38BE">
        <w:t xml:space="preserve"> grozījumi attiecas uz Pušu pamatdatiem (kontaktinformācija, juridiskā adrese</w:t>
      </w:r>
      <w:r w:rsidR="00751B53" w:rsidRPr="003C38BE">
        <w:t>, bankas rekvizīti</w:t>
      </w:r>
      <w:r w:rsidRPr="003C38BE">
        <w:t>):</w:t>
      </w:r>
    </w:p>
    <w:p w14:paraId="7705BC36" w14:textId="69F209C4" w:rsidR="007153B0" w:rsidRPr="003C38BE" w:rsidRDefault="007153B0" w:rsidP="00FE1438">
      <w:pPr>
        <w:pStyle w:val="ListParagraph"/>
        <w:numPr>
          <w:ilvl w:val="2"/>
          <w:numId w:val="26"/>
        </w:numPr>
        <w:ind w:left="0" w:firstLine="0"/>
        <w:jc w:val="both"/>
      </w:pPr>
      <w:bookmarkStart w:id="23" w:name="_Ref425169339"/>
      <w:r w:rsidRPr="003C38BE">
        <w:t>attiecīgā Puse paziņo par grozījumiem otrai Pusei ne vēlāk kā 3 (trīs) darba dienu laikā pēc šādu izmaiņu veikšanas;</w:t>
      </w:r>
      <w:bookmarkEnd w:id="23"/>
    </w:p>
    <w:p w14:paraId="32126C10" w14:textId="3736312D" w:rsidR="007153B0" w:rsidRPr="003C38BE" w:rsidRDefault="007153B0" w:rsidP="00FE1438">
      <w:pPr>
        <w:pStyle w:val="ListParagraph"/>
        <w:numPr>
          <w:ilvl w:val="2"/>
          <w:numId w:val="26"/>
        </w:numPr>
        <w:ind w:left="0" w:firstLine="0"/>
        <w:jc w:val="both"/>
      </w:pPr>
      <w:r w:rsidRPr="003C38BE">
        <w:t xml:space="preserve">pēc </w:t>
      </w:r>
      <w:r w:rsidR="00714A6C" w:rsidRPr="003C38BE">
        <w:t>Vienošanās</w:t>
      </w:r>
      <w:r w:rsidR="002B61AB">
        <w:t xml:space="preserve"> vispārīgo</w:t>
      </w:r>
      <w:r w:rsidR="00751B53" w:rsidRPr="003C38BE">
        <w:t xml:space="preserve"> </w:t>
      </w:r>
      <w:r w:rsidRPr="003C38BE">
        <w:t>noteikumu</w:t>
      </w:r>
      <w:r w:rsidR="00940B5D" w:rsidRPr="003C38BE">
        <w:t xml:space="preserve"> </w:t>
      </w:r>
      <w:r w:rsidR="00940B5D" w:rsidRPr="003C38BE">
        <w:fldChar w:fldCharType="begin"/>
      </w:r>
      <w:r w:rsidR="00940B5D" w:rsidRPr="003C38BE">
        <w:instrText xml:space="preserve"> REF _Ref425169339 \w \h </w:instrText>
      </w:r>
      <w:r w:rsidR="008F0CB7" w:rsidRPr="003C38BE">
        <w:instrText xml:space="preserve"> \* MERGEFORMAT </w:instrText>
      </w:r>
      <w:r w:rsidR="00940B5D" w:rsidRPr="003C38BE">
        <w:fldChar w:fldCharType="separate"/>
      </w:r>
      <w:r w:rsidR="007B6618">
        <w:t>10.8.1</w:t>
      </w:r>
      <w:r w:rsidR="00940B5D" w:rsidRPr="003C38BE">
        <w:fldChar w:fldCharType="end"/>
      </w:r>
      <w:r w:rsidRPr="003C38BE">
        <w:t>.</w:t>
      </w:r>
      <w:r w:rsidR="00751B53" w:rsidRPr="003C38BE">
        <w:t> </w:t>
      </w:r>
      <w:r w:rsidRPr="003C38BE">
        <w:t xml:space="preserve">apakšpunktā minētā paziņojuma saņemšanas Puse pieņem to zināšanai. Minēto informāciju Sadarbības iestāde iestrādā </w:t>
      </w:r>
      <w:r w:rsidR="00120881" w:rsidRPr="003C38BE">
        <w:t>Vienošanās</w:t>
      </w:r>
      <w:r w:rsidRPr="003C38BE">
        <w:t xml:space="preserve"> ar nākamajiem </w:t>
      </w:r>
      <w:r w:rsidR="00714A6C" w:rsidRPr="003C38BE">
        <w:t>Vienošanās</w:t>
      </w:r>
      <w:r w:rsidRPr="003C38BE">
        <w:t xml:space="preserve"> grozījumiem. </w:t>
      </w:r>
    </w:p>
    <w:p w14:paraId="07C872D0" w14:textId="1C16B6BC" w:rsidR="007153B0" w:rsidRPr="003C38BE" w:rsidRDefault="00714A6C" w:rsidP="00FE1438">
      <w:pPr>
        <w:pStyle w:val="ListParagraph"/>
        <w:numPr>
          <w:ilvl w:val="1"/>
          <w:numId w:val="26"/>
        </w:numPr>
        <w:ind w:left="0" w:firstLine="0"/>
        <w:jc w:val="both"/>
      </w:pPr>
      <w:bookmarkStart w:id="24" w:name="_Ref425169281"/>
      <w:r w:rsidRPr="003C38BE">
        <w:t>Vienošanās</w:t>
      </w:r>
      <w:r w:rsidR="007153B0" w:rsidRPr="003C38BE">
        <w:t xml:space="preserve"> grozījumi par Attiecināmo izdevumu gala summu tiek noformēti kā vienpusējs Sadarbības iestādes paziņojums un stājas spēkā:</w:t>
      </w:r>
      <w:bookmarkEnd w:id="24"/>
    </w:p>
    <w:p w14:paraId="2FE9569A" w14:textId="77777777" w:rsidR="007153B0" w:rsidRPr="003C38BE" w:rsidRDefault="007153B0" w:rsidP="00FE1438">
      <w:pPr>
        <w:pStyle w:val="ListParagraph"/>
        <w:numPr>
          <w:ilvl w:val="2"/>
          <w:numId w:val="26"/>
        </w:numPr>
        <w:ind w:left="0" w:firstLine="0"/>
        <w:jc w:val="both"/>
      </w:pPr>
      <w:r w:rsidRPr="003C38BE">
        <w:t>astotajā dienā no dienas, kad Sadarbības iestāde paziņojumu reģistrējusi kā nosūtāmo dokumentu, ja tas nosūtīts Finansējuma saņēmējam kā vienkāršs pasta sūtījums;</w:t>
      </w:r>
    </w:p>
    <w:p w14:paraId="25AC1EE6" w14:textId="77777777" w:rsidR="007153B0" w:rsidRPr="003C38BE" w:rsidRDefault="007153B0" w:rsidP="00FE1438">
      <w:pPr>
        <w:pStyle w:val="ListParagraph"/>
        <w:numPr>
          <w:ilvl w:val="2"/>
          <w:numId w:val="26"/>
        </w:numPr>
        <w:ind w:left="0" w:firstLine="0"/>
        <w:jc w:val="both"/>
      </w:pPr>
      <w:r w:rsidRPr="003C38BE">
        <w:t>septītajā dienā no dienas, kad Sadarbības iestāde paziņojumu nodevusi pastā, ja tas nosūtīts Finansējuma saņēmējam kā ierakstīts pasta sūtījums;</w:t>
      </w:r>
    </w:p>
    <w:p w14:paraId="572A25EF" w14:textId="77777777" w:rsidR="007153B0" w:rsidRPr="003C38BE" w:rsidRDefault="007153B0" w:rsidP="00FE1438">
      <w:pPr>
        <w:pStyle w:val="ListParagraph"/>
        <w:numPr>
          <w:ilvl w:val="2"/>
          <w:numId w:val="26"/>
        </w:numPr>
        <w:ind w:left="0" w:firstLine="0"/>
        <w:jc w:val="both"/>
      </w:pPr>
      <w:r w:rsidRPr="003C38BE">
        <w:t>otrajā darba dienā no dienas, kad Sadarbības iestāde paziņojumu nosūtījusi ar elektroniskā pasta starpniecību, izmantojot drošu elektronisko parakstu.</w:t>
      </w:r>
    </w:p>
    <w:p w14:paraId="06FE2D80" w14:textId="7A4FADCC" w:rsidR="007153B0" w:rsidRPr="003C38BE" w:rsidRDefault="00714A6C" w:rsidP="00FE1438">
      <w:pPr>
        <w:pStyle w:val="ListParagraph"/>
        <w:numPr>
          <w:ilvl w:val="1"/>
          <w:numId w:val="26"/>
        </w:numPr>
        <w:ind w:left="0" w:firstLine="0"/>
        <w:jc w:val="both"/>
      </w:pPr>
      <w:r w:rsidRPr="003C38BE">
        <w:t>Vienošanās</w:t>
      </w:r>
      <w:r w:rsidR="007153B0" w:rsidRPr="003C38BE">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3C38BE">
        <w:t>tīmekļa</w:t>
      </w:r>
      <w:r w:rsidR="007153B0" w:rsidRPr="003C38BE">
        <w:t xml:space="preserve"> vietnē </w:t>
      </w:r>
      <w:r w:rsidR="007153B0" w:rsidRPr="003C38BE">
        <w:rPr>
          <w:i/>
        </w:rPr>
        <w:t>www.cfla.gov.lv</w:t>
      </w:r>
      <w:r w:rsidR="007153B0" w:rsidRPr="003C38BE">
        <w:t xml:space="preserve"> un ir Finansējuma saņēmējam saistoša no to ievietošanas brīža. </w:t>
      </w:r>
    </w:p>
    <w:p w14:paraId="60243BA6" w14:textId="77777777" w:rsidR="00CE2009" w:rsidRPr="003C38BE" w:rsidRDefault="00CE2009" w:rsidP="00803FF9">
      <w:pPr>
        <w:tabs>
          <w:tab w:val="num" w:pos="567"/>
        </w:tabs>
        <w:jc w:val="both"/>
      </w:pPr>
    </w:p>
    <w:p w14:paraId="69113953" w14:textId="613C89A0" w:rsidR="00C34F93" w:rsidRPr="003C38BE" w:rsidRDefault="00714A6C" w:rsidP="00FE1438">
      <w:pPr>
        <w:pStyle w:val="ListParagraph"/>
        <w:numPr>
          <w:ilvl w:val="0"/>
          <w:numId w:val="26"/>
        </w:numPr>
        <w:jc w:val="center"/>
        <w:rPr>
          <w:b/>
        </w:rPr>
      </w:pPr>
      <w:r w:rsidRPr="003C38BE">
        <w:rPr>
          <w:b/>
        </w:rPr>
        <w:t>Vienošanās</w:t>
      </w:r>
      <w:r w:rsidR="00C34F93" w:rsidRPr="003C38BE">
        <w:rPr>
          <w:b/>
        </w:rPr>
        <w:t xml:space="preserve"> izbeigšanas kārtība</w:t>
      </w:r>
      <w:r w:rsidR="00C47E01" w:rsidRPr="003C38BE">
        <w:t xml:space="preserve"> </w:t>
      </w:r>
      <w:r w:rsidR="00C47E01" w:rsidRPr="003C38BE">
        <w:rPr>
          <w:b/>
        </w:rPr>
        <w:t>un spēkā neesamība</w:t>
      </w:r>
    </w:p>
    <w:p w14:paraId="54D1262E" w14:textId="77777777" w:rsidR="00B955D3" w:rsidRPr="003C38BE" w:rsidRDefault="00B955D3" w:rsidP="00B955D3">
      <w:pPr>
        <w:rPr>
          <w:b/>
        </w:rPr>
      </w:pPr>
    </w:p>
    <w:p w14:paraId="76B2844E" w14:textId="6F35C241" w:rsidR="00B607F9" w:rsidRPr="003C38BE" w:rsidRDefault="00714A6C" w:rsidP="00FE1438">
      <w:pPr>
        <w:pStyle w:val="ListParagraph"/>
        <w:numPr>
          <w:ilvl w:val="1"/>
          <w:numId w:val="26"/>
        </w:numPr>
        <w:ind w:left="0" w:firstLine="0"/>
        <w:jc w:val="both"/>
      </w:pPr>
      <w:r w:rsidRPr="003C38BE">
        <w:t>Vienošanās</w:t>
      </w:r>
      <w:r w:rsidR="00541EC4" w:rsidRPr="003C38BE">
        <w:t xml:space="preserve"> </w:t>
      </w:r>
      <w:r w:rsidR="00B607F9" w:rsidRPr="003C38BE">
        <w:t>izbeidzas ar Pušu saistību pilnīgu izpildi.</w:t>
      </w:r>
    </w:p>
    <w:p w14:paraId="398A9D1F" w14:textId="0D034416" w:rsidR="00B607F9" w:rsidRPr="003C38BE" w:rsidRDefault="00B607F9" w:rsidP="00FE1438">
      <w:pPr>
        <w:pStyle w:val="ListParagraph"/>
        <w:numPr>
          <w:ilvl w:val="1"/>
          <w:numId w:val="26"/>
        </w:numPr>
        <w:ind w:left="0" w:firstLine="0"/>
        <w:jc w:val="both"/>
      </w:pPr>
      <w:r w:rsidRPr="003C38BE">
        <w:t xml:space="preserve">Puses var izbeigt </w:t>
      </w:r>
      <w:r w:rsidR="00714A6C" w:rsidRPr="003C38BE">
        <w:t>Vienošanās</w:t>
      </w:r>
      <w:r w:rsidR="0033746B" w:rsidRPr="003C38BE">
        <w:t xml:space="preserve"> </w:t>
      </w:r>
      <w:r w:rsidRPr="003C38BE">
        <w:t xml:space="preserve">darbību pirms </w:t>
      </w:r>
      <w:r w:rsidR="00714A6C" w:rsidRPr="003C38BE">
        <w:t>Vienošanās</w:t>
      </w:r>
      <w:r w:rsidR="0033746B" w:rsidRPr="003C38BE">
        <w:t xml:space="preserve"> </w:t>
      </w:r>
      <w:r w:rsidRPr="003C38BE">
        <w:t xml:space="preserve">noteikto saistību izpildes termiņa iestāšanās, savstarpēji vienojoties, ja vien šajā </w:t>
      </w:r>
      <w:r w:rsidR="00120881" w:rsidRPr="003C38BE">
        <w:t>Vienošanās</w:t>
      </w:r>
      <w:r w:rsidR="0033746B" w:rsidRPr="003C38BE">
        <w:t xml:space="preserve"> </w:t>
      </w:r>
      <w:r w:rsidRPr="003C38BE">
        <w:t xml:space="preserve">attiecībā uz Pušu tiesībām un pienākumiem nav noteikta cita kārtība. </w:t>
      </w:r>
      <w:r w:rsidR="005C15C4" w:rsidRPr="003C38BE">
        <w:t xml:space="preserve">Vienošanās par </w:t>
      </w:r>
      <w:r w:rsidR="0033746B" w:rsidRPr="003C38BE">
        <w:t>Vienošanās</w:t>
      </w:r>
      <w:r w:rsidR="005C15C4" w:rsidRPr="003C38BE">
        <w:t xml:space="preserve"> izbeigšanu </w:t>
      </w:r>
      <w:r w:rsidR="00563813" w:rsidRPr="003C38BE">
        <w:t>tiek noformēta</w:t>
      </w:r>
      <w:r w:rsidR="0033746B" w:rsidRPr="003C38BE">
        <w:t xml:space="preserve"> </w:t>
      </w:r>
      <w:r w:rsidR="00563813" w:rsidRPr="003C38BE">
        <w:t>rakstiski</w:t>
      </w:r>
      <w:r w:rsidRPr="003C38BE">
        <w:t>.</w:t>
      </w:r>
    </w:p>
    <w:p w14:paraId="15BA809C" w14:textId="448453B9" w:rsidR="00B607F9" w:rsidRPr="003C38BE" w:rsidRDefault="00B607F9" w:rsidP="00FE1438">
      <w:pPr>
        <w:pStyle w:val="ListParagraph"/>
        <w:numPr>
          <w:ilvl w:val="1"/>
          <w:numId w:val="26"/>
        </w:numPr>
        <w:ind w:left="0" w:firstLine="0"/>
        <w:jc w:val="both"/>
      </w:pPr>
      <w:r w:rsidRPr="003C38BE">
        <w:t xml:space="preserve">Ja Finansējuma saņēmējs ierosina izbeigt </w:t>
      </w:r>
      <w:r w:rsidR="00F06C78" w:rsidRPr="003C38BE">
        <w:t>Vienošano</w:t>
      </w:r>
      <w:r w:rsidR="000D63F3" w:rsidRPr="003C38BE">
        <w:t xml:space="preserve">s </w:t>
      </w:r>
      <w:r w:rsidRPr="003C38BE">
        <w:t xml:space="preserve">un Finansējuma saņēmējam projekta īstenošanas laikā nebija radušies izdevumi, kā arī nav citu no </w:t>
      </w:r>
      <w:r w:rsidR="00714A6C" w:rsidRPr="003C38BE">
        <w:t>Vienošanās</w:t>
      </w:r>
      <w:r w:rsidR="000D63F3" w:rsidRPr="003C38BE">
        <w:t xml:space="preserve"> </w:t>
      </w:r>
      <w:r w:rsidRPr="003C38BE">
        <w:t xml:space="preserve">izrietošu saistību pret Sadarbības iestādi, Sadarbības iestāde 10 (desmit) darba dienu laikā no </w:t>
      </w:r>
      <w:r w:rsidR="002B61AB">
        <w:t>dienas</w:t>
      </w:r>
      <w:r w:rsidRPr="003C38BE">
        <w:t xml:space="preserve">, kad saņemts Finansējuma saņēmēja </w:t>
      </w:r>
      <w:r w:rsidR="00F06C78" w:rsidRPr="003C38BE">
        <w:t>rakstisks</w:t>
      </w:r>
      <w:r w:rsidRPr="003C38BE">
        <w:t xml:space="preserve"> ierosinājums, veic apstākļu izvērtēšanu, pēc kā </w:t>
      </w:r>
      <w:proofErr w:type="spellStart"/>
      <w:r w:rsidRPr="003C38BE">
        <w:t>nosūta</w:t>
      </w:r>
      <w:proofErr w:type="spellEnd"/>
      <w:r w:rsidRPr="003C38BE">
        <w:t xml:space="preserve"> Finansējuma saņēmējam</w:t>
      </w:r>
      <w:r w:rsidR="005E2AEE" w:rsidRPr="003C38BE">
        <w:t xml:space="preserve"> parakstītu</w:t>
      </w:r>
      <w:r w:rsidRPr="003C38BE">
        <w:t xml:space="preserve"> vienošanos par </w:t>
      </w:r>
      <w:r w:rsidR="00714A6C" w:rsidRPr="003C38BE">
        <w:t>Vienošanās</w:t>
      </w:r>
      <w:r w:rsidRPr="003C38BE">
        <w:t xml:space="preserve"> izbeigšanu. Ja Sadarbības iestāde ierosina </w:t>
      </w:r>
      <w:r w:rsidR="00714A6C" w:rsidRPr="003C38BE">
        <w:t>Vienošanās</w:t>
      </w:r>
      <w:r w:rsidR="000D63F3" w:rsidRPr="003C38BE">
        <w:t xml:space="preserve"> </w:t>
      </w:r>
      <w:r w:rsidRPr="003C38BE">
        <w:t xml:space="preserve">izbeigšanu, tā </w:t>
      </w:r>
      <w:proofErr w:type="spellStart"/>
      <w:r w:rsidRPr="003C38BE">
        <w:t>nosūta</w:t>
      </w:r>
      <w:proofErr w:type="spellEnd"/>
      <w:r w:rsidRPr="003C38BE">
        <w:t xml:space="preserve"> Finansējuma saņēmējam</w:t>
      </w:r>
      <w:r w:rsidR="005E2AEE" w:rsidRPr="003C38BE">
        <w:t xml:space="preserve"> parakstītu</w:t>
      </w:r>
      <w:r w:rsidRPr="003C38BE">
        <w:t xml:space="preserve"> vienošanos par </w:t>
      </w:r>
      <w:r w:rsidR="00714A6C" w:rsidRPr="003C38BE">
        <w:t>Vienošanās</w:t>
      </w:r>
      <w:r w:rsidRPr="003C38BE">
        <w:t xml:space="preserve"> izbeigšanu. Finansējuma saņēmējs pēc vienošanās par </w:t>
      </w:r>
      <w:r w:rsidR="00714A6C" w:rsidRPr="003C38BE">
        <w:t>Vienošanās</w:t>
      </w:r>
      <w:r w:rsidR="000D63F3" w:rsidRPr="003C38BE">
        <w:t xml:space="preserve"> </w:t>
      </w:r>
      <w:r w:rsidRPr="003C38BE">
        <w:t xml:space="preserve">izbeigšanu parakstīšanas </w:t>
      </w:r>
      <w:proofErr w:type="spellStart"/>
      <w:r w:rsidRPr="003C38BE">
        <w:t>nosūta</w:t>
      </w:r>
      <w:proofErr w:type="spellEnd"/>
      <w:r w:rsidRPr="003C38BE">
        <w:t xml:space="preserve"> Sadarbības iestādei tās eksemplāru. Gadījumā, ja Finansējuma saņēmējs neparaksta vienošanos par </w:t>
      </w:r>
      <w:r w:rsidR="00714A6C" w:rsidRPr="003C38BE">
        <w:t>Vienošanās</w:t>
      </w:r>
      <w:r w:rsidR="000D63F3" w:rsidRPr="003C38BE">
        <w:t xml:space="preserve"> </w:t>
      </w:r>
      <w:r w:rsidRPr="003C38BE">
        <w:t xml:space="preserve">izbeigšanu Sadarbības iestādes noteiktajā termiņā, Sadarbības iestāde </w:t>
      </w:r>
      <w:proofErr w:type="spellStart"/>
      <w:r w:rsidRPr="003C38BE">
        <w:t>nosūta</w:t>
      </w:r>
      <w:proofErr w:type="spellEnd"/>
      <w:r w:rsidRPr="003C38BE">
        <w:t xml:space="preserve"> Finansējuma saņēmējam parakstītu vienpusēju paziņojumu par </w:t>
      </w:r>
      <w:r w:rsidR="00714A6C" w:rsidRPr="003C38BE">
        <w:t>Vienošanās</w:t>
      </w:r>
      <w:r w:rsidRPr="003C38BE">
        <w:t xml:space="preserve"> izbeigšanu.</w:t>
      </w:r>
    </w:p>
    <w:p w14:paraId="2EE4AC0D" w14:textId="668E92C3" w:rsidR="00B607F9" w:rsidRPr="003C38BE" w:rsidRDefault="00B607F9" w:rsidP="00FE1438">
      <w:pPr>
        <w:pStyle w:val="ListParagraph"/>
        <w:numPr>
          <w:ilvl w:val="1"/>
          <w:numId w:val="26"/>
        </w:numPr>
        <w:ind w:left="0" w:firstLine="0"/>
        <w:jc w:val="both"/>
      </w:pPr>
      <w:r w:rsidRPr="003C38BE">
        <w:t xml:space="preserve">Ja Finansējuma saņēmējs vai Sadarbības iestāde ierosina izbeigt </w:t>
      </w:r>
      <w:r w:rsidR="00F06C78" w:rsidRPr="003C38BE">
        <w:t>Vienošano</w:t>
      </w:r>
      <w:r w:rsidR="000D63F3" w:rsidRPr="003C38BE">
        <w:t xml:space="preserve">s </w:t>
      </w:r>
      <w:r w:rsidRPr="003C38BE">
        <w:t>un Finansējuma saņēmējam projekta īstenošanas laikā ir radušies izdevumi</w:t>
      </w:r>
      <w:r w:rsidR="00563813" w:rsidRPr="003C38BE">
        <w:t>,</w:t>
      </w:r>
      <w:r w:rsidRPr="003C38BE">
        <w:t xml:space="preserve"> Sadarbības iestāde:</w:t>
      </w:r>
    </w:p>
    <w:p w14:paraId="15A93E39" w14:textId="050330D8" w:rsidR="00B607F9" w:rsidRPr="003C38BE" w:rsidRDefault="00873C76" w:rsidP="00FE1438">
      <w:pPr>
        <w:pStyle w:val="ListParagraph"/>
        <w:numPr>
          <w:ilvl w:val="2"/>
          <w:numId w:val="26"/>
        </w:numPr>
        <w:ind w:left="0" w:firstLine="0"/>
        <w:jc w:val="both"/>
      </w:pPr>
      <w:r w:rsidRPr="003C38BE">
        <w:t xml:space="preserve">pieņem lēmumu par asignējumu apturēšanu vai atsaukšanu un </w:t>
      </w:r>
      <w:proofErr w:type="spellStart"/>
      <w:r w:rsidR="00F06C78" w:rsidRPr="003C38BE">
        <w:t>nosūta</w:t>
      </w:r>
      <w:proofErr w:type="spellEnd"/>
      <w:r w:rsidR="00F06C78" w:rsidRPr="003C38BE">
        <w:t xml:space="preserve"> to Finansējuma saņēmējam, </w:t>
      </w:r>
      <w:r w:rsidR="00BB7CF4" w:rsidRPr="003C38BE">
        <w:t xml:space="preserve">Satiksmes </w:t>
      </w:r>
      <w:r w:rsidRPr="003C38BE">
        <w:t>ministrijai un Valsts kasei</w:t>
      </w:r>
      <w:r w:rsidR="00547A2F" w:rsidRPr="003C38BE">
        <w:fldChar w:fldCharType="begin"/>
      </w:r>
      <w:r w:rsidR="00547A2F" w:rsidRPr="003C38BE">
        <w:instrText xml:space="preserve"> NOTEREF _Ref425169500 \f \h </w:instrText>
      </w:r>
      <w:r w:rsidR="008F0CB7" w:rsidRPr="003C38BE">
        <w:instrText xml:space="preserve"> \* MERGEFORMAT </w:instrText>
      </w:r>
      <w:r w:rsidR="00547A2F" w:rsidRPr="003C38BE">
        <w:fldChar w:fldCharType="separate"/>
      </w:r>
      <w:r w:rsidR="007B6618" w:rsidRPr="007B6618">
        <w:rPr>
          <w:rStyle w:val="FootnoteReference"/>
        </w:rPr>
        <w:t>13</w:t>
      </w:r>
      <w:r w:rsidR="00547A2F" w:rsidRPr="003C38BE">
        <w:fldChar w:fldCharType="end"/>
      </w:r>
      <w:r w:rsidR="00544101" w:rsidRPr="003C38BE">
        <w:t>;</w:t>
      </w:r>
    </w:p>
    <w:p w14:paraId="18C4DFD6" w14:textId="2905114A" w:rsidR="00B607F9" w:rsidRPr="003C38BE" w:rsidRDefault="00B607F9" w:rsidP="00FE1438">
      <w:pPr>
        <w:pStyle w:val="ListParagraph"/>
        <w:numPr>
          <w:ilvl w:val="2"/>
          <w:numId w:val="26"/>
        </w:numPr>
        <w:ind w:left="0" w:firstLine="0"/>
        <w:jc w:val="both"/>
      </w:pPr>
      <w:proofErr w:type="spellStart"/>
      <w:r w:rsidRPr="003C38BE">
        <w:t>nosūta</w:t>
      </w:r>
      <w:proofErr w:type="spellEnd"/>
      <w:r w:rsidRPr="003C38BE">
        <w:t xml:space="preserve"> Finansējuma saņēmējam Sadarbības iestādes parakstītu vienošanos par </w:t>
      </w:r>
      <w:r w:rsidR="00714A6C" w:rsidRPr="003C38BE">
        <w:t>Vienošanās</w:t>
      </w:r>
      <w:r w:rsidR="000D63F3" w:rsidRPr="003C38BE">
        <w:t xml:space="preserve"> </w:t>
      </w:r>
      <w:r w:rsidRPr="003C38BE">
        <w:t xml:space="preserve">izbeigšanu. Finansējuma saņēmējs pēc vienošanās parakstīšanas </w:t>
      </w:r>
      <w:proofErr w:type="spellStart"/>
      <w:r w:rsidRPr="003C38BE">
        <w:t>nosūta</w:t>
      </w:r>
      <w:proofErr w:type="spellEnd"/>
      <w:r w:rsidRPr="003C38BE">
        <w:t xml:space="preserve"> Sadarbības iestādei tās eksemplāru. Gadījumā, ja Finansējuma saņēmējs neparaksta vienošanos par </w:t>
      </w:r>
      <w:r w:rsidR="00714A6C" w:rsidRPr="003C38BE">
        <w:t>Vienošanās</w:t>
      </w:r>
      <w:r w:rsidR="000D63F3" w:rsidRPr="003C38BE">
        <w:t xml:space="preserve"> </w:t>
      </w:r>
      <w:r w:rsidRPr="003C38BE">
        <w:t xml:space="preserve">izbeigšanu Sadarbības iestādes noteiktajā termiņā, Sadarbības iestāde </w:t>
      </w:r>
      <w:proofErr w:type="spellStart"/>
      <w:r w:rsidRPr="003C38BE">
        <w:t>nosūta</w:t>
      </w:r>
      <w:proofErr w:type="spellEnd"/>
      <w:r w:rsidRPr="003C38BE">
        <w:t xml:space="preserve"> Finansējuma saņēmējam parakstītu vienpusēju paziņojumu par </w:t>
      </w:r>
      <w:r w:rsidR="00714A6C" w:rsidRPr="003C38BE">
        <w:t>Vienošanās</w:t>
      </w:r>
      <w:r w:rsidR="000D63F3" w:rsidRPr="003C38BE">
        <w:t xml:space="preserve"> </w:t>
      </w:r>
      <w:r w:rsidRPr="003C38BE">
        <w:t>izbeigšanu.</w:t>
      </w:r>
    </w:p>
    <w:p w14:paraId="53CBC106" w14:textId="47ECC12C" w:rsidR="00B607F9" w:rsidRPr="003C38BE" w:rsidRDefault="00B607F9" w:rsidP="00FE1438">
      <w:pPr>
        <w:pStyle w:val="ListParagraph"/>
        <w:numPr>
          <w:ilvl w:val="1"/>
          <w:numId w:val="26"/>
        </w:numPr>
        <w:ind w:left="0" w:firstLine="0"/>
        <w:jc w:val="both"/>
      </w:pPr>
      <w:r w:rsidRPr="003C38BE">
        <w:t xml:space="preserve">Sadarbības iestādei ir tiesības ierosināt </w:t>
      </w:r>
      <w:r w:rsidR="00714A6C" w:rsidRPr="003C38BE">
        <w:t>Vienošanās</w:t>
      </w:r>
      <w:r w:rsidR="000D63F3" w:rsidRPr="003C38BE">
        <w:t xml:space="preserve"> </w:t>
      </w:r>
      <w:r w:rsidRPr="003C38BE">
        <w:t>izbeigšanu SAM MK noteikumos noteiktajos un šādos gadījumos:</w:t>
      </w:r>
    </w:p>
    <w:p w14:paraId="4AB8EA6E" w14:textId="77777777" w:rsidR="00B607F9" w:rsidRPr="003C38BE" w:rsidRDefault="00B607F9" w:rsidP="00FE1438">
      <w:pPr>
        <w:pStyle w:val="ListParagraph"/>
        <w:numPr>
          <w:ilvl w:val="2"/>
          <w:numId w:val="26"/>
        </w:numPr>
        <w:ind w:left="0" w:firstLine="0"/>
        <w:jc w:val="both"/>
      </w:pPr>
      <w:r w:rsidRPr="003C38BE">
        <w:t>konstatēts, ka visi Projekta izdevumi atzīti par Neatbilstoši veiktiem izdevumiem;</w:t>
      </w:r>
    </w:p>
    <w:p w14:paraId="33066357" w14:textId="77777777" w:rsidR="00B607F9" w:rsidRPr="003C38BE" w:rsidRDefault="00B607F9" w:rsidP="00FE1438">
      <w:pPr>
        <w:pStyle w:val="ListParagraph"/>
        <w:numPr>
          <w:ilvl w:val="2"/>
          <w:numId w:val="26"/>
        </w:numPr>
        <w:ind w:left="0" w:firstLine="0"/>
        <w:jc w:val="both"/>
      </w:pPr>
      <w:r w:rsidRPr="003C38BE">
        <w:t>konstatēts, ka nav sasniegts Projekta mērķis;</w:t>
      </w:r>
    </w:p>
    <w:p w14:paraId="171DD13B" w14:textId="667FEB6B" w:rsidR="00B607F9" w:rsidRPr="003C38BE" w:rsidRDefault="00B607F9" w:rsidP="00FE1438">
      <w:pPr>
        <w:pStyle w:val="ListParagraph"/>
        <w:numPr>
          <w:ilvl w:val="2"/>
          <w:numId w:val="26"/>
        </w:numPr>
        <w:ind w:left="0" w:firstLine="0"/>
        <w:jc w:val="both"/>
      </w:pPr>
      <w:r w:rsidRPr="003C38BE">
        <w:t xml:space="preserve">konstatēts, ka Finansējuma saņēmējs Projekta darbību īstenošanas laikā, pēc atkārtota Sadarbības iestādes brīdinājuma, nepilda normatīvajos aktos vai </w:t>
      </w:r>
      <w:r w:rsidR="00120881" w:rsidRPr="003C38BE">
        <w:t>Vienošanās</w:t>
      </w:r>
      <w:r w:rsidRPr="003C38BE">
        <w:t xml:space="preserve"> noteiktos pienākumus.</w:t>
      </w:r>
    </w:p>
    <w:p w14:paraId="6DF088FE" w14:textId="1ECBC0AB" w:rsidR="00B607F9" w:rsidRPr="003C38BE" w:rsidRDefault="00B607F9" w:rsidP="00FE1438">
      <w:pPr>
        <w:pStyle w:val="ListParagraph"/>
        <w:numPr>
          <w:ilvl w:val="1"/>
          <w:numId w:val="26"/>
        </w:numPr>
        <w:ind w:left="0" w:firstLine="0"/>
        <w:jc w:val="both"/>
      </w:pPr>
      <w:r w:rsidRPr="003C38BE">
        <w:t xml:space="preserve">Visos </w:t>
      </w:r>
      <w:r w:rsidR="00120881" w:rsidRPr="003C38BE">
        <w:t>Vienošanās</w:t>
      </w:r>
      <w:r w:rsidRPr="003C38BE">
        <w:t xml:space="preserve"> minētajos gadījumos, kad Vienošanās</w:t>
      </w:r>
      <w:r w:rsidR="00544101" w:rsidRPr="003C38BE">
        <w:t xml:space="preserve"> tiek izbeigta </w:t>
      </w:r>
      <w:r w:rsidRPr="003C38BE">
        <w:t>ar Sadarbības iestādes vienpusēju paziņojumu, ja paziņojums tiek nosūtīts:</w:t>
      </w:r>
    </w:p>
    <w:p w14:paraId="3FC459D5" w14:textId="0512AFA0" w:rsidR="00B607F9" w:rsidRPr="003C38BE" w:rsidRDefault="00B607F9" w:rsidP="00FE1438">
      <w:pPr>
        <w:pStyle w:val="ListParagraph"/>
        <w:numPr>
          <w:ilvl w:val="2"/>
          <w:numId w:val="26"/>
        </w:numPr>
        <w:ind w:left="0" w:firstLine="0"/>
        <w:jc w:val="both"/>
      </w:pPr>
      <w:r w:rsidRPr="003C38BE">
        <w:t xml:space="preserve">kā vienkāršs pasta sūtījums, </w:t>
      </w:r>
      <w:r w:rsidR="000D63F3" w:rsidRPr="003C38BE">
        <w:t>Vienošanās uzskatāma</w:t>
      </w:r>
      <w:r w:rsidRPr="003C38BE">
        <w:t xml:space="preserve"> par izbeigtu astotajā dienā no dienas, kad Sadarbības iestāde paziņojumu reģistrējusi kā nosūtāmo dokumentu;</w:t>
      </w:r>
    </w:p>
    <w:p w14:paraId="6AB70709" w14:textId="4219F913" w:rsidR="00B607F9" w:rsidRPr="003C38BE" w:rsidRDefault="00B607F9" w:rsidP="00FE1438">
      <w:pPr>
        <w:pStyle w:val="ListParagraph"/>
        <w:numPr>
          <w:ilvl w:val="2"/>
          <w:numId w:val="26"/>
        </w:numPr>
        <w:ind w:left="0" w:firstLine="0"/>
        <w:jc w:val="both"/>
      </w:pPr>
      <w:r w:rsidRPr="003C38BE">
        <w:t xml:space="preserve">kā ierakstīts pasta sūtījums, </w:t>
      </w:r>
      <w:r w:rsidR="000D63F3" w:rsidRPr="003C38BE">
        <w:t>Vienošanās uzskatāma</w:t>
      </w:r>
      <w:r w:rsidRPr="003C38BE">
        <w:t xml:space="preserve"> par izbeigtu septītajā dienā pēc paziņojuma nodošanas pastā;</w:t>
      </w:r>
    </w:p>
    <w:p w14:paraId="0A95C920" w14:textId="1C073247" w:rsidR="00B607F9" w:rsidRPr="003C38BE" w:rsidRDefault="00B607F9" w:rsidP="00FE1438">
      <w:pPr>
        <w:pStyle w:val="ListParagraph"/>
        <w:numPr>
          <w:ilvl w:val="2"/>
          <w:numId w:val="26"/>
        </w:numPr>
        <w:ind w:left="0" w:firstLine="0"/>
        <w:jc w:val="both"/>
      </w:pPr>
      <w:r w:rsidRPr="003C38BE">
        <w:t>ar elektroniskā pasta starpniecību, izmantojot drošu elektronisko parakstu, Vienošanās</w:t>
      </w:r>
      <w:r w:rsidR="000D63F3" w:rsidRPr="003C38BE">
        <w:t xml:space="preserve"> uzskatāma</w:t>
      </w:r>
      <w:r w:rsidRPr="003C38BE">
        <w:t xml:space="preserve"> par izbeigtu otrajā darba dienā pēc tā nosūtīšanas.</w:t>
      </w:r>
    </w:p>
    <w:p w14:paraId="2F5196D6" w14:textId="0D3F1560" w:rsidR="00B607F9" w:rsidRPr="003C38BE" w:rsidRDefault="00B607F9" w:rsidP="00FE1438">
      <w:pPr>
        <w:pStyle w:val="ListParagraph"/>
        <w:numPr>
          <w:ilvl w:val="1"/>
          <w:numId w:val="26"/>
        </w:numPr>
        <w:ind w:left="0" w:firstLine="0"/>
        <w:jc w:val="both"/>
      </w:pPr>
      <w:r w:rsidRPr="003C38BE">
        <w:t xml:space="preserve">Gadījumos, kad </w:t>
      </w:r>
      <w:r w:rsidR="005C7429" w:rsidRPr="003C38BE">
        <w:t>Vienošanās</w:t>
      </w:r>
      <w:r w:rsidRPr="003C38BE">
        <w:t xml:space="preserve"> tiek izbeigta saskaņā ar Pušu rakstisku vienošanos, par </w:t>
      </w:r>
      <w:r w:rsidR="00714A6C" w:rsidRPr="003C38BE">
        <w:t>Vienošanās</w:t>
      </w:r>
      <w:r w:rsidRPr="003C38BE">
        <w:t xml:space="preserve"> izbeigšanas dienu uzskatāma diena, kad to parakstījusi pēdējā no Pusēm, ja vien Sadarbības iestāde </w:t>
      </w:r>
      <w:r w:rsidR="0093276F" w:rsidRPr="003C38BE">
        <w:t xml:space="preserve">minētajā vienošanās </w:t>
      </w:r>
      <w:r w:rsidRPr="003C38BE">
        <w:t xml:space="preserve">nav noteikusi citu </w:t>
      </w:r>
      <w:r w:rsidR="00714A6C" w:rsidRPr="003C38BE">
        <w:t>Vienošanās</w:t>
      </w:r>
      <w:r w:rsidR="00CE30A1" w:rsidRPr="003C38BE">
        <w:t xml:space="preserve"> izbeigšanas</w:t>
      </w:r>
      <w:r w:rsidRPr="003C38BE">
        <w:t xml:space="preserve"> termiņu.</w:t>
      </w:r>
    </w:p>
    <w:p w14:paraId="68144AC9" w14:textId="0E43015C" w:rsidR="00B607F9" w:rsidRPr="003C38BE" w:rsidRDefault="005C7429" w:rsidP="00FE1438">
      <w:pPr>
        <w:pStyle w:val="ListParagraph"/>
        <w:numPr>
          <w:ilvl w:val="1"/>
          <w:numId w:val="26"/>
        </w:numPr>
        <w:ind w:left="0" w:firstLine="0"/>
        <w:jc w:val="both"/>
      </w:pPr>
      <w:r w:rsidRPr="003C38BE">
        <w:t>Vienošanās</w:t>
      </w:r>
      <w:r w:rsidR="00544101" w:rsidRPr="003C38BE">
        <w:t xml:space="preserve"> uzskatāma</w:t>
      </w:r>
      <w:r w:rsidR="00B607F9" w:rsidRPr="003C38BE">
        <w:t xml:space="preserve"> par spēkā neesošu no tās parakstīšanas dienas, ja tā tikusi noslēgta, pamatojoties uz prettiesisku pārvaldes lēmumu par Projekta iesnieguma apstiprināšanu</w:t>
      </w:r>
      <w:r w:rsidR="00D6469D" w:rsidRPr="003C38BE">
        <w:t xml:space="preserve"> un minētais pārvaldes lēmums ticis atcelts.</w:t>
      </w:r>
    </w:p>
    <w:p w14:paraId="6D85DFF4" w14:textId="77777777" w:rsidR="003B4BA1" w:rsidRPr="003C38BE" w:rsidRDefault="003B4BA1" w:rsidP="00415512">
      <w:pPr>
        <w:jc w:val="both"/>
      </w:pPr>
    </w:p>
    <w:p w14:paraId="43ED72CD" w14:textId="77777777" w:rsidR="00C22F57" w:rsidRPr="003C38BE" w:rsidRDefault="00C34F93" w:rsidP="00FE1438">
      <w:pPr>
        <w:numPr>
          <w:ilvl w:val="0"/>
          <w:numId w:val="26"/>
        </w:numPr>
        <w:ind w:left="0" w:firstLine="0"/>
        <w:jc w:val="center"/>
        <w:rPr>
          <w:b/>
        </w:rPr>
      </w:pPr>
      <w:r w:rsidRPr="003C38BE">
        <w:rPr>
          <w:b/>
        </w:rPr>
        <w:t>Piemērojamās tiesības un strīdu risināšanas kārtība</w:t>
      </w:r>
    </w:p>
    <w:p w14:paraId="0759F054" w14:textId="77777777" w:rsidR="00AB0766" w:rsidRPr="003C38BE" w:rsidRDefault="00AB0766" w:rsidP="00AB0766">
      <w:pPr>
        <w:rPr>
          <w:b/>
        </w:rPr>
      </w:pPr>
    </w:p>
    <w:p w14:paraId="20656F6E" w14:textId="213D5FF5" w:rsidR="00C34F93" w:rsidRPr="003C38BE" w:rsidRDefault="00C34F93" w:rsidP="00FE1438">
      <w:pPr>
        <w:numPr>
          <w:ilvl w:val="1"/>
          <w:numId w:val="26"/>
        </w:numPr>
        <w:ind w:left="0" w:firstLine="0"/>
        <w:jc w:val="both"/>
      </w:pPr>
      <w:r w:rsidRPr="003C38BE">
        <w:t xml:space="preserve">Nosacījumi, kas tieši nav atrunāti </w:t>
      </w:r>
      <w:r w:rsidR="00120881" w:rsidRPr="003C38BE">
        <w:t>Vienošanās</w:t>
      </w:r>
      <w:r w:rsidRPr="003C38BE">
        <w:t xml:space="preserve">, tiek risināti saskaņā ar normatīvajiem aktiem. </w:t>
      </w:r>
    </w:p>
    <w:p w14:paraId="6E70892D" w14:textId="00BCC392" w:rsidR="00C34F93" w:rsidRPr="003C38BE" w:rsidRDefault="00C34F93" w:rsidP="00FE1438">
      <w:pPr>
        <w:numPr>
          <w:ilvl w:val="1"/>
          <w:numId w:val="26"/>
        </w:numPr>
        <w:ind w:left="0" w:firstLine="0"/>
        <w:jc w:val="both"/>
      </w:pPr>
      <w:r w:rsidRPr="003C38BE">
        <w:t xml:space="preserve">Ja viens vai vairāki </w:t>
      </w:r>
      <w:r w:rsidR="00714A6C" w:rsidRPr="003C38BE">
        <w:t>Vienošanās</w:t>
      </w:r>
      <w:r w:rsidRPr="003C38BE">
        <w:t xml:space="preserve"> noteikumi jebkādā veidā kļūst par spēkā neesošiem, pretlikumīgiem, tas nekādā veidā neierobežo un neietekmē pārējo </w:t>
      </w:r>
      <w:r w:rsidR="00714A6C" w:rsidRPr="003C38BE">
        <w:t>Vienošanās</w:t>
      </w:r>
      <w:r w:rsidRPr="003C38BE">
        <w:t xml:space="preserve"> noteikumu spēkā esamību, likumību vai </w:t>
      </w:r>
      <w:r w:rsidRPr="003C38BE">
        <w:lastRenderedPageBreak/>
        <w:t>izpildi. Šādā gadījumā Puses apņemas veikt visu iespējamo spēku zaudējušo saistību pārskatīšan</w:t>
      </w:r>
      <w:r w:rsidR="00566D22" w:rsidRPr="003C38BE">
        <w:t>u</w:t>
      </w:r>
      <w:r w:rsidRPr="003C38BE">
        <w:t xml:space="preserve"> saskaņā ar normatīvajiem aktiem.</w:t>
      </w:r>
    </w:p>
    <w:p w14:paraId="6E4B88B8" w14:textId="66757A3A" w:rsidR="00D6469D" w:rsidRPr="003C38BE" w:rsidRDefault="00D6469D" w:rsidP="00FE1438">
      <w:pPr>
        <w:numPr>
          <w:ilvl w:val="1"/>
          <w:numId w:val="26"/>
        </w:numPr>
        <w:ind w:left="0" w:firstLine="0"/>
        <w:jc w:val="both"/>
      </w:pPr>
      <w:r w:rsidRPr="003C38BE">
        <w:t>Projekta lieta ir pieejama Likumā, Informācijas atklātības likumā un Regulas Nr.</w:t>
      </w:r>
      <w:r w:rsidR="00566D22" w:rsidRPr="003C38BE">
        <w:t> </w:t>
      </w:r>
      <w:r w:rsidRPr="003C38BE">
        <w:t>1303/2013</w:t>
      </w:r>
      <w:r w:rsidR="00083922" w:rsidRPr="003C38BE">
        <w:fldChar w:fldCharType="begin"/>
      </w:r>
      <w:r w:rsidR="00083922" w:rsidRPr="003C38BE">
        <w:instrText xml:space="preserve"> NOTEREF _Ref424906400 \f \h </w:instrText>
      </w:r>
      <w:r w:rsidR="008F0CB7" w:rsidRPr="003C38BE">
        <w:instrText xml:space="preserve"> \* MERGEFORMAT </w:instrText>
      </w:r>
      <w:r w:rsidR="00083922" w:rsidRPr="003C38BE">
        <w:fldChar w:fldCharType="separate"/>
      </w:r>
      <w:r w:rsidR="007B6618" w:rsidRPr="007B6618">
        <w:rPr>
          <w:rStyle w:val="FootnoteReference"/>
        </w:rPr>
        <w:t>6</w:t>
      </w:r>
      <w:r w:rsidR="00083922" w:rsidRPr="003C38BE">
        <w:fldChar w:fldCharType="end"/>
      </w:r>
      <w:r w:rsidRPr="003C38BE">
        <w:t xml:space="preserve"> 115.</w:t>
      </w:r>
      <w:r w:rsidR="00566D22" w:rsidRPr="003C38BE">
        <w:t> </w:t>
      </w:r>
      <w:r w:rsidRPr="003C38BE">
        <w:t>panta 2.</w:t>
      </w:r>
      <w:r w:rsidR="00566D22" w:rsidRPr="003C38BE">
        <w:t> </w:t>
      </w:r>
      <w:r w:rsidRPr="003C38BE">
        <w:t>punktā un XII pielikumā noteiktajā apjomā un kārtībā.</w:t>
      </w:r>
    </w:p>
    <w:p w14:paraId="62C8E0F8" w14:textId="1BB9B281" w:rsidR="00C34F93" w:rsidRPr="003C38BE" w:rsidRDefault="00C34F93" w:rsidP="00FE1438">
      <w:pPr>
        <w:numPr>
          <w:ilvl w:val="1"/>
          <w:numId w:val="26"/>
        </w:numPr>
        <w:ind w:left="0" w:firstLine="0"/>
        <w:jc w:val="both"/>
      </w:pPr>
      <w:r w:rsidRPr="003C38BE">
        <w:t xml:space="preserve">Ja </w:t>
      </w:r>
      <w:r w:rsidR="00120881" w:rsidRPr="003C38BE">
        <w:t>Vienošanās</w:t>
      </w:r>
      <w:r w:rsidRPr="003C38BE">
        <w:t xml:space="preserve"> nav norādīts citādi:</w:t>
      </w:r>
    </w:p>
    <w:p w14:paraId="4F6B7A1C" w14:textId="07EE0072" w:rsidR="00C34F93" w:rsidRPr="003C38BE" w:rsidRDefault="00C34F93" w:rsidP="00FE1438">
      <w:pPr>
        <w:pStyle w:val="ListParagraph"/>
        <w:numPr>
          <w:ilvl w:val="2"/>
          <w:numId w:val="26"/>
        </w:numPr>
        <w:tabs>
          <w:tab w:val="left" w:pos="993"/>
        </w:tabs>
        <w:ind w:left="0" w:firstLine="0"/>
        <w:jc w:val="both"/>
      </w:pPr>
      <w:r w:rsidRPr="003C38BE">
        <w:t xml:space="preserve">sadaļu un punktu virsraksti ir norādīti tikai pārskatāmības labad un neietekmē </w:t>
      </w:r>
      <w:r w:rsidR="00714A6C" w:rsidRPr="003C38BE">
        <w:t>Vienošanās</w:t>
      </w:r>
      <w:r w:rsidRPr="003C38BE">
        <w:t xml:space="preserve"> būtību;</w:t>
      </w:r>
    </w:p>
    <w:p w14:paraId="69387337" w14:textId="081A867E" w:rsidR="00C34F93" w:rsidRPr="003C38BE" w:rsidRDefault="00C34F93" w:rsidP="00FE1438">
      <w:pPr>
        <w:pStyle w:val="ListParagraph"/>
        <w:numPr>
          <w:ilvl w:val="2"/>
          <w:numId w:val="26"/>
        </w:numPr>
        <w:tabs>
          <w:tab w:val="left" w:pos="993"/>
        </w:tabs>
        <w:ind w:left="0" w:firstLine="0"/>
        <w:jc w:val="both"/>
      </w:pPr>
      <w:r w:rsidRPr="003C38BE">
        <w:t xml:space="preserve">atsauce uz Vienošanos, dokumentu vai normatīvo aktu ir uzskatāma par atsauci uz to </w:t>
      </w:r>
      <w:r w:rsidR="00714A6C" w:rsidRPr="003C38BE">
        <w:t>Vienošanās</w:t>
      </w:r>
      <w:r w:rsidRPr="003C38BE">
        <w:t xml:space="preserve">, dokumenta vai normatīvā akta redakciju, kas ir spēkā brīdī, kad ir piemērojama vai izpildāma attiecīgā </w:t>
      </w:r>
      <w:r w:rsidR="00714A6C" w:rsidRPr="003C38BE">
        <w:t>Vienošanās</w:t>
      </w:r>
      <w:r w:rsidRPr="003C38BE">
        <w:t xml:space="preserve"> norma, kura atsaucas uz Vienošanos, dokumentu vai normatīvo aktu;</w:t>
      </w:r>
    </w:p>
    <w:p w14:paraId="35A8E62A" w14:textId="77777777" w:rsidR="00C34F93" w:rsidRPr="003C38BE" w:rsidRDefault="00C34F93" w:rsidP="00FE1438">
      <w:pPr>
        <w:pStyle w:val="ListParagraph"/>
        <w:numPr>
          <w:ilvl w:val="2"/>
          <w:numId w:val="26"/>
        </w:numPr>
        <w:tabs>
          <w:tab w:val="left" w:pos="993"/>
        </w:tabs>
        <w:ind w:left="0" w:firstLine="0"/>
        <w:jc w:val="both"/>
      </w:pPr>
      <w:r w:rsidRPr="003C38BE">
        <w:t>atsauce uz personu ietver arī tās tiesību un saistību pārņēmējus.</w:t>
      </w:r>
    </w:p>
    <w:p w14:paraId="2B92A34A" w14:textId="0EF93C3F" w:rsidR="00C34F93" w:rsidRPr="003C38BE" w:rsidRDefault="00C34F93" w:rsidP="00FE1438">
      <w:pPr>
        <w:numPr>
          <w:ilvl w:val="1"/>
          <w:numId w:val="26"/>
        </w:numPr>
        <w:ind w:left="0" w:firstLine="0"/>
        <w:jc w:val="both"/>
      </w:pPr>
      <w:r w:rsidRPr="003C38BE">
        <w:t>Vienošanās</w:t>
      </w:r>
      <w:r w:rsidR="00387B70" w:rsidRPr="003C38BE">
        <w:t xml:space="preserve"> ir saistoša</w:t>
      </w:r>
      <w:r w:rsidRPr="003C38BE">
        <w:t xml:space="preserve"> Pusēm un to tiesību un saistību pārņēmējiem.</w:t>
      </w:r>
    </w:p>
    <w:p w14:paraId="338F130B" w14:textId="3AA7F1E2" w:rsidR="00C34F93" w:rsidRPr="003C38BE" w:rsidRDefault="00C34F93" w:rsidP="00FE1438">
      <w:pPr>
        <w:numPr>
          <w:ilvl w:val="1"/>
          <w:numId w:val="26"/>
        </w:numPr>
        <w:ind w:left="0" w:firstLine="0"/>
        <w:jc w:val="both"/>
      </w:pPr>
      <w:r w:rsidRPr="003C38BE">
        <w:t xml:space="preserve">Puses tiek atbrīvotas no atbildības par </w:t>
      </w:r>
      <w:r w:rsidR="00714A6C" w:rsidRPr="003C38BE">
        <w:t>Vienošanās</w:t>
      </w:r>
      <w:r w:rsidRPr="003C38BE">
        <w:t xml:space="preserve"> pilnīgu vai daļēju neizpildi, ja šāda neizpilde radusies nepārvaramas varas vai ārkārtēju apstākļu rezultātā, kuru darbība sākusies pēc </w:t>
      </w:r>
      <w:r w:rsidR="00714A6C" w:rsidRPr="003C38BE">
        <w:t>Vienošanās</w:t>
      </w:r>
      <w:r w:rsidRPr="003C38BE">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714A6C" w:rsidRPr="003C38BE">
        <w:t>Vienošanās</w:t>
      </w:r>
      <w:r w:rsidRPr="003C38BE">
        <w:t xml:space="preserve"> saistību pilnīgu izpildi. Puses apņemas veikt nepieciešamos pasākumus, lai līdz minimumam samazinātu kaitējumus, kas var izrietēt no nepārvaramas varas apstākļiem.</w:t>
      </w:r>
    </w:p>
    <w:p w14:paraId="12DA5993" w14:textId="5801971C" w:rsidR="00C34F93" w:rsidRPr="003C38BE" w:rsidRDefault="00C34F93" w:rsidP="00FE1438">
      <w:pPr>
        <w:numPr>
          <w:ilvl w:val="1"/>
          <w:numId w:val="26"/>
        </w:numPr>
        <w:ind w:left="0" w:firstLine="0"/>
        <w:jc w:val="both"/>
      </w:pPr>
      <w:r w:rsidRPr="003C38BE">
        <w:t xml:space="preserve">Par nepārvaramas varas un ārkārtēja rakstura apstākļiem tiek ziņots </w:t>
      </w:r>
      <w:r w:rsidR="00566D22" w:rsidRPr="003C38BE">
        <w:t>rakstiski</w:t>
      </w:r>
      <w:r w:rsidRPr="003C38BE">
        <w:t xml:space="preserve"> </w:t>
      </w:r>
      <w:r w:rsidR="00714A6C" w:rsidRPr="003C38BE">
        <w:t>Vienošanās</w:t>
      </w:r>
      <w:r w:rsidR="008C66DD">
        <w:t xml:space="preserve"> vispārīgo</w:t>
      </w:r>
      <w:r w:rsidR="00045D02" w:rsidRPr="003C38BE">
        <w:t xml:space="preserve"> noteikumu</w:t>
      </w:r>
      <w:r w:rsidR="00547A2F" w:rsidRPr="003C38BE">
        <w:t xml:space="preserve"> </w:t>
      </w:r>
      <w:r w:rsidR="008C66DD">
        <w:t>2.1.9</w:t>
      </w:r>
      <w:r w:rsidR="00566D22" w:rsidRPr="003C38BE">
        <w:t>. </w:t>
      </w:r>
      <w:r w:rsidRPr="003C38BE">
        <w:t xml:space="preserve">apakšpunktā noteiktajā kārtībā. Ziņojumā jānorāda, kādā termiņā ir iespējama un paredzama </w:t>
      </w:r>
      <w:r w:rsidR="00120881" w:rsidRPr="003C38BE">
        <w:t>Vienošanās</w:t>
      </w:r>
      <w:r w:rsidR="00566D22" w:rsidRPr="003C38BE">
        <w:t xml:space="preserve"> noteikto saistību izpilde, un pēc otras Puses pieprasījuma</w:t>
      </w:r>
      <w:r w:rsidRPr="003C38BE">
        <w:t xml:space="preserve"> papildus jāiesniedz izziņa, kuru izsniegusi kompetenta institūcija un kura satur minēto ārkārtējo apstākļu darbības apstiprinājumu un to raksturojumu. Šādā gadījumā </w:t>
      </w:r>
      <w:r w:rsidR="00120881" w:rsidRPr="003C38BE">
        <w:t>Vienošanās</w:t>
      </w:r>
      <w:r w:rsidRPr="003C38BE">
        <w:t xml:space="preserve"> paredzēto Pušu pienākumu veikšanas termiņš tiek atlikts samērīgi ar šādu apstākļu darbības ilgumu, ievērojot pieļaujamo Projekta īstenošanas ilgumu.</w:t>
      </w:r>
    </w:p>
    <w:p w14:paraId="5DAB284E" w14:textId="557F1D0B" w:rsidR="00C34F93" w:rsidRPr="003C38BE" w:rsidRDefault="00C34F93" w:rsidP="00FE1438">
      <w:pPr>
        <w:pStyle w:val="ListParagraph"/>
        <w:numPr>
          <w:ilvl w:val="1"/>
          <w:numId w:val="26"/>
        </w:numPr>
        <w:ind w:left="0" w:firstLine="0"/>
        <w:jc w:val="both"/>
      </w:pPr>
      <w:r w:rsidRPr="003C38BE">
        <w:t xml:space="preserve">Strīdus, kas rodas </w:t>
      </w:r>
      <w:r w:rsidR="00714A6C" w:rsidRPr="003C38BE">
        <w:t>Vienošanās</w:t>
      </w:r>
      <w:r w:rsidRPr="003C38BE">
        <w:t xml:space="preserve"> darbības laikā, Puses risina savstarpējā sarunu ceļā, panākot vienošanos</w:t>
      </w:r>
      <w:r w:rsidR="000D3F94" w:rsidRPr="003C38BE">
        <w:t xml:space="preserve">, kura tiek </w:t>
      </w:r>
      <w:r w:rsidR="00566D22" w:rsidRPr="003C38BE">
        <w:t>noformēta</w:t>
      </w:r>
      <w:r w:rsidR="000D3F94" w:rsidRPr="003C38BE">
        <w:t xml:space="preserve"> </w:t>
      </w:r>
      <w:r w:rsidRPr="003C38BE">
        <w:t xml:space="preserve"> </w:t>
      </w:r>
      <w:r w:rsidR="00566D22" w:rsidRPr="003C38BE">
        <w:t>rakstiski</w:t>
      </w:r>
      <w:r w:rsidRPr="003C38BE">
        <w:t>.</w:t>
      </w:r>
    </w:p>
    <w:p w14:paraId="0A361241" w14:textId="431E511D" w:rsidR="00C22F57" w:rsidRPr="003C38BE" w:rsidRDefault="00C34F93" w:rsidP="00FE1438">
      <w:pPr>
        <w:pStyle w:val="ListParagraph"/>
        <w:numPr>
          <w:ilvl w:val="1"/>
          <w:numId w:val="26"/>
        </w:numPr>
        <w:ind w:left="0" w:firstLine="0"/>
        <w:jc w:val="both"/>
      </w:pPr>
      <w:r w:rsidRPr="003C38BE">
        <w:t>Gadījumā, ja vienošanās netiek panākta, strīdi tiek risināti saskaņā ar Latvijas Republik</w:t>
      </w:r>
      <w:r w:rsidR="000D3F94" w:rsidRPr="003C38BE">
        <w:t>as</w:t>
      </w:r>
      <w:r w:rsidRPr="003C38BE">
        <w:t xml:space="preserve"> normatīvajos aktos noteikto kārtību.</w:t>
      </w:r>
    </w:p>
    <w:p w14:paraId="248D7519" w14:textId="77777777" w:rsidR="00427D62" w:rsidRPr="003C38BE" w:rsidRDefault="00427D62" w:rsidP="00C34F93">
      <w:pPr>
        <w:tabs>
          <w:tab w:val="num" w:pos="567"/>
        </w:tabs>
        <w:jc w:val="both"/>
      </w:pPr>
    </w:p>
    <w:sectPr w:rsidR="00427D62" w:rsidRPr="003C38BE" w:rsidSect="00EF00FB">
      <w:footerReference w:type="even" r:id="rId9"/>
      <w:footerReference w:type="default" r:id="rId1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3F9F" w14:textId="77777777" w:rsidR="002B61AB" w:rsidRDefault="002B61AB">
      <w:r>
        <w:separator/>
      </w:r>
    </w:p>
  </w:endnote>
  <w:endnote w:type="continuationSeparator" w:id="0">
    <w:p w14:paraId="728A1991" w14:textId="77777777" w:rsidR="002B61AB" w:rsidRDefault="002B61AB">
      <w:r>
        <w:continuationSeparator/>
      </w:r>
    </w:p>
  </w:endnote>
  <w:endnote w:type="continuationNotice" w:id="1">
    <w:p w14:paraId="27704651" w14:textId="77777777" w:rsidR="002B61AB" w:rsidRDefault="002B6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365" w14:textId="77777777" w:rsidR="002B61AB" w:rsidRDefault="002B61A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1D990" w14:textId="77777777" w:rsidR="002B61AB" w:rsidRDefault="002B61AB"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682" w14:textId="77777777" w:rsidR="002B61AB" w:rsidRDefault="002B61AB"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141">
      <w:rPr>
        <w:rStyle w:val="PageNumber"/>
        <w:noProof/>
      </w:rPr>
      <w:t>6</w:t>
    </w:r>
    <w:r>
      <w:rPr>
        <w:rStyle w:val="PageNumber"/>
      </w:rPr>
      <w:fldChar w:fldCharType="end"/>
    </w:r>
  </w:p>
  <w:p w14:paraId="476468DF" w14:textId="20AD00DB" w:rsidR="002B61AB" w:rsidRPr="000E5E14" w:rsidRDefault="002B61AB" w:rsidP="000E5E14">
    <w:pPr>
      <w:tabs>
        <w:tab w:val="center" w:pos="4153"/>
        <w:tab w:val="right" w:pos="8306"/>
      </w:tabs>
      <w:ind w:right="360"/>
      <w:rPr>
        <w:kern w:val="28"/>
        <w:sz w:val="20"/>
        <w:szCs w:val="20"/>
        <w:lang w:eastAsia="en-US"/>
      </w:rPr>
    </w:pPr>
    <w:r w:rsidRPr="00702764">
      <w:rPr>
        <w:kern w:val="28"/>
        <w:sz w:val="20"/>
        <w:szCs w:val="20"/>
        <w:lang w:eastAsia="en-US"/>
      </w:rPr>
      <w:t>6.3.1.</w:t>
    </w:r>
    <w:r>
      <w:rPr>
        <w:kern w:val="28"/>
        <w:sz w:val="20"/>
        <w:szCs w:val="20"/>
        <w:lang w:eastAsia="en-US"/>
      </w:rPr>
      <w:t xml:space="preserve"> specifiskā atbalsta mērķa </w:t>
    </w:r>
    <w:r w:rsidRPr="00702764">
      <w:rPr>
        <w:kern w:val="28"/>
        <w:sz w:val="20"/>
        <w:szCs w:val="20"/>
        <w:lang w:eastAsia="en-US"/>
      </w:rPr>
      <w:t xml:space="preserve">“Palielināt reģionālo mobilitāti, uzlabojot valsts reģionālo autoceļu kvalitāti” Vienošanās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6952B" w14:textId="77777777" w:rsidR="002B61AB" w:rsidRDefault="002B61AB">
      <w:r>
        <w:separator/>
      </w:r>
    </w:p>
  </w:footnote>
  <w:footnote w:type="continuationSeparator" w:id="0">
    <w:p w14:paraId="6CFB3087" w14:textId="77777777" w:rsidR="002B61AB" w:rsidRDefault="002B61AB">
      <w:r>
        <w:continuationSeparator/>
      </w:r>
    </w:p>
  </w:footnote>
  <w:footnote w:type="continuationNotice" w:id="1">
    <w:p w14:paraId="33D09878" w14:textId="77777777" w:rsidR="002B61AB" w:rsidRDefault="002B61AB"/>
  </w:footnote>
  <w:footnote w:id="2">
    <w:p w14:paraId="67341F3F" w14:textId="77777777" w:rsidR="002B61AB" w:rsidRDefault="002B61AB" w:rsidP="00FE1438">
      <w:pPr>
        <w:pStyle w:val="FootnoteText"/>
        <w:jc w:val="both"/>
      </w:pPr>
      <w:r>
        <w:rPr>
          <w:rStyle w:val="FootnoteReference"/>
        </w:rPr>
        <w:footnoteRef/>
      </w:r>
      <w:r>
        <w:t xml:space="preserve"> </w:t>
      </w:r>
      <w:r>
        <w:rPr>
          <w:kern w:val="3"/>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559FA69A" w14:textId="77777777" w:rsidR="002B61AB" w:rsidRDefault="002B61AB" w:rsidP="00FE1438">
      <w:pPr>
        <w:pStyle w:val="FootnoteText"/>
        <w:jc w:val="both"/>
      </w:pPr>
      <w:r>
        <w:rPr>
          <w:rStyle w:val="FootnoteReference"/>
        </w:rPr>
        <w:footnoteRef/>
      </w:r>
      <w:r>
        <w:t xml:space="preserve"> </w:t>
      </w:r>
      <w:r>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68C73F4E" w14:textId="77777777" w:rsidR="002B61AB" w:rsidRDefault="002B61AB" w:rsidP="00FE1438">
      <w:pPr>
        <w:pStyle w:val="FootnoteText"/>
        <w:jc w:val="both"/>
      </w:pPr>
      <w:r>
        <w:rPr>
          <w:rStyle w:val="FootnoteReference"/>
        </w:rPr>
        <w:footnoteRef/>
      </w:r>
      <w:r>
        <w:t xml:space="preserve"> </w:t>
      </w:r>
      <w:r>
        <w:t>Finanšu ministrijas vadlīnijas Nr. 2.5. “Vadlīnijas par Eiropas Savienības struktūrfondu un Kohēzijas fonda līdzfinansētā projekta pārbaudēm 2014.–2020. gada plānošanas periodā”.</w:t>
      </w:r>
    </w:p>
  </w:footnote>
  <w:footnote w:id="5">
    <w:p w14:paraId="3ED4799D" w14:textId="77777777" w:rsidR="002B61AB" w:rsidRDefault="002B61AB" w:rsidP="00FE1438">
      <w:pPr>
        <w:pStyle w:val="FootnoteText"/>
        <w:jc w:val="both"/>
      </w:pPr>
      <w:r>
        <w:rPr>
          <w:rStyle w:val="FootnoteReference"/>
        </w:rPr>
        <w:footnoteRef/>
      </w:r>
      <w:r>
        <w:t xml:space="preserve"> </w:t>
      </w:r>
      <w:r>
        <w:t>MK 2015. gada 10. februāra noteikumi Nr. 77 “Eiropas Savienības struktūrfondu un Kohēzijas fonda projektu pārbaužu veikšanas kārtība 2014.–2020. gada plānošanas periodā”.</w:t>
      </w:r>
    </w:p>
  </w:footnote>
  <w:footnote w:id="6">
    <w:p w14:paraId="784A538C" w14:textId="77777777" w:rsidR="002B61AB" w:rsidRDefault="002B61AB" w:rsidP="00FE1438">
      <w:pPr>
        <w:pStyle w:val="FootnoteText"/>
        <w:jc w:val="both"/>
      </w:pPr>
      <w:r>
        <w:rPr>
          <w:rStyle w:val="FootnoteReference"/>
        </w:rPr>
        <w:footnoteRef/>
      </w:r>
      <w:r>
        <w:t xml:space="preserve"> </w:t>
      </w:r>
      <w:r>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33A14594" w14:textId="1F894D14" w:rsidR="002B61AB" w:rsidRDefault="002B61AB"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15A23723" w14:textId="169AE43C" w:rsidR="002B61AB" w:rsidRDefault="002B61AB" w:rsidP="00AC17A4">
      <w:pPr>
        <w:pStyle w:val="FootnoteText"/>
        <w:jc w:val="both"/>
      </w:pPr>
      <w:r>
        <w:rPr>
          <w:rStyle w:val="FootnoteReference"/>
        </w:rPr>
        <w:footnoteRef/>
      </w:r>
      <w:r>
        <w:t xml:space="preserve"> </w:t>
      </w:r>
      <w:r>
        <w:t>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9">
    <w:p w14:paraId="1F0341F4" w14:textId="7F867195" w:rsidR="002B61AB" w:rsidRPr="000F1742" w:rsidRDefault="002B61AB"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0">
    <w:p w14:paraId="0E7CCC56" w14:textId="26E46B3E" w:rsidR="002B61AB" w:rsidRDefault="002B61AB" w:rsidP="006112C9">
      <w:pPr>
        <w:pStyle w:val="FootnoteText"/>
        <w:jc w:val="both"/>
      </w:pPr>
      <w:r>
        <w:rPr>
          <w:rStyle w:val="FootnoteReference"/>
        </w:rPr>
        <w:footnoteRef/>
      </w:r>
      <w:r>
        <w:t xml:space="preserve"> </w:t>
      </w:r>
      <w:r>
        <w:t>Līgums par Eiropas Savienības darbību.</w:t>
      </w:r>
    </w:p>
  </w:footnote>
  <w:footnote w:id="11">
    <w:p w14:paraId="64B7C154" w14:textId="0012CA8C" w:rsidR="002B61AB" w:rsidRDefault="002B61AB" w:rsidP="006112C9">
      <w:pPr>
        <w:pStyle w:val="FootnoteText"/>
        <w:jc w:val="both"/>
      </w:pPr>
      <w:r>
        <w:rPr>
          <w:rStyle w:val="FootnoteReference"/>
        </w:rPr>
        <w:footnoteRef/>
      </w:r>
      <w:r>
        <w:t xml:space="preserve"> </w:t>
      </w:r>
      <w:r>
        <w:t>Iepirkumu uzraudzības biroja 08.04.2013.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2">
    <w:p w14:paraId="77EC6005" w14:textId="3A0385F3" w:rsidR="002B61AB" w:rsidRPr="006456FD" w:rsidRDefault="002B61AB" w:rsidP="00EF3821">
      <w:pPr>
        <w:pStyle w:val="FootnoteText"/>
        <w:jc w:val="both"/>
      </w:pPr>
      <w:r w:rsidRPr="00985AEC">
        <w:rPr>
          <w:rStyle w:val="FootnoteReference"/>
        </w:rPr>
        <w:footnoteRef/>
      </w:r>
      <w:r w:rsidRPr="00985AEC">
        <w:t xml:space="preserve"> </w:t>
      </w:r>
      <w:r w:rsidRPr="00985AEC">
        <w:t xml:space="preserve">Ja pārskata periodā maksājumi projektā netika veikti, jāaizpilda un </w:t>
      </w:r>
      <w:r w:rsidRPr="003C38BE">
        <w:t>jāiesniedz tikai Maksājuma pieprasījuma A sadaļa (1.–2. p.), B sadaļa</w:t>
      </w:r>
      <w:r>
        <w:t xml:space="preserve"> (3.–7. p.) un Apliecinājums (13</w:t>
      </w:r>
      <w:r w:rsidRPr="003C38BE">
        <w:t>. p.). Maksājuma pieprasījuma D sadaļa Eiropas Reģionālās attīstība</w:t>
      </w:r>
      <w:r>
        <w:t>s fonda projektiem (11.3</w:t>
      </w:r>
      <w:r w:rsidRPr="003C38BE">
        <w:t>.–11.</w:t>
      </w:r>
      <w:r>
        <w:t>4</w:t>
      </w:r>
      <w:r w:rsidRPr="003C38BE">
        <w:t>. p.) jāiesniedz ar projekta noslēguma Maksājuma pieprasījumu atbilstoši MK 2015. gada 10. februāra noteikumu Nr. 77</w:t>
      </w:r>
      <w:r w:rsidRPr="003C38BE">
        <w:rPr>
          <w:bCs/>
        </w:rPr>
        <w:t xml:space="preserve"> “Eiropas Savienības struktūrfondu un Kohēzijas fonda projektu pārbaužu </w:t>
      </w:r>
      <w:r w:rsidRPr="00985AEC">
        <w:rPr>
          <w:bCs/>
        </w:rPr>
        <w:t>veikšanas kārtība 2014.–2020. gada plānošanas periodā</w:t>
      </w:r>
      <w:r w:rsidRPr="00985AEC">
        <w:t>” 2. pielikumam un CFLA metodiskajiem norādījumiem.</w:t>
      </w:r>
      <w:r>
        <w:t xml:space="preserve"> </w:t>
      </w:r>
      <w:r w:rsidRPr="006456FD">
        <w:t>Par Maksājuma pieprasījuma B sadaļas 7.7. p. informācijas iesniegšanas kārtību Finansējuma saņēmējs var savstarpēji vienoties ar Sadarbības iestādi.</w:t>
      </w:r>
    </w:p>
  </w:footnote>
  <w:footnote w:id="13">
    <w:p w14:paraId="422C90BC" w14:textId="314F3195" w:rsidR="002B61AB" w:rsidRPr="00654941" w:rsidRDefault="002B61AB" w:rsidP="00EF3821">
      <w:pPr>
        <w:pStyle w:val="FootnoteText"/>
        <w:jc w:val="both"/>
      </w:pPr>
      <w:r w:rsidRPr="00654941">
        <w:rPr>
          <w:rStyle w:val="FootnoteReference"/>
        </w:rPr>
        <w:footnoteRef/>
      </w:r>
      <w:r w:rsidRPr="00654941">
        <w:t xml:space="preserve"> </w:t>
      </w:r>
      <w:r w:rsidRPr="00654941">
        <w:t>Pievienotās vērtības nodokļa likums.</w:t>
      </w:r>
    </w:p>
  </w:footnote>
  <w:footnote w:id="14">
    <w:p w14:paraId="12990968" w14:textId="1FF3DF26" w:rsidR="002B61AB" w:rsidRPr="003C38BE" w:rsidRDefault="002B61AB" w:rsidP="000C6103">
      <w:pPr>
        <w:pStyle w:val="FootnoteText"/>
        <w:jc w:val="both"/>
      </w:pPr>
      <w:r w:rsidRPr="000C6103">
        <w:rPr>
          <w:rStyle w:val="FootnoteReference"/>
        </w:rPr>
        <w:footnoteRef/>
      </w:r>
      <w:r w:rsidRPr="000C6103">
        <w:t xml:space="preserve"> </w:t>
      </w:r>
      <w:r w:rsidRPr="003C38BE">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368F38EC"/>
    <w:multiLevelType w:val="multilevel"/>
    <w:tmpl w:val="64F21C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631BF8"/>
    <w:multiLevelType w:val="multilevel"/>
    <w:tmpl w:val="6EBEFB0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8202776"/>
    <w:multiLevelType w:val="multilevel"/>
    <w:tmpl w:val="43883D8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4659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66A5E5E"/>
    <w:multiLevelType w:val="multilevel"/>
    <w:tmpl w:val="11487338"/>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ascii="Times New Roman" w:hAnsi="Times New Roman" w:cs="Times New Roman" w:hint="default"/>
        <w:b w:val="0"/>
        <w:i w:val="0"/>
        <w:color w:val="auto"/>
        <w:sz w:val="24"/>
        <w:szCs w:val="24"/>
      </w:rPr>
    </w:lvl>
    <w:lvl w:ilvl="2">
      <w:start w:val="1"/>
      <w:numFmt w:val="decimal"/>
      <w:lvlText w:val="%1.%2.%3."/>
      <w:lvlJc w:val="left"/>
      <w:pPr>
        <w:ind w:left="1072" w:hanging="504"/>
      </w:pPr>
      <w:rPr>
        <w:rFonts w:ascii="Times New Roman" w:hAnsi="Times New Roman" w:cs="Times New Roman" w:hint="default"/>
        <w:color w:val="auto"/>
        <w:sz w:val="24"/>
        <w:szCs w:val="24"/>
      </w:rPr>
    </w:lvl>
    <w:lvl w:ilvl="3">
      <w:start w:val="1"/>
      <w:numFmt w:val="decimal"/>
      <w:lvlText w:val="%1.%2.%3.%4."/>
      <w:lvlJc w:val="left"/>
      <w:pPr>
        <w:ind w:left="135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0C06A83"/>
    <w:multiLevelType w:val="multilevel"/>
    <w:tmpl w:val="01043D8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1"/>
  </w:num>
  <w:num w:numId="2">
    <w:abstractNumId w:val="25"/>
  </w:num>
  <w:num w:numId="3">
    <w:abstractNumId w:val="24"/>
  </w:num>
  <w:num w:numId="4">
    <w:abstractNumId w:val="26"/>
  </w:num>
  <w:num w:numId="5">
    <w:abstractNumId w:val="3"/>
  </w:num>
  <w:num w:numId="6">
    <w:abstractNumId w:val="23"/>
  </w:num>
  <w:num w:numId="7">
    <w:abstractNumId w:val="12"/>
  </w:num>
  <w:num w:numId="8">
    <w:abstractNumId w:val="20"/>
  </w:num>
  <w:num w:numId="9">
    <w:abstractNumId w:val="4"/>
  </w:num>
  <w:num w:numId="10">
    <w:abstractNumId w:val="22"/>
  </w:num>
  <w:num w:numId="11">
    <w:abstractNumId w:val="9"/>
  </w:num>
  <w:num w:numId="12">
    <w:abstractNumId w:val="8"/>
  </w:num>
  <w:num w:numId="13">
    <w:abstractNumId w:val="7"/>
  </w:num>
  <w:num w:numId="14">
    <w:abstractNumId w:val="16"/>
  </w:num>
  <w:num w:numId="15">
    <w:abstractNumId w:val="6"/>
  </w:num>
  <w:num w:numId="16">
    <w:abstractNumId w:val="17"/>
  </w:num>
  <w:num w:numId="17">
    <w:abstractNumId w:val="5"/>
  </w:num>
  <w:num w:numId="18">
    <w:abstractNumId w:val="0"/>
  </w:num>
  <w:num w:numId="19">
    <w:abstractNumId w:val="15"/>
  </w:num>
  <w:num w:numId="20">
    <w:abstractNumId w:val="2"/>
  </w:num>
  <w:num w:numId="21">
    <w:abstractNumId w:val="1"/>
  </w:num>
  <w:num w:numId="22">
    <w:abstractNumId w:val="14"/>
  </w:num>
  <w:num w:numId="23">
    <w:abstractNumId w:val="10"/>
  </w:num>
  <w:num w:numId="24">
    <w:abstractNumId w:val="27"/>
  </w:num>
  <w:num w:numId="25">
    <w:abstractNumId w:val="18"/>
  </w:num>
  <w:num w:numId="26">
    <w:abstractNumId w:val="1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CD1"/>
    <w:rsid w:val="00016437"/>
    <w:rsid w:val="00017C39"/>
    <w:rsid w:val="00020C1A"/>
    <w:rsid w:val="00021D37"/>
    <w:rsid w:val="0002305B"/>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3D39"/>
    <w:rsid w:val="000545D9"/>
    <w:rsid w:val="00054BE6"/>
    <w:rsid w:val="00055087"/>
    <w:rsid w:val="000551C3"/>
    <w:rsid w:val="0005542C"/>
    <w:rsid w:val="000564BD"/>
    <w:rsid w:val="00056E9F"/>
    <w:rsid w:val="0005747E"/>
    <w:rsid w:val="00057D1B"/>
    <w:rsid w:val="000608B0"/>
    <w:rsid w:val="00062ABF"/>
    <w:rsid w:val="00063B48"/>
    <w:rsid w:val="00064C91"/>
    <w:rsid w:val="00065F12"/>
    <w:rsid w:val="00066F3E"/>
    <w:rsid w:val="000674D7"/>
    <w:rsid w:val="000679ED"/>
    <w:rsid w:val="00070279"/>
    <w:rsid w:val="00071E10"/>
    <w:rsid w:val="00071E9A"/>
    <w:rsid w:val="00072633"/>
    <w:rsid w:val="00072ADF"/>
    <w:rsid w:val="000738DC"/>
    <w:rsid w:val="00074171"/>
    <w:rsid w:val="00075AC3"/>
    <w:rsid w:val="000763C8"/>
    <w:rsid w:val="00076D0F"/>
    <w:rsid w:val="00077D29"/>
    <w:rsid w:val="00077F10"/>
    <w:rsid w:val="00080963"/>
    <w:rsid w:val="00080A0E"/>
    <w:rsid w:val="00083922"/>
    <w:rsid w:val="00083DA4"/>
    <w:rsid w:val="00084B49"/>
    <w:rsid w:val="000855C3"/>
    <w:rsid w:val="000859F4"/>
    <w:rsid w:val="00085F9B"/>
    <w:rsid w:val="0008629D"/>
    <w:rsid w:val="00086A46"/>
    <w:rsid w:val="000877C4"/>
    <w:rsid w:val="000903E4"/>
    <w:rsid w:val="0009072D"/>
    <w:rsid w:val="000916A1"/>
    <w:rsid w:val="000920F9"/>
    <w:rsid w:val="000929EB"/>
    <w:rsid w:val="00092BB5"/>
    <w:rsid w:val="00092D1F"/>
    <w:rsid w:val="0009563A"/>
    <w:rsid w:val="00096112"/>
    <w:rsid w:val="00096747"/>
    <w:rsid w:val="000973A9"/>
    <w:rsid w:val="00097D0A"/>
    <w:rsid w:val="000A0218"/>
    <w:rsid w:val="000A0B2B"/>
    <w:rsid w:val="000A0E80"/>
    <w:rsid w:val="000A197E"/>
    <w:rsid w:val="000A2836"/>
    <w:rsid w:val="000A2AD6"/>
    <w:rsid w:val="000A2E8C"/>
    <w:rsid w:val="000A4181"/>
    <w:rsid w:val="000A496A"/>
    <w:rsid w:val="000A6246"/>
    <w:rsid w:val="000A6931"/>
    <w:rsid w:val="000A6A06"/>
    <w:rsid w:val="000A7579"/>
    <w:rsid w:val="000A770C"/>
    <w:rsid w:val="000B17B8"/>
    <w:rsid w:val="000B1DB0"/>
    <w:rsid w:val="000B2900"/>
    <w:rsid w:val="000B312B"/>
    <w:rsid w:val="000B342D"/>
    <w:rsid w:val="000B345B"/>
    <w:rsid w:val="000B3504"/>
    <w:rsid w:val="000B3B04"/>
    <w:rsid w:val="000B3BE3"/>
    <w:rsid w:val="000B4013"/>
    <w:rsid w:val="000B5E28"/>
    <w:rsid w:val="000B7786"/>
    <w:rsid w:val="000B778B"/>
    <w:rsid w:val="000C109D"/>
    <w:rsid w:val="000C11A8"/>
    <w:rsid w:val="000C2732"/>
    <w:rsid w:val="000C2C17"/>
    <w:rsid w:val="000C38E2"/>
    <w:rsid w:val="000C54C0"/>
    <w:rsid w:val="000C5CB6"/>
    <w:rsid w:val="000C5DA8"/>
    <w:rsid w:val="000C5F1D"/>
    <w:rsid w:val="000C6103"/>
    <w:rsid w:val="000C6299"/>
    <w:rsid w:val="000C6AA6"/>
    <w:rsid w:val="000C725E"/>
    <w:rsid w:val="000D1740"/>
    <w:rsid w:val="000D1D64"/>
    <w:rsid w:val="000D2AA0"/>
    <w:rsid w:val="000D34AB"/>
    <w:rsid w:val="000D3F94"/>
    <w:rsid w:val="000D3FC7"/>
    <w:rsid w:val="000D42DF"/>
    <w:rsid w:val="000D616C"/>
    <w:rsid w:val="000D63F3"/>
    <w:rsid w:val="000D6C69"/>
    <w:rsid w:val="000D76FC"/>
    <w:rsid w:val="000D79D1"/>
    <w:rsid w:val="000E2AE7"/>
    <w:rsid w:val="000E3215"/>
    <w:rsid w:val="000E3671"/>
    <w:rsid w:val="000E3848"/>
    <w:rsid w:val="000E3AAE"/>
    <w:rsid w:val="000E3B55"/>
    <w:rsid w:val="000E3DE9"/>
    <w:rsid w:val="000E4317"/>
    <w:rsid w:val="000E44E9"/>
    <w:rsid w:val="000E47A4"/>
    <w:rsid w:val="000E4AA1"/>
    <w:rsid w:val="000E5E14"/>
    <w:rsid w:val="000E6792"/>
    <w:rsid w:val="000F15B2"/>
    <w:rsid w:val="000F1742"/>
    <w:rsid w:val="000F45B6"/>
    <w:rsid w:val="000F4A3D"/>
    <w:rsid w:val="000F5321"/>
    <w:rsid w:val="000F553C"/>
    <w:rsid w:val="000F6017"/>
    <w:rsid w:val="000F6111"/>
    <w:rsid w:val="000F6215"/>
    <w:rsid w:val="000F64A7"/>
    <w:rsid w:val="000F71E5"/>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14BB"/>
    <w:rsid w:val="0011264F"/>
    <w:rsid w:val="00112DCA"/>
    <w:rsid w:val="00112E0B"/>
    <w:rsid w:val="00112E77"/>
    <w:rsid w:val="00113F59"/>
    <w:rsid w:val="00114A18"/>
    <w:rsid w:val="00114D00"/>
    <w:rsid w:val="00115922"/>
    <w:rsid w:val="00116D10"/>
    <w:rsid w:val="001203F8"/>
    <w:rsid w:val="0012054A"/>
    <w:rsid w:val="00120881"/>
    <w:rsid w:val="00120AA5"/>
    <w:rsid w:val="00120C29"/>
    <w:rsid w:val="00120F42"/>
    <w:rsid w:val="00123C81"/>
    <w:rsid w:val="001240A0"/>
    <w:rsid w:val="0012516B"/>
    <w:rsid w:val="001251B3"/>
    <w:rsid w:val="00125E3E"/>
    <w:rsid w:val="001260A5"/>
    <w:rsid w:val="00126641"/>
    <w:rsid w:val="00127525"/>
    <w:rsid w:val="0012774D"/>
    <w:rsid w:val="001278CD"/>
    <w:rsid w:val="001306F5"/>
    <w:rsid w:val="0013094C"/>
    <w:rsid w:val="0013188D"/>
    <w:rsid w:val="00131942"/>
    <w:rsid w:val="00132421"/>
    <w:rsid w:val="0013296A"/>
    <w:rsid w:val="00134804"/>
    <w:rsid w:val="00135049"/>
    <w:rsid w:val="001352E0"/>
    <w:rsid w:val="00135CF9"/>
    <w:rsid w:val="00136C71"/>
    <w:rsid w:val="00136D23"/>
    <w:rsid w:val="001372EB"/>
    <w:rsid w:val="00137C2A"/>
    <w:rsid w:val="00141061"/>
    <w:rsid w:val="001419B4"/>
    <w:rsid w:val="00141BF5"/>
    <w:rsid w:val="00141F0D"/>
    <w:rsid w:val="00142919"/>
    <w:rsid w:val="00144826"/>
    <w:rsid w:val="00144AD1"/>
    <w:rsid w:val="001453F5"/>
    <w:rsid w:val="00146C7E"/>
    <w:rsid w:val="00150BEF"/>
    <w:rsid w:val="0015136D"/>
    <w:rsid w:val="0015189D"/>
    <w:rsid w:val="00151AF6"/>
    <w:rsid w:val="00151E06"/>
    <w:rsid w:val="001524C9"/>
    <w:rsid w:val="00152DF8"/>
    <w:rsid w:val="00153513"/>
    <w:rsid w:val="001552D0"/>
    <w:rsid w:val="00156189"/>
    <w:rsid w:val="00156727"/>
    <w:rsid w:val="00156B01"/>
    <w:rsid w:val="00156CF5"/>
    <w:rsid w:val="0016062E"/>
    <w:rsid w:val="00160631"/>
    <w:rsid w:val="00161BE0"/>
    <w:rsid w:val="00161FC3"/>
    <w:rsid w:val="00163CBC"/>
    <w:rsid w:val="00164412"/>
    <w:rsid w:val="00165460"/>
    <w:rsid w:val="00165968"/>
    <w:rsid w:val="00165B3F"/>
    <w:rsid w:val="00167B2A"/>
    <w:rsid w:val="00167C20"/>
    <w:rsid w:val="00167D9B"/>
    <w:rsid w:val="00171167"/>
    <w:rsid w:val="00171467"/>
    <w:rsid w:val="00173B0A"/>
    <w:rsid w:val="00173B67"/>
    <w:rsid w:val="00173BD9"/>
    <w:rsid w:val="00174E1D"/>
    <w:rsid w:val="00175097"/>
    <w:rsid w:val="00175112"/>
    <w:rsid w:val="00176045"/>
    <w:rsid w:val="0017744B"/>
    <w:rsid w:val="00177A0C"/>
    <w:rsid w:val="00180B6F"/>
    <w:rsid w:val="00181A7B"/>
    <w:rsid w:val="00182EB7"/>
    <w:rsid w:val="001838F0"/>
    <w:rsid w:val="00183B35"/>
    <w:rsid w:val="00183C98"/>
    <w:rsid w:val="00186064"/>
    <w:rsid w:val="00187184"/>
    <w:rsid w:val="00187845"/>
    <w:rsid w:val="001902FB"/>
    <w:rsid w:val="001919EF"/>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14A1"/>
    <w:rsid w:val="001C21FE"/>
    <w:rsid w:val="001C394A"/>
    <w:rsid w:val="001C435B"/>
    <w:rsid w:val="001C4AA6"/>
    <w:rsid w:val="001C5DDF"/>
    <w:rsid w:val="001C75A1"/>
    <w:rsid w:val="001C7894"/>
    <w:rsid w:val="001D23F1"/>
    <w:rsid w:val="001D27A3"/>
    <w:rsid w:val="001D3076"/>
    <w:rsid w:val="001D33BE"/>
    <w:rsid w:val="001D4291"/>
    <w:rsid w:val="001D4B68"/>
    <w:rsid w:val="001D50E4"/>
    <w:rsid w:val="001D66DA"/>
    <w:rsid w:val="001D6F98"/>
    <w:rsid w:val="001D73F3"/>
    <w:rsid w:val="001D77A0"/>
    <w:rsid w:val="001D7EEB"/>
    <w:rsid w:val="001E05E5"/>
    <w:rsid w:val="001E081E"/>
    <w:rsid w:val="001E1A61"/>
    <w:rsid w:val="001E3258"/>
    <w:rsid w:val="001E4A66"/>
    <w:rsid w:val="001E4C9A"/>
    <w:rsid w:val="001E4EED"/>
    <w:rsid w:val="001E6439"/>
    <w:rsid w:val="001E79E4"/>
    <w:rsid w:val="001F01F6"/>
    <w:rsid w:val="001F1B0F"/>
    <w:rsid w:val="001F255C"/>
    <w:rsid w:val="001F2C38"/>
    <w:rsid w:val="001F2E94"/>
    <w:rsid w:val="001F333A"/>
    <w:rsid w:val="001F3AE5"/>
    <w:rsid w:val="001F7DBE"/>
    <w:rsid w:val="002014CB"/>
    <w:rsid w:val="00203205"/>
    <w:rsid w:val="0020341D"/>
    <w:rsid w:val="002037BD"/>
    <w:rsid w:val="00205136"/>
    <w:rsid w:val="0020569F"/>
    <w:rsid w:val="002060B4"/>
    <w:rsid w:val="00206256"/>
    <w:rsid w:val="0020688F"/>
    <w:rsid w:val="00206C26"/>
    <w:rsid w:val="00206CF4"/>
    <w:rsid w:val="00211B0B"/>
    <w:rsid w:val="00211C47"/>
    <w:rsid w:val="00212100"/>
    <w:rsid w:val="00214C84"/>
    <w:rsid w:val="00217405"/>
    <w:rsid w:val="00217A7E"/>
    <w:rsid w:val="00220767"/>
    <w:rsid w:val="0022198F"/>
    <w:rsid w:val="0022276A"/>
    <w:rsid w:val="00222E67"/>
    <w:rsid w:val="00223369"/>
    <w:rsid w:val="002244B0"/>
    <w:rsid w:val="00224D77"/>
    <w:rsid w:val="00226EB0"/>
    <w:rsid w:val="0022762D"/>
    <w:rsid w:val="002308AA"/>
    <w:rsid w:val="00230BF5"/>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7AD4"/>
    <w:rsid w:val="0025080D"/>
    <w:rsid w:val="00250B33"/>
    <w:rsid w:val="00251B7D"/>
    <w:rsid w:val="0025306E"/>
    <w:rsid w:val="00253E81"/>
    <w:rsid w:val="002540D2"/>
    <w:rsid w:val="00254FE4"/>
    <w:rsid w:val="0025504B"/>
    <w:rsid w:val="002558BB"/>
    <w:rsid w:val="00255D41"/>
    <w:rsid w:val="002574D0"/>
    <w:rsid w:val="00257E6A"/>
    <w:rsid w:val="002604ED"/>
    <w:rsid w:val="002615DB"/>
    <w:rsid w:val="00261DD5"/>
    <w:rsid w:val="002625D3"/>
    <w:rsid w:val="002627B8"/>
    <w:rsid w:val="00264EA9"/>
    <w:rsid w:val="002676A5"/>
    <w:rsid w:val="0026796B"/>
    <w:rsid w:val="00270A97"/>
    <w:rsid w:val="00270FAA"/>
    <w:rsid w:val="00271013"/>
    <w:rsid w:val="00271624"/>
    <w:rsid w:val="002717CF"/>
    <w:rsid w:val="00271BF3"/>
    <w:rsid w:val="00272228"/>
    <w:rsid w:val="00272893"/>
    <w:rsid w:val="00273F2D"/>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32C8"/>
    <w:rsid w:val="002834B7"/>
    <w:rsid w:val="0028636D"/>
    <w:rsid w:val="00287969"/>
    <w:rsid w:val="002914EC"/>
    <w:rsid w:val="002916AC"/>
    <w:rsid w:val="00292439"/>
    <w:rsid w:val="00292521"/>
    <w:rsid w:val="00293135"/>
    <w:rsid w:val="002945AF"/>
    <w:rsid w:val="00294CF8"/>
    <w:rsid w:val="00295113"/>
    <w:rsid w:val="0029527F"/>
    <w:rsid w:val="00296AA4"/>
    <w:rsid w:val="00297990"/>
    <w:rsid w:val="002A0469"/>
    <w:rsid w:val="002A09B0"/>
    <w:rsid w:val="002A3DCC"/>
    <w:rsid w:val="002A40EF"/>
    <w:rsid w:val="002A4B14"/>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61AB"/>
    <w:rsid w:val="002B7601"/>
    <w:rsid w:val="002B78CA"/>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2215"/>
    <w:rsid w:val="002E40B7"/>
    <w:rsid w:val="002E47BD"/>
    <w:rsid w:val="002E5D17"/>
    <w:rsid w:val="002E723C"/>
    <w:rsid w:val="002E7D09"/>
    <w:rsid w:val="002F0BB3"/>
    <w:rsid w:val="002F0EFE"/>
    <w:rsid w:val="002F1253"/>
    <w:rsid w:val="002F1CF3"/>
    <w:rsid w:val="002F57B1"/>
    <w:rsid w:val="002F5979"/>
    <w:rsid w:val="002F64E6"/>
    <w:rsid w:val="002F7415"/>
    <w:rsid w:val="002F7A26"/>
    <w:rsid w:val="002F7CFB"/>
    <w:rsid w:val="0030141E"/>
    <w:rsid w:val="00301C15"/>
    <w:rsid w:val="003030F2"/>
    <w:rsid w:val="00303605"/>
    <w:rsid w:val="00305141"/>
    <w:rsid w:val="00305D6C"/>
    <w:rsid w:val="00306749"/>
    <w:rsid w:val="00306782"/>
    <w:rsid w:val="00306FB1"/>
    <w:rsid w:val="00307266"/>
    <w:rsid w:val="003109D5"/>
    <w:rsid w:val="00310DF3"/>
    <w:rsid w:val="00310DFD"/>
    <w:rsid w:val="003129F2"/>
    <w:rsid w:val="0031303C"/>
    <w:rsid w:val="0031440D"/>
    <w:rsid w:val="00315343"/>
    <w:rsid w:val="003154CB"/>
    <w:rsid w:val="003163FD"/>
    <w:rsid w:val="00317763"/>
    <w:rsid w:val="003209A7"/>
    <w:rsid w:val="00320AAB"/>
    <w:rsid w:val="00320B0D"/>
    <w:rsid w:val="00321498"/>
    <w:rsid w:val="00323E27"/>
    <w:rsid w:val="00324AE1"/>
    <w:rsid w:val="003263C8"/>
    <w:rsid w:val="00326441"/>
    <w:rsid w:val="00326A62"/>
    <w:rsid w:val="00326DAF"/>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436F"/>
    <w:rsid w:val="00346174"/>
    <w:rsid w:val="00350DF0"/>
    <w:rsid w:val="0035199D"/>
    <w:rsid w:val="00353D91"/>
    <w:rsid w:val="003542F8"/>
    <w:rsid w:val="00354393"/>
    <w:rsid w:val="00355F14"/>
    <w:rsid w:val="00356179"/>
    <w:rsid w:val="00357406"/>
    <w:rsid w:val="00357B1C"/>
    <w:rsid w:val="00361140"/>
    <w:rsid w:val="00361158"/>
    <w:rsid w:val="003611FB"/>
    <w:rsid w:val="0036151C"/>
    <w:rsid w:val="0036219C"/>
    <w:rsid w:val="0036460B"/>
    <w:rsid w:val="003655C0"/>
    <w:rsid w:val="003655D6"/>
    <w:rsid w:val="0036581A"/>
    <w:rsid w:val="003663FA"/>
    <w:rsid w:val="003668AD"/>
    <w:rsid w:val="00367AA7"/>
    <w:rsid w:val="00367F1E"/>
    <w:rsid w:val="00370275"/>
    <w:rsid w:val="0037082F"/>
    <w:rsid w:val="00370FCB"/>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4973"/>
    <w:rsid w:val="00384A73"/>
    <w:rsid w:val="00384EF6"/>
    <w:rsid w:val="00385888"/>
    <w:rsid w:val="00385E98"/>
    <w:rsid w:val="00385F7A"/>
    <w:rsid w:val="00386CF6"/>
    <w:rsid w:val="0038781F"/>
    <w:rsid w:val="00387B70"/>
    <w:rsid w:val="00390FA3"/>
    <w:rsid w:val="0039114E"/>
    <w:rsid w:val="003911AA"/>
    <w:rsid w:val="00391590"/>
    <w:rsid w:val="003929B4"/>
    <w:rsid w:val="003949F5"/>
    <w:rsid w:val="00395034"/>
    <w:rsid w:val="00395562"/>
    <w:rsid w:val="00395699"/>
    <w:rsid w:val="00397A31"/>
    <w:rsid w:val="003A0729"/>
    <w:rsid w:val="003A1F4A"/>
    <w:rsid w:val="003A1FCC"/>
    <w:rsid w:val="003A20E1"/>
    <w:rsid w:val="003A284E"/>
    <w:rsid w:val="003A3502"/>
    <w:rsid w:val="003A3548"/>
    <w:rsid w:val="003A4A3D"/>
    <w:rsid w:val="003A6511"/>
    <w:rsid w:val="003A73B8"/>
    <w:rsid w:val="003B0A3D"/>
    <w:rsid w:val="003B4306"/>
    <w:rsid w:val="003B4BA1"/>
    <w:rsid w:val="003B5B01"/>
    <w:rsid w:val="003B70D9"/>
    <w:rsid w:val="003C02B9"/>
    <w:rsid w:val="003C19B4"/>
    <w:rsid w:val="003C35A7"/>
    <w:rsid w:val="003C38BE"/>
    <w:rsid w:val="003C64D7"/>
    <w:rsid w:val="003C7417"/>
    <w:rsid w:val="003C7823"/>
    <w:rsid w:val="003D0279"/>
    <w:rsid w:val="003D06F6"/>
    <w:rsid w:val="003D0E91"/>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0CE5"/>
    <w:rsid w:val="003F10E5"/>
    <w:rsid w:val="003F288C"/>
    <w:rsid w:val="003F2CE9"/>
    <w:rsid w:val="003F2F3C"/>
    <w:rsid w:val="003F4636"/>
    <w:rsid w:val="003F47A8"/>
    <w:rsid w:val="003F526A"/>
    <w:rsid w:val="003F5DC3"/>
    <w:rsid w:val="003F634E"/>
    <w:rsid w:val="003F64F5"/>
    <w:rsid w:val="003F7D17"/>
    <w:rsid w:val="004000F7"/>
    <w:rsid w:val="0040036C"/>
    <w:rsid w:val="00400AE9"/>
    <w:rsid w:val="004027D0"/>
    <w:rsid w:val="00402804"/>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5945"/>
    <w:rsid w:val="00435A9A"/>
    <w:rsid w:val="00435B3E"/>
    <w:rsid w:val="00435B5D"/>
    <w:rsid w:val="00437029"/>
    <w:rsid w:val="00440565"/>
    <w:rsid w:val="00441D2F"/>
    <w:rsid w:val="00442907"/>
    <w:rsid w:val="004430C5"/>
    <w:rsid w:val="00444B9A"/>
    <w:rsid w:val="0044507B"/>
    <w:rsid w:val="004463E9"/>
    <w:rsid w:val="00447A5B"/>
    <w:rsid w:val="0045015B"/>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20BC"/>
    <w:rsid w:val="00462FBF"/>
    <w:rsid w:val="00463028"/>
    <w:rsid w:val="00463D39"/>
    <w:rsid w:val="004640A3"/>
    <w:rsid w:val="004648B4"/>
    <w:rsid w:val="0046491A"/>
    <w:rsid w:val="00464930"/>
    <w:rsid w:val="004663BA"/>
    <w:rsid w:val="00466E87"/>
    <w:rsid w:val="004676BB"/>
    <w:rsid w:val="00467B05"/>
    <w:rsid w:val="00467EA1"/>
    <w:rsid w:val="004705B6"/>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2783"/>
    <w:rsid w:val="004829C2"/>
    <w:rsid w:val="00483C98"/>
    <w:rsid w:val="00483ED4"/>
    <w:rsid w:val="00484D39"/>
    <w:rsid w:val="00485E46"/>
    <w:rsid w:val="004861F4"/>
    <w:rsid w:val="00486D5D"/>
    <w:rsid w:val="00486F7A"/>
    <w:rsid w:val="00487104"/>
    <w:rsid w:val="00487823"/>
    <w:rsid w:val="00487886"/>
    <w:rsid w:val="0049245A"/>
    <w:rsid w:val="00494950"/>
    <w:rsid w:val="00496948"/>
    <w:rsid w:val="004969C2"/>
    <w:rsid w:val="00496B65"/>
    <w:rsid w:val="0049716C"/>
    <w:rsid w:val="004A12DD"/>
    <w:rsid w:val="004A233F"/>
    <w:rsid w:val="004A240B"/>
    <w:rsid w:val="004A3330"/>
    <w:rsid w:val="004A34C6"/>
    <w:rsid w:val="004A4A0B"/>
    <w:rsid w:val="004A5164"/>
    <w:rsid w:val="004A5969"/>
    <w:rsid w:val="004A5B65"/>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CDA"/>
    <w:rsid w:val="004D1DC4"/>
    <w:rsid w:val="004D1FF7"/>
    <w:rsid w:val="004D206B"/>
    <w:rsid w:val="004D2884"/>
    <w:rsid w:val="004D2FBA"/>
    <w:rsid w:val="004D3423"/>
    <w:rsid w:val="004D36DD"/>
    <w:rsid w:val="004D60C5"/>
    <w:rsid w:val="004D69DD"/>
    <w:rsid w:val="004D76CA"/>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CDC"/>
    <w:rsid w:val="004E7D50"/>
    <w:rsid w:val="004F0DD7"/>
    <w:rsid w:val="004F3815"/>
    <w:rsid w:val="004F447F"/>
    <w:rsid w:val="004F49E0"/>
    <w:rsid w:val="004F552A"/>
    <w:rsid w:val="004F57C1"/>
    <w:rsid w:val="004F5B16"/>
    <w:rsid w:val="004F69F5"/>
    <w:rsid w:val="004F738D"/>
    <w:rsid w:val="004F76C0"/>
    <w:rsid w:val="004F7E6F"/>
    <w:rsid w:val="005020A2"/>
    <w:rsid w:val="005020C6"/>
    <w:rsid w:val="005026A6"/>
    <w:rsid w:val="00502AB8"/>
    <w:rsid w:val="00503EF7"/>
    <w:rsid w:val="00504475"/>
    <w:rsid w:val="005046B7"/>
    <w:rsid w:val="0050483F"/>
    <w:rsid w:val="00504860"/>
    <w:rsid w:val="0050560F"/>
    <w:rsid w:val="00506411"/>
    <w:rsid w:val="00506C6F"/>
    <w:rsid w:val="00507778"/>
    <w:rsid w:val="0050778A"/>
    <w:rsid w:val="0050787A"/>
    <w:rsid w:val="0051261F"/>
    <w:rsid w:val="005159F1"/>
    <w:rsid w:val="00515A8D"/>
    <w:rsid w:val="00516D84"/>
    <w:rsid w:val="00516E1C"/>
    <w:rsid w:val="0052012D"/>
    <w:rsid w:val="0052037E"/>
    <w:rsid w:val="005209EB"/>
    <w:rsid w:val="00521198"/>
    <w:rsid w:val="00521FB0"/>
    <w:rsid w:val="00522735"/>
    <w:rsid w:val="00524108"/>
    <w:rsid w:val="0052450A"/>
    <w:rsid w:val="0052770E"/>
    <w:rsid w:val="00531B32"/>
    <w:rsid w:val="00531EA6"/>
    <w:rsid w:val="0053224D"/>
    <w:rsid w:val="00533947"/>
    <w:rsid w:val="00533C26"/>
    <w:rsid w:val="00534D6E"/>
    <w:rsid w:val="0053571C"/>
    <w:rsid w:val="00535793"/>
    <w:rsid w:val="0053627F"/>
    <w:rsid w:val="00536EFD"/>
    <w:rsid w:val="00541EC4"/>
    <w:rsid w:val="005440A7"/>
    <w:rsid w:val="00544101"/>
    <w:rsid w:val="00544E1A"/>
    <w:rsid w:val="005459E0"/>
    <w:rsid w:val="00545F37"/>
    <w:rsid w:val="00546398"/>
    <w:rsid w:val="00546C13"/>
    <w:rsid w:val="00547A2F"/>
    <w:rsid w:val="00547B15"/>
    <w:rsid w:val="00547D55"/>
    <w:rsid w:val="005523E0"/>
    <w:rsid w:val="00553A9A"/>
    <w:rsid w:val="00553E1B"/>
    <w:rsid w:val="0055481F"/>
    <w:rsid w:val="0055513D"/>
    <w:rsid w:val="005561A8"/>
    <w:rsid w:val="00556223"/>
    <w:rsid w:val="00556CDC"/>
    <w:rsid w:val="0055771C"/>
    <w:rsid w:val="00557C55"/>
    <w:rsid w:val="00560624"/>
    <w:rsid w:val="00560966"/>
    <w:rsid w:val="00560CAE"/>
    <w:rsid w:val="00560D02"/>
    <w:rsid w:val="00560DC1"/>
    <w:rsid w:val="00561D5C"/>
    <w:rsid w:val="00563813"/>
    <w:rsid w:val="0056426C"/>
    <w:rsid w:val="00564D99"/>
    <w:rsid w:val="005651C5"/>
    <w:rsid w:val="005669A8"/>
    <w:rsid w:val="00566D22"/>
    <w:rsid w:val="00570444"/>
    <w:rsid w:val="00570901"/>
    <w:rsid w:val="00570BF6"/>
    <w:rsid w:val="00572DCE"/>
    <w:rsid w:val="00573340"/>
    <w:rsid w:val="00573593"/>
    <w:rsid w:val="00573AC7"/>
    <w:rsid w:val="00575AED"/>
    <w:rsid w:val="00575E6F"/>
    <w:rsid w:val="0057722B"/>
    <w:rsid w:val="00577678"/>
    <w:rsid w:val="0057769C"/>
    <w:rsid w:val="00580E95"/>
    <w:rsid w:val="005816BD"/>
    <w:rsid w:val="005818A7"/>
    <w:rsid w:val="00581B1F"/>
    <w:rsid w:val="00582AB4"/>
    <w:rsid w:val="00582DB3"/>
    <w:rsid w:val="00584859"/>
    <w:rsid w:val="0058571A"/>
    <w:rsid w:val="00585BDA"/>
    <w:rsid w:val="0058607F"/>
    <w:rsid w:val="00586B53"/>
    <w:rsid w:val="00586C95"/>
    <w:rsid w:val="00586F71"/>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6612"/>
    <w:rsid w:val="005A6D32"/>
    <w:rsid w:val="005A7245"/>
    <w:rsid w:val="005A7499"/>
    <w:rsid w:val="005B0F34"/>
    <w:rsid w:val="005B104B"/>
    <w:rsid w:val="005B1AD8"/>
    <w:rsid w:val="005B3F24"/>
    <w:rsid w:val="005B48CB"/>
    <w:rsid w:val="005B6472"/>
    <w:rsid w:val="005B6B2C"/>
    <w:rsid w:val="005B7DCB"/>
    <w:rsid w:val="005C0FE5"/>
    <w:rsid w:val="005C15C4"/>
    <w:rsid w:val="005C1932"/>
    <w:rsid w:val="005C1D6C"/>
    <w:rsid w:val="005C272A"/>
    <w:rsid w:val="005C2C08"/>
    <w:rsid w:val="005C2F02"/>
    <w:rsid w:val="005C32AC"/>
    <w:rsid w:val="005C3509"/>
    <w:rsid w:val="005C38F5"/>
    <w:rsid w:val="005C40EF"/>
    <w:rsid w:val="005C47BF"/>
    <w:rsid w:val="005C48AD"/>
    <w:rsid w:val="005C59A8"/>
    <w:rsid w:val="005C7429"/>
    <w:rsid w:val="005C774F"/>
    <w:rsid w:val="005D0CCA"/>
    <w:rsid w:val="005D2340"/>
    <w:rsid w:val="005D2B0F"/>
    <w:rsid w:val="005D300C"/>
    <w:rsid w:val="005D5A0B"/>
    <w:rsid w:val="005D7030"/>
    <w:rsid w:val="005D7828"/>
    <w:rsid w:val="005D7B04"/>
    <w:rsid w:val="005E0681"/>
    <w:rsid w:val="005E09F9"/>
    <w:rsid w:val="005E12A6"/>
    <w:rsid w:val="005E2391"/>
    <w:rsid w:val="005E2AEE"/>
    <w:rsid w:val="005E2CD3"/>
    <w:rsid w:val="005E372B"/>
    <w:rsid w:val="005E422E"/>
    <w:rsid w:val="005E590A"/>
    <w:rsid w:val="005E591C"/>
    <w:rsid w:val="005E67D8"/>
    <w:rsid w:val="005E6A2B"/>
    <w:rsid w:val="005E7181"/>
    <w:rsid w:val="005F0ED3"/>
    <w:rsid w:val="005F3ACE"/>
    <w:rsid w:val="005F4875"/>
    <w:rsid w:val="005F538B"/>
    <w:rsid w:val="00602DE9"/>
    <w:rsid w:val="00603396"/>
    <w:rsid w:val="0060382E"/>
    <w:rsid w:val="00603D05"/>
    <w:rsid w:val="00604E4F"/>
    <w:rsid w:val="00605ACB"/>
    <w:rsid w:val="00606FCF"/>
    <w:rsid w:val="00607262"/>
    <w:rsid w:val="006074FA"/>
    <w:rsid w:val="006075D0"/>
    <w:rsid w:val="006076CE"/>
    <w:rsid w:val="0061014F"/>
    <w:rsid w:val="006109E6"/>
    <w:rsid w:val="00610EBB"/>
    <w:rsid w:val="00611170"/>
    <w:rsid w:val="006112C9"/>
    <w:rsid w:val="00611C21"/>
    <w:rsid w:val="006121F0"/>
    <w:rsid w:val="0061220F"/>
    <w:rsid w:val="00612906"/>
    <w:rsid w:val="00613042"/>
    <w:rsid w:val="00616909"/>
    <w:rsid w:val="00616CEC"/>
    <w:rsid w:val="00616E32"/>
    <w:rsid w:val="00616FCD"/>
    <w:rsid w:val="00617609"/>
    <w:rsid w:val="0061761A"/>
    <w:rsid w:val="006209DC"/>
    <w:rsid w:val="00620F42"/>
    <w:rsid w:val="00621E35"/>
    <w:rsid w:val="00622160"/>
    <w:rsid w:val="00623181"/>
    <w:rsid w:val="006248A5"/>
    <w:rsid w:val="006268E7"/>
    <w:rsid w:val="006277DA"/>
    <w:rsid w:val="00627C04"/>
    <w:rsid w:val="00630727"/>
    <w:rsid w:val="00630848"/>
    <w:rsid w:val="00630BBD"/>
    <w:rsid w:val="0063172D"/>
    <w:rsid w:val="00631D1F"/>
    <w:rsid w:val="00632266"/>
    <w:rsid w:val="006335C3"/>
    <w:rsid w:val="00634589"/>
    <w:rsid w:val="0063482D"/>
    <w:rsid w:val="00635751"/>
    <w:rsid w:val="00635BB7"/>
    <w:rsid w:val="006365E5"/>
    <w:rsid w:val="00637256"/>
    <w:rsid w:val="0063782A"/>
    <w:rsid w:val="006401CF"/>
    <w:rsid w:val="006402AC"/>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CED"/>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3BA"/>
    <w:rsid w:val="00663AAC"/>
    <w:rsid w:val="00663EC4"/>
    <w:rsid w:val="0066714B"/>
    <w:rsid w:val="00667AA2"/>
    <w:rsid w:val="00671166"/>
    <w:rsid w:val="0067387D"/>
    <w:rsid w:val="00673AAB"/>
    <w:rsid w:val="0067420C"/>
    <w:rsid w:val="00675D80"/>
    <w:rsid w:val="006804E8"/>
    <w:rsid w:val="00680ACB"/>
    <w:rsid w:val="00681EC1"/>
    <w:rsid w:val="00683FBB"/>
    <w:rsid w:val="00684C6B"/>
    <w:rsid w:val="006851FD"/>
    <w:rsid w:val="006852D4"/>
    <w:rsid w:val="006858BC"/>
    <w:rsid w:val="006865D3"/>
    <w:rsid w:val="00686CAF"/>
    <w:rsid w:val="006870E7"/>
    <w:rsid w:val="00692A8B"/>
    <w:rsid w:val="00693676"/>
    <w:rsid w:val="0069398D"/>
    <w:rsid w:val="006950A2"/>
    <w:rsid w:val="006951C5"/>
    <w:rsid w:val="00695C3B"/>
    <w:rsid w:val="006975BD"/>
    <w:rsid w:val="006A1AD6"/>
    <w:rsid w:val="006A2441"/>
    <w:rsid w:val="006A3752"/>
    <w:rsid w:val="006A43D3"/>
    <w:rsid w:val="006A6F55"/>
    <w:rsid w:val="006A7AD4"/>
    <w:rsid w:val="006B0606"/>
    <w:rsid w:val="006B0F99"/>
    <w:rsid w:val="006B1A78"/>
    <w:rsid w:val="006B4378"/>
    <w:rsid w:val="006B45E2"/>
    <w:rsid w:val="006B521A"/>
    <w:rsid w:val="006B64CD"/>
    <w:rsid w:val="006B7C7F"/>
    <w:rsid w:val="006B7D3C"/>
    <w:rsid w:val="006B7F1A"/>
    <w:rsid w:val="006C015E"/>
    <w:rsid w:val="006C0D82"/>
    <w:rsid w:val="006C0E66"/>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62B5"/>
    <w:rsid w:val="006D6DCD"/>
    <w:rsid w:val="006D7719"/>
    <w:rsid w:val="006D7C9C"/>
    <w:rsid w:val="006D7E15"/>
    <w:rsid w:val="006E06AE"/>
    <w:rsid w:val="006E1ACB"/>
    <w:rsid w:val="006E1F64"/>
    <w:rsid w:val="006E2232"/>
    <w:rsid w:val="006F0158"/>
    <w:rsid w:val="006F0EA5"/>
    <w:rsid w:val="006F24D2"/>
    <w:rsid w:val="006F39CC"/>
    <w:rsid w:val="006F4C91"/>
    <w:rsid w:val="006F62C1"/>
    <w:rsid w:val="006F6E3E"/>
    <w:rsid w:val="006F70B6"/>
    <w:rsid w:val="006F7425"/>
    <w:rsid w:val="00700DB3"/>
    <w:rsid w:val="0070244E"/>
    <w:rsid w:val="00702764"/>
    <w:rsid w:val="00703749"/>
    <w:rsid w:val="007049BB"/>
    <w:rsid w:val="00704ECC"/>
    <w:rsid w:val="00705089"/>
    <w:rsid w:val="00705D61"/>
    <w:rsid w:val="00706674"/>
    <w:rsid w:val="0070775D"/>
    <w:rsid w:val="0070788A"/>
    <w:rsid w:val="00710309"/>
    <w:rsid w:val="00714A6C"/>
    <w:rsid w:val="00714C04"/>
    <w:rsid w:val="00714D8E"/>
    <w:rsid w:val="007153B0"/>
    <w:rsid w:val="007163E5"/>
    <w:rsid w:val="0071668B"/>
    <w:rsid w:val="00720067"/>
    <w:rsid w:val="0072010E"/>
    <w:rsid w:val="007202CA"/>
    <w:rsid w:val="00720EC0"/>
    <w:rsid w:val="00721332"/>
    <w:rsid w:val="007217F4"/>
    <w:rsid w:val="007224EA"/>
    <w:rsid w:val="0072300C"/>
    <w:rsid w:val="00724D9A"/>
    <w:rsid w:val="00724F69"/>
    <w:rsid w:val="0072539F"/>
    <w:rsid w:val="00726930"/>
    <w:rsid w:val="00727927"/>
    <w:rsid w:val="00727D62"/>
    <w:rsid w:val="0073102C"/>
    <w:rsid w:val="007313D8"/>
    <w:rsid w:val="007320E4"/>
    <w:rsid w:val="00732768"/>
    <w:rsid w:val="00732C98"/>
    <w:rsid w:val="00732DB7"/>
    <w:rsid w:val="00733CD9"/>
    <w:rsid w:val="00736171"/>
    <w:rsid w:val="007369C9"/>
    <w:rsid w:val="007379FB"/>
    <w:rsid w:val="00737C0F"/>
    <w:rsid w:val="00742078"/>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41C0"/>
    <w:rsid w:val="007546A3"/>
    <w:rsid w:val="007547F1"/>
    <w:rsid w:val="00754C0A"/>
    <w:rsid w:val="00757098"/>
    <w:rsid w:val="007604AE"/>
    <w:rsid w:val="00760D54"/>
    <w:rsid w:val="0076128A"/>
    <w:rsid w:val="007636AD"/>
    <w:rsid w:val="007652DF"/>
    <w:rsid w:val="007661C3"/>
    <w:rsid w:val="00766464"/>
    <w:rsid w:val="007666CA"/>
    <w:rsid w:val="007666D5"/>
    <w:rsid w:val="00766CC6"/>
    <w:rsid w:val="007671DA"/>
    <w:rsid w:val="00767235"/>
    <w:rsid w:val="00767B3C"/>
    <w:rsid w:val="00767E53"/>
    <w:rsid w:val="00770BDD"/>
    <w:rsid w:val="0077162E"/>
    <w:rsid w:val="00771C37"/>
    <w:rsid w:val="00771D51"/>
    <w:rsid w:val="00772E78"/>
    <w:rsid w:val="00773A2D"/>
    <w:rsid w:val="00773B59"/>
    <w:rsid w:val="00773D45"/>
    <w:rsid w:val="00773F07"/>
    <w:rsid w:val="00774176"/>
    <w:rsid w:val="00774462"/>
    <w:rsid w:val="00776375"/>
    <w:rsid w:val="00776ABE"/>
    <w:rsid w:val="00780432"/>
    <w:rsid w:val="007816F9"/>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BB8"/>
    <w:rsid w:val="0079676A"/>
    <w:rsid w:val="00797BFA"/>
    <w:rsid w:val="007A03AB"/>
    <w:rsid w:val="007A0A46"/>
    <w:rsid w:val="007A1FD6"/>
    <w:rsid w:val="007A2DC9"/>
    <w:rsid w:val="007A36CC"/>
    <w:rsid w:val="007A397B"/>
    <w:rsid w:val="007A5742"/>
    <w:rsid w:val="007B0A79"/>
    <w:rsid w:val="007B1416"/>
    <w:rsid w:val="007B1DC2"/>
    <w:rsid w:val="007B484A"/>
    <w:rsid w:val="007B48EF"/>
    <w:rsid w:val="007B515F"/>
    <w:rsid w:val="007B63BF"/>
    <w:rsid w:val="007B6618"/>
    <w:rsid w:val="007B6E4B"/>
    <w:rsid w:val="007B7C89"/>
    <w:rsid w:val="007C021B"/>
    <w:rsid w:val="007C0356"/>
    <w:rsid w:val="007C09C4"/>
    <w:rsid w:val="007C0EE7"/>
    <w:rsid w:val="007C1555"/>
    <w:rsid w:val="007C1D10"/>
    <w:rsid w:val="007C2D23"/>
    <w:rsid w:val="007C5A41"/>
    <w:rsid w:val="007C5C39"/>
    <w:rsid w:val="007C6E10"/>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E1205"/>
    <w:rsid w:val="007E20FC"/>
    <w:rsid w:val="007E2242"/>
    <w:rsid w:val="007E2767"/>
    <w:rsid w:val="007E3598"/>
    <w:rsid w:val="007E40FE"/>
    <w:rsid w:val="007E58D2"/>
    <w:rsid w:val="007E6C8E"/>
    <w:rsid w:val="007E6F79"/>
    <w:rsid w:val="007F246C"/>
    <w:rsid w:val="007F4A39"/>
    <w:rsid w:val="007F59D3"/>
    <w:rsid w:val="007F64C5"/>
    <w:rsid w:val="007F7B5A"/>
    <w:rsid w:val="007F7DE4"/>
    <w:rsid w:val="00800572"/>
    <w:rsid w:val="00800894"/>
    <w:rsid w:val="00800D16"/>
    <w:rsid w:val="00800E57"/>
    <w:rsid w:val="00800FD8"/>
    <w:rsid w:val="008010F4"/>
    <w:rsid w:val="0080134D"/>
    <w:rsid w:val="00803FF9"/>
    <w:rsid w:val="00804084"/>
    <w:rsid w:val="008048BC"/>
    <w:rsid w:val="00804BC1"/>
    <w:rsid w:val="00805A17"/>
    <w:rsid w:val="008074A7"/>
    <w:rsid w:val="00807D28"/>
    <w:rsid w:val="00807E0F"/>
    <w:rsid w:val="00810BEA"/>
    <w:rsid w:val="00811203"/>
    <w:rsid w:val="008124AC"/>
    <w:rsid w:val="00814C12"/>
    <w:rsid w:val="008156A6"/>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405"/>
    <w:rsid w:val="00841782"/>
    <w:rsid w:val="008428C7"/>
    <w:rsid w:val="00843AB0"/>
    <w:rsid w:val="00843B2A"/>
    <w:rsid w:val="00844DDA"/>
    <w:rsid w:val="00847190"/>
    <w:rsid w:val="00847208"/>
    <w:rsid w:val="00847BDD"/>
    <w:rsid w:val="00850FBD"/>
    <w:rsid w:val="00851139"/>
    <w:rsid w:val="0085115E"/>
    <w:rsid w:val="0085342A"/>
    <w:rsid w:val="008544CF"/>
    <w:rsid w:val="00855E00"/>
    <w:rsid w:val="00862C0D"/>
    <w:rsid w:val="00863C28"/>
    <w:rsid w:val="008645D7"/>
    <w:rsid w:val="00864B6B"/>
    <w:rsid w:val="00864C96"/>
    <w:rsid w:val="00865C93"/>
    <w:rsid w:val="00867860"/>
    <w:rsid w:val="0087088F"/>
    <w:rsid w:val="008708FF"/>
    <w:rsid w:val="00871BD9"/>
    <w:rsid w:val="00871F37"/>
    <w:rsid w:val="00872B79"/>
    <w:rsid w:val="0087364A"/>
    <w:rsid w:val="00873C76"/>
    <w:rsid w:val="0087620D"/>
    <w:rsid w:val="0087654C"/>
    <w:rsid w:val="0087746B"/>
    <w:rsid w:val="00877A8D"/>
    <w:rsid w:val="00877C1B"/>
    <w:rsid w:val="008808AF"/>
    <w:rsid w:val="0088372D"/>
    <w:rsid w:val="00885157"/>
    <w:rsid w:val="008861BD"/>
    <w:rsid w:val="008865E2"/>
    <w:rsid w:val="008874B4"/>
    <w:rsid w:val="00887F4F"/>
    <w:rsid w:val="0089200D"/>
    <w:rsid w:val="008923EB"/>
    <w:rsid w:val="00892587"/>
    <w:rsid w:val="00893901"/>
    <w:rsid w:val="00893A73"/>
    <w:rsid w:val="00894411"/>
    <w:rsid w:val="008960DC"/>
    <w:rsid w:val="0089619F"/>
    <w:rsid w:val="00897505"/>
    <w:rsid w:val="00897E1A"/>
    <w:rsid w:val="008A0073"/>
    <w:rsid w:val="008A0AF3"/>
    <w:rsid w:val="008A1A49"/>
    <w:rsid w:val="008A1EE3"/>
    <w:rsid w:val="008A2E84"/>
    <w:rsid w:val="008A319D"/>
    <w:rsid w:val="008A3738"/>
    <w:rsid w:val="008A38CE"/>
    <w:rsid w:val="008A3A80"/>
    <w:rsid w:val="008A4336"/>
    <w:rsid w:val="008A4875"/>
    <w:rsid w:val="008A4BEC"/>
    <w:rsid w:val="008A5554"/>
    <w:rsid w:val="008A6150"/>
    <w:rsid w:val="008A6574"/>
    <w:rsid w:val="008A68E5"/>
    <w:rsid w:val="008B043A"/>
    <w:rsid w:val="008B0477"/>
    <w:rsid w:val="008B12CC"/>
    <w:rsid w:val="008B1D63"/>
    <w:rsid w:val="008B2112"/>
    <w:rsid w:val="008B4E20"/>
    <w:rsid w:val="008B58CB"/>
    <w:rsid w:val="008B5C81"/>
    <w:rsid w:val="008B6280"/>
    <w:rsid w:val="008B65A8"/>
    <w:rsid w:val="008B679D"/>
    <w:rsid w:val="008B6CF0"/>
    <w:rsid w:val="008B73B5"/>
    <w:rsid w:val="008B76C1"/>
    <w:rsid w:val="008C0423"/>
    <w:rsid w:val="008C10B9"/>
    <w:rsid w:val="008C14D7"/>
    <w:rsid w:val="008C15FF"/>
    <w:rsid w:val="008C1B9A"/>
    <w:rsid w:val="008C1FD4"/>
    <w:rsid w:val="008C38B8"/>
    <w:rsid w:val="008C4785"/>
    <w:rsid w:val="008C66DD"/>
    <w:rsid w:val="008D1396"/>
    <w:rsid w:val="008D2D10"/>
    <w:rsid w:val="008D300F"/>
    <w:rsid w:val="008D3188"/>
    <w:rsid w:val="008D396A"/>
    <w:rsid w:val="008D409F"/>
    <w:rsid w:val="008D46CD"/>
    <w:rsid w:val="008D6950"/>
    <w:rsid w:val="008E1F33"/>
    <w:rsid w:val="008E34D2"/>
    <w:rsid w:val="008E3C9B"/>
    <w:rsid w:val="008E567A"/>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48FC"/>
    <w:rsid w:val="00905C81"/>
    <w:rsid w:val="00907E09"/>
    <w:rsid w:val="009100A7"/>
    <w:rsid w:val="0091010D"/>
    <w:rsid w:val="009106E3"/>
    <w:rsid w:val="00910BFC"/>
    <w:rsid w:val="00911477"/>
    <w:rsid w:val="009120C4"/>
    <w:rsid w:val="00913768"/>
    <w:rsid w:val="009144C0"/>
    <w:rsid w:val="0091538A"/>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98"/>
    <w:rsid w:val="0093276F"/>
    <w:rsid w:val="009337DA"/>
    <w:rsid w:val="00934675"/>
    <w:rsid w:val="00934738"/>
    <w:rsid w:val="00934BF5"/>
    <w:rsid w:val="00934D2F"/>
    <w:rsid w:val="009369A3"/>
    <w:rsid w:val="00936FBA"/>
    <w:rsid w:val="009374BD"/>
    <w:rsid w:val="00937574"/>
    <w:rsid w:val="00940420"/>
    <w:rsid w:val="00940443"/>
    <w:rsid w:val="00940B5D"/>
    <w:rsid w:val="00940FDB"/>
    <w:rsid w:val="009413E8"/>
    <w:rsid w:val="00942774"/>
    <w:rsid w:val="00942991"/>
    <w:rsid w:val="009438BA"/>
    <w:rsid w:val="00945065"/>
    <w:rsid w:val="009455EB"/>
    <w:rsid w:val="009476D1"/>
    <w:rsid w:val="00950BFE"/>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177E"/>
    <w:rsid w:val="00964F8F"/>
    <w:rsid w:val="00965409"/>
    <w:rsid w:val="00966A0C"/>
    <w:rsid w:val="00967426"/>
    <w:rsid w:val="00967CD2"/>
    <w:rsid w:val="0097075E"/>
    <w:rsid w:val="00972110"/>
    <w:rsid w:val="009725B6"/>
    <w:rsid w:val="00973422"/>
    <w:rsid w:val="00973435"/>
    <w:rsid w:val="0097347F"/>
    <w:rsid w:val="00973E37"/>
    <w:rsid w:val="009764BE"/>
    <w:rsid w:val="009809CF"/>
    <w:rsid w:val="0098172D"/>
    <w:rsid w:val="00981C7B"/>
    <w:rsid w:val="00982C70"/>
    <w:rsid w:val="009842B9"/>
    <w:rsid w:val="0098437A"/>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1342"/>
    <w:rsid w:val="009A1EA4"/>
    <w:rsid w:val="009A2A02"/>
    <w:rsid w:val="009A2F00"/>
    <w:rsid w:val="009A41F2"/>
    <w:rsid w:val="009A453F"/>
    <w:rsid w:val="009A4981"/>
    <w:rsid w:val="009A5914"/>
    <w:rsid w:val="009A7022"/>
    <w:rsid w:val="009A7A28"/>
    <w:rsid w:val="009A7DB2"/>
    <w:rsid w:val="009B0378"/>
    <w:rsid w:val="009B0B4E"/>
    <w:rsid w:val="009B15C6"/>
    <w:rsid w:val="009B1D2D"/>
    <w:rsid w:val="009B2B7A"/>
    <w:rsid w:val="009B2DF9"/>
    <w:rsid w:val="009B30AE"/>
    <w:rsid w:val="009B3C7D"/>
    <w:rsid w:val="009B3DED"/>
    <w:rsid w:val="009B3ED5"/>
    <w:rsid w:val="009B4437"/>
    <w:rsid w:val="009C1720"/>
    <w:rsid w:val="009C1BB3"/>
    <w:rsid w:val="009C2165"/>
    <w:rsid w:val="009C2551"/>
    <w:rsid w:val="009C2DAC"/>
    <w:rsid w:val="009C41B1"/>
    <w:rsid w:val="009C4350"/>
    <w:rsid w:val="009C4DE4"/>
    <w:rsid w:val="009C4E7F"/>
    <w:rsid w:val="009C4ECA"/>
    <w:rsid w:val="009C577F"/>
    <w:rsid w:val="009D0EF7"/>
    <w:rsid w:val="009D10AF"/>
    <w:rsid w:val="009D275D"/>
    <w:rsid w:val="009D301C"/>
    <w:rsid w:val="009D321A"/>
    <w:rsid w:val="009D34D0"/>
    <w:rsid w:val="009D3647"/>
    <w:rsid w:val="009D4E7C"/>
    <w:rsid w:val="009D5B73"/>
    <w:rsid w:val="009D71DD"/>
    <w:rsid w:val="009D75D5"/>
    <w:rsid w:val="009E0E6A"/>
    <w:rsid w:val="009E15FB"/>
    <w:rsid w:val="009E1793"/>
    <w:rsid w:val="009E247E"/>
    <w:rsid w:val="009E48E0"/>
    <w:rsid w:val="009E6804"/>
    <w:rsid w:val="009F0806"/>
    <w:rsid w:val="009F28A9"/>
    <w:rsid w:val="009F29E3"/>
    <w:rsid w:val="009F2B47"/>
    <w:rsid w:val="009F333A"/>
    <w:rsid w:val="009F38C7"/>
    <w:rsid w:val="009F58B0"/>
    <w:rsid w:val="00A0170D"/>
    <w:rsid w:val="00A02065"/>
    <w:rsid w:val="00A023CA"/>
    <w:rsid w:val="00A02A82"/>
    <w:rsid w:val="00A037FC"/>
    <w:rsid w:val="00A040C9"/>
    <w:rsid w:val="00A044E0"/>
    <w:rsid w:val="00A065F8"/>
    <w:rsid w:val="00A06C76"/>
    <w:rsid w:val="00A103C7"/>
    <w:rsid w:val="00A1110F"/>
    <w:rsid w:val="00A1115D"/>
    <w:rsid w:val="00A11619"/>
    <w:rsid w:val="00A13373"/>
    <w:rsid w:val="00A135B9"/>
    <w:rsid w:val="00A13BB1"/>
    <w:rsid w:val="00A14DF6"/>
    <w:rsid w:val="00A1526A"/>
    <w:rsid w:val="00A16252"/>
    <w:rsid w:val="00A21005"/>
    <w:rsid w:val="00A22444"/>
    <w:rsid w:val="00A2280E"/>
    <w:rsid w:val="00A228A2"/>
    <w:rsid w:val="00A2400D"/>
    <w:rsid w:val="00A25434"/>
    <w:rsid w:val="00A25B16"/>
    <w:rsid w:val="00A25B1D"/>
    <w:rsid w:val="00A26140"/>
    <w:rsid w:val="00A262B9"/>
    <w:rsid w:val="00A265AC"/>
    <w:rsid w:val="00A27AA4"/>
    <w:rsid w:val="00A27CF8"/>
    <w:rsid w:val="00A309E5"/>
    <w:rsid w:val="00A31683"/>
    <w:rsid w:val="00A31A53"/>
    <w:rsid w:val="00A31B2E"/>
    <w:rsid w:val="00A3295D"/>
    <w:rsid w:val="00A32E38"/>
    <w:rsid w:val="00A33605"/>
    <w:rsid w:val="00A33711"/>
    <w:rsid w:val="00A33E57"/>
    <w:rsid w:val="00A340AF"/>
    <w:rsid w:val="00A36871"/>
    <w:rsid w:val="00A372CD"/>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426"/>
    <w:rsid w:val="00A53C9E"/>
    <w:rsid w:val="00A572F3"/>
    <w:rsid w:val="00A615C5"/>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15"/>
    <w:rsid w:val="00A74E86"/>
    <w:rsid w:val="00A75A02"/>
    <w:rsid w:val="00A75FAF"/>
    <w:rsid w:val="00A77901"/>
    <w:rsid w:val="00A77B21"/>
    <w:rsid w:val="00A8065E"/>
    <w:rsid w:val="00A818B9"/>
    <w:rsid w:val="00A831BC"/>
    <w:rsid w:val="00A83530"/>
    <w:rsid w:val="00A84046"/>
    <w:rsid w:val="00A854A2"/>
    <w:rsid w:val="00A85B18"/>
    <w:rsid w:val="00A85D4B"/>
    <w:rsid w:val="00A86752"/>
    <w:rsid w:val="00A878E4"/>
    <w:rsid w:val="00A87935"/>
    <w:rsid w:val="00A902C1"/>
    <w:rsid w:val="00A90E31"/>
    <w:rsid w:val="00A90EDB"/>
    <w:rsid w:val="00A91616"/>
    <w:rsid w:val="00A919B1"/>
    <w:rsid w:val="00A932E0"/>
    <w:rsid w:val="00A93E89"/>
    <w:rsid w:val="00A93E94"/>
    <w:rsid w:val="00A93F0D"/>
    <w:rsid w:val="00A97976"/>
    <w:rsid w:val="00A97E9B"/>
    <w:rsid w:val="00A97F80"/>
    <w:rsid w:val="00AA019B"/>
    <w:rsid w:val="00AA040A"/>
    <w:rsid w:val="00AA1C6B"/>
    <w:rsid w:val="00AA1E3E"/>
    <w:rsid w:val="00AA2873"/>
    <w:rsid w:val="00AA304E"/>
    <w:rsid w:val="00AA5B3A"/>
    <w:rsid w:val="00AA657E"/>
    <w:rsid w:val="00AA6A30"/>
    <w:rsid w:val="00AB0766"/>
    <w:rsid w:val="00AB29CD"/>
    <w:rsid w:val="00AB3704"/>
    <w:rsid w:val="00AB3D1C"/>
    <w:rsid w:val="00AB4967"/>
    <w:rsid w:val="00AB66EE"/>
    <w:rsid w:val="00AB6E70"/>
    <w:rsid w:val="00AB78C0"/>
    <w:rsid w:val="00AB7B66"/>
    <w:rsid w:val="00AB7DBA"/>
    <w:rsid w:val="00AC1472"/>
    <w:rsid w:val="00AC17A4"/>
    <w:rsid w:val="00AC1862"/>
    <w:rsid w:val="00AC234F"/>
    <w:rsid w:val="00AC2A2E"/>
    <w:rsid w:val="00AC3362"/>
    <w:rsid w:val="00AC3F20"/>
    <w:rsid w:val="00AC5F9E"/>
    <w:rsid w:val="00AC674D"/>
    <w:rsid w:val="00AC69D1"/>
    <w:rsid w:val="00AC6BD8"/>
    <w:rsid w:val="00AC6DC3"/>
    <w:rsid w:val="00AC7624"/>
    <w:rsid w:val="00AC7C1D"/>
    <w:rsid w:val="00AD19F9"/>
    <w:rsid w:val="00AD26A1"/>
    <w:rsid w:val="00AD3A61"/>
    <w:rsid w:val="00AD5B7F"/>
    <w:rsid w:val="00AD5F40"/>
    <w:rsid w:val="00AD64B2"/>
    <w:rsid w:val="00AD7C75"/>
    <w:rsid w:val="00AE0C0F"/>
    <w:rsid w:val="00AE256E"/>
    <w:rsid w:val="00AE2C8F"/>
    <w:rsid w:val="00AE4275"/>
    <w:rsid w:val="00AE4B43"/>
    <w:rsid w:val="00AE5832"/>
    <w:rsid w:val="00AE6DB6"/>
    <w:rsid w:val="00AE708D"/>
    <w:rsid w:val="00AF057F"/>
    <w:rsid w:val="00AF16A2"/>
    <w:rsid w:val="00AF1E13"/>
    <w:rsid w:val="00AF35CA"/>
    <w:rsid w:val="00AF3F72"/>
    <w:rsid w:val="00AF5251"/>
    <w:rsid w:val="00AF5882"/>
    <w:rsid w:val="00AF5C27"/>
    <w:rsid w:val="00AF5F54"/>
    <w:rsid w:val="00AF6108"/>
    <w:rsid w:val="00AF6F88"/>
    <w:rsid w:val="00AF7C19"/>
    <w:rsid w:val="00B017C1"/>
    <w:rsid w:val="00B037AF"/>
    <w:rsid w:val="00B046C1"/>
    <w:rsid w:val="00B05654"/>
    <w:rsid w:val="00B060E3"/>
    <w:rsid w:val="00B067FE"/>
    <w:rsid w:val="00B0746C"/>
    <w:rsid w:val="00B07B9F"/>
    <w:rsid w:val="00B10069"/>
    <w:rsid w:val="00B1036A"/>
    <w:rsid w:val="00B10B4C"/>
    <w:rsid w:val="00B10CB7"/>
    <w:rsid w:val="00B111D6"/>
    <w:rsid w:val="00B11414"/>
    <w:rsid w:val="00B12624"/>
    <w:rsid w:val="00B12731"/>
    <w:rsid w:val="00B127F6"/>
    <w:rsid w:val="00B1400D"/>
    <w:rsid w:val="00B14320"/>
    <w:rsid w:val="00B1607C"/>
    <w:rsid w:val="00B17E16"/>
    <w:rsid w:val="00B2086F"/>
    <w:rsid w:val="00B232B7"/>
    <w:rsid w:val="00B23DB3"/>
    <w:rsid w:val="00B2627C"/>
    <w:rsid w:val="00B265BD"/>
    <w:rsid w:val="00B26C45"/>
    <w:rsid w:val="00B275A2"/>
    <w:rsid w:val="00B27C99"/>
    <w:rsid w:val="00B27DB5"/>
    <w:rsid w:val="00B307B5"/>
    <w:rsid w:val="00B30ED0"/>
    <w:rsid w:val="00B3145F"/>
    <w:rsid w:val="00B314B5"/>
    <w:rsid w:val="00B3173D"/>
    <w:rsid w:val="00B3269F"/>
    <w:rsid w:val="00B34247"/>
    <w:rsid w:val="00B35D85"/>
    <w:rsid w:val="00B36845"/>
    <w:rsid w:val="00B36D1F"/>
    <w:rsid w:val="00B40020"/>
    <w:rsid w:val="00B40372"/>
    <w:rsid w:val="00B4226B"/>
    <w:rsid w:val="00B42FDA"/>
    <w:rsid w:val="00B446D3"/>
    <w:rsid w:val="00B47AD1"/>
    <w:rsid w:val="00B5116F"/>
    <w:rsid w:val="00B517BC"/>
    <w:rsid w:val="00B52513"/>
    <w:rsid w:val="00B52960"/>
    <w:rsid w:val="00B549F3"/>
    <w:rsid w:val="00B55991"/>
    <w:rsid w:val="00B57814"/>
    <w:rsid w:val="00B60659"/>
    <w:rsid w:val="00B607F9"/>
    <w:rsid w:val="00B612C2"/>
    <w:rsid w:val="00B6168E"/>
    <w:rsid w:val="00B64C53"/>
    <w:rsid w:val="00B64D1B"/>
    <w:rsid w:val="00B653CD"/>
    <w:rsid w:val="00B658C5"/>
    <w:rsid w:val="00B665F9"/>
    <w:rsid w:val="00B66661"/>
    <w:rsid w:val="00B66C92"/>
    <w:rsid w:val="00B70236"/>
    <w:rsid w:val="00B70B15"/>
    <w:rsid w:val="00B716A1"/>
    <w:rsid w:val="00B72115"/>
    <w:rsid w:val="00B7440D"/>
    <w:rsid w:val="00B75FAF"/>
    <w:rsid w:val="00B765FB"/>
    <w:rsid w:val="00B776C4"/>
    <w:rsid w:val="00B77B31"/>
    <w:rsid w:val="00B805B7"/>
    <w:rsid w:val="00B810DD"/>
    <w:rsid w:val="00B8147F"/>
    <w:rsid w:val="00B81A97"/>
    <w:rsid w:val="00B822E2"/>
    <w:rsid w:val="00B826D4"/>
    <w:rsid w:val="00B82E2F"/>
    <w:rsid w:val="00B82FB8"/>
    <w:rsid w:val="00B83837"/>
    <w:rsid w:val="00B83D8B"/>
    <w:rsid w:val="00B8595E"/>
    <w:rsid w:val="00B860B3"/>
    <w:rsid w:val="00B861C8"/>
    <w:rsid w:val="00B8642D"/>
    <w:rsid w:val="00B86932"/>
    <w:rsid w:val="00B86CD6"/>
    <w:rsid w:val="00B870AA"/>
    <w:rsid w:val="00B87172"/>
    <w:rsid w:val="00B877A8"/>
    <w:rsid w:val="00B90695"/>
    <w:rsid w:val="00B92239"/>
    <w:rsid w:val="00B92598"/>
    <w:rsid w:val="00B92C3A"/>
    <w:rsid w:val="00B943CB"/>
    <w:rsid w:val="00B955D3"/>
    <w:rsid w:val="00B96B82"/>
    <w:rsid w:val="00BA114C"/>
    <w:rsid w:val="00BA1211"/>
    <w:rsid w:val="00BA289B"/>
    <w:rsid w:val="00BA3732"/>
    <w:rsid w:val="00BA4709"/>
    <w:rsid w:val="00BA4CD4"/>
    <w:rsid w:val="00BA528A"/>
    <w:rsid w:val="00BA5542"/>
    <w:rsid w:val="00BA5F07"/>
    <w:rsid w:val="00BA5F0D"/>
    <w:rsid w:val="00BA79B6"/>
    <w:rsid w:val="00BB052B"/>
    <w:rsid w:val="00BB0D4F"/>
    <w:rsid w:val="00BB0E47"/>
    <w:rsid w:val="00BB36B8"/>
    <w:rsid w:val="00BB3E31"/>
    <w:rsid w:val="00BB543A"/>
    <w:rsid w:val="00BB5569"/>
    <w:rsid w:val="00BB6CFB"/>
    <w:rsid w:val="00BB6E3D"/>
    <w:rsid w:val="00BB7CF4"/>
    <w:rsid w:val="00BC0823"/>
    <w:rsid w:val="00BC0ABB"/>
    <w:rsid w:val="00BC1C1F"/>
    <w:rsid w:val="00BC35A8"/>
    <w:rsid w:val="00BC4FC1"/>
    <w:rsid w:val="00BC581C"/>
    <w:rsid w:val="00BC59B0"/>
    <w:rsid w:val="00BC70C7"/>
    <w:rsid w:val="00BC79EA"/>
    <w:rsid w:val="00BC7D15"/>
    <w:rsid w:val="00BD1928"/>
    <w:rsid w:val="00BD4C41"/>
    <w:rsid w:val="00BD50A3"/>
    <w:rsid w:val="00BD5841"/>
    <w:rsid w:val="00BD5CCD"/>
    <w:rsid w:val="00BD5FA3"/>
    <w:rsid w:val="00BD76C9"/>
    <w:rsid w:val="00BD772D"/>
    <w:rsid w:val="00BE0558"/>
    <w:rsid w:val="00BE10BC"/>
    <w:rsid w:val="00BE18DF"/>
    <w:rsid w:val="00BE1CEA"/>
    <w:rsid w:val="00BE2A4D"/>
    <w:rsid w:val="00BE2CEC"/>
    <w:rsid w:val="00BE3595"/>
    <w:rsid w:val="00BE3AB6"/>
    <w:rsid w:val="00BE542D"/>
    <w:rsid w:val="00BE6D4B"/>
    <w:rsid w:val="00BF01B2"/>
    <w:rsid w:val="00BF162F"/>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402"/>
    <w:rsid w:val="00C12E29"/>
    <w:rsid w:val="00C1321E"/>
    <w:rsid w:val="00C13C9C"/>
    <w:rsid w:val="00C1532B"/>
    <w:rsid w:val="00C15B81"/>
    <w:rsid w:val="00C15DCA"/>
    <w:rsid w:val="00C17819"/>
    <w:rsid w:val="00C2094A"/>
    <w:rsid w:val="00C20BE3"/>
    <w:rsid w:val="00C212F7"/>
    <w:rsid w:val="00C2281B"/>
    <w:rsid w:val="00C22F57"/>
    <w:rsid w:val="00C23682"/>
    <w:rsid w:val="00C2415F"/>
    <w:rsid w:val="00C2562F"/>
    <w:rsid w:val="00C269A9"/>
    <w:rsid w:val="00C26CFE"/>
    <w:rsid w:val="00C27392"/>
    <w:rsid w:val="00C27924"/>
    <w:rsid w:val="00C30738"/>
    <w:rsid w:val="00C31097"/>
    <w:rsid w:val="00C34F93"/>
    <w:rsid w:val="00C36947"/>
    <w:rsid w:val="00C36DFD"/>
    <w:rsid w:val="00C379C9"/>
    <w:rsid w:val="00C4047F"/>
    <w:rsid w:val="00C4080C"/>
    <w:rsid w:val="00C40B65"/>
    <w:rsid w:val="00C41308"/>
    <w:rsid w:val="00C41948"/>
    <w:rsid w:val="00C4201D"/>
    <w:rsid w:val="00C46766"/>
    <w:rsid w:val="00C46A4C"/>
    <w:rsid w:val="00C47172"/>
    <w:rsid w:val="00C47E01"/>
    <w:rsid w:val="00C47F5B"/>
    <w:rsid w:val="00C47FE3"/>
    <w:rsid w:val="00C500E4"/>
    <w:rsid w:val="00C500EF"/>
    <w:rsid w:val="00C505E9"/>
    <w:rsid w:val="00C506B9"/>
    <w:rsid w:val="00C50E41"/>
    <w:rsid w:val="00C5195D"/>
    <w:rsid w:val="00C544D0"/>
    <w:rsid w:val="00C54830"/>
    <w:rsid w:val="00C549E6"/>
    <w:rsid w:val="00C5538E"/>
    <w:rsid w:val="00C558CA"/>
    <w:rsid w:val="00C56ACA"/>
    <w:rsid w:val="00C57C81"/>
    <w:rsid w:val="00C60695"/>
    <w:rsid w:val="00C61880"/>
    <w:rsid w:val="00C6497C"/>
    <w:rsid w:val="00C650CF"/>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3EBB"/>
    <w:rsid w:val="00C85947"/>
    <w:rsid w:val="00C8613B"/>
    <w:rsid w:val="00C86A1B"/>
    <w:rsid w:val="00C87E8D"/>
    <w:rsid w:val="00C9055C"/>
    <w:rsid w:val="00C9070F"/>
    <w:rsid w:val="00C9129E"/>
    <w:rsid w:val="00C9153B"/>
    <w:rsid w:val="00C91DE0"/>
    <w:rsid w:val="00C93F57"/>
    <w:rsid w:val="00C940DB"/>
    <w:rsid w:val="00C94962"/>
    <w:rsid w:val="00C94C6E"/>
    <w:rsid w:val="00C96841"/>
    <w:rsid w:val="00C96E47"/>
    <w:rsid w:val="00C96EFB"/>
    <w:rsid w:val="00C97A39"/>
    <w:rsid w:val="00CA14AA"/>
    <w:rsid w:val="00CA1FE2"/>
    <w:rsid w:val="00CA277E"/>
    <w:rsid w:val="00CA3C6B"/>
    <w:rsid w:val="00CA3DC7"/>
    <w:rsid w:val="00CA3DF5"/>
    <w:rsid w:val="00CA3E04"/>
    <w:rsid w:val="00CA4C62"/>
    <w:rsid w:val="00CA4D2C"/>
    <w:rsid w:val="00CA6276"/>
    <w:rsid w:val="00CA68AF"/>
    <w:rsid w:val="00CA71A3"/>
    <w:rsid w:val="00CA73FB"/>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69A1"/>
    <w:rsid w:val="00CB72DE"/>
    <w:rsid w:val="00CB764D"/>
    <w:rsid w:val="00CC0393"/>
    <w:rsid w:val="00CC10E9"/>
    <w:rsid w:val="00CC13B8"/>
    <w:rsid w:val="00CC1556"/>
    <w:rsid w:val="00CC2D0C"/>
    <w:rsid w:val="00CC4016"/>
    <w:rsid w:val="00CC436A"/>
    <w:rsid w:val="00CC586A"/>
    <w:rsid w:val="00CC5E71"/>
    <w:rsid w:val="00CC5F7D"/>
    <w:rsid w:val="00CD030B"/>
    <w:rsid w:val="00CD11C0"/>
    <w:rsid w:val="00CD165E"/>
    <w:rsid w:val="00CD1A11"/>
    <w:rsid w:val="00CD1EE7"/>
    <w:rsid w:val="00CD1FAD"/>
    <w:rsid w:val="00CD3C59"/>
    <w:rsid w:val="00CD3F9B"/>
    <w:rsid w:val="00CD41ED"/>
    <w:rsid w:val="00CD4414"/>
    <w:rsid w:val="00CD45CE"/>
    <w:rsid w:val="00CD5EF5"/>
    <w:rsid w:val="00CD64FF"/>
    <w:rsid w:val="00CD65FB"/>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7CF"/>
    <w:rsid w:val="00CF4A20"/>
    <w:rsid w:val="00CF5235"/>
    <w:rsid w:val="00CF6057"/>
    <w:rsid w:val="00CF66C6"/>
    <w:rsid w:val="00CF7B63"/>
    <w:rsid w:val="00CF7D38"/>
    <w:rsid w:val="00D00447"/>
    <w:rsid w:val="00D00A13"/>
    <w:rsid w:val="00D00D88"/>
    <w:rsid w:val="00D02140"/>
    <w:rsid w:val="00D024F7"/>
    <w:rsid w:val="00D0274F"/>
    <w:rsid w:val="00D03395"/>
    <w:rsid w:val="00D0391E"/>
    <w:rsid w:val="00D0548D"/>
    <w:rsid w:val="00D061AD"/>
    <w:rsid w:val="00D06618"/>
    <w:rsid w:val="00D06B1B"/>
    <w:rsid w:val="00D07520"/>
    <w:rsid w:val="00D07571"/>
    <w:rsid w:val="00D11513"/>
    <w:rsid w:val="00D118D0"/>
    <w:rsid w:val="00D11A3A"/>
    <w:rsid w:val="00D11D51"/>
    <w:rsid w:val="00D1256D"/>
    <w:rsid w:val="00D1389A"/>
    <w:rsid w:val="00D14895"/>
    <w:rsid w:val="00D15563"/>
    <w:rsid w:val="00D15D88"/>
    <w:rsid w:val="00D16582"/>
    <w:rsid w:val="00D16C5A"/>
    <w:rsid w:val="00D1736F"/>
    <w:rsid w:val="00D20AB0"/>
    <w:rsid w:val="00D2111E"/>
    <w:rsid w:val="00D224EF"/>
    <w:rsid w:val="00D22AD2"/>
    <w:rsid w:val="00D22B6A"/>
    <w:rsid w:val="00D27765"/>
    <w:rsid w:val="00D3021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7A8"/>
    <w:rsid w:val="00D46CEE"/>
    <w:rsid w:val="00D47075"/>
    <w:rsid w:val="00D47940"/>
    <w:rsid w:val="00D50573"/>
    <w:rsid w:val="00D513E0"/>
    <w:rsid w:val="00D522FC"/>
    <w:rsid w:val="00D53D86"/>
    <w:rsid w:val="00D5528D"/>
    <w:rsid w:val="00D56BFD"/>
    <w:rsid w:val="00D56D21"/>
    <w:rsid w:val="00D602B2"/>
    <w:rsid w:val="00D60F20"/>
    <w:rsid w:val="00D611F7"/>
    <w:rsid w:val="00D616BC"/>
    <w:rsid w:val="00D62246"/>
    <w:rsid w:val="00D62335"/>
    <w:rsid w:val="00D623C3"/>
    <w:rsid w:val="00D62A21"/>
    <w:rsid w:val="00D62E37"/>
    <w:rsid w:val="00D64153"/>
    <w:rsid w:val="00D6469D"/>
    <w:rsid w:val="00D64CF0"/>
    <w:rsid w:val="00D64D29"/>
    <w:rsid w:val="00D64F28"/>
    <w:rsid w:val="00D66BA4"/>
    <w:rsid w:val="00D67587"/>
    <w:rsid w:val="00D73284"/>
    <w:rsid w:val="00D741A2"/>
    <w:rsid w:val="00D743EA"/>
    <w:rsid w:val="00D74F25"/>
    <w:rsid w:val="00D756D7"/>
    <w:rsid w:val="00D76456"/>
    <w:rsid w:val="00D76B0A"/>
    <w:rsid w:val="00D76DFC"/>
    <w:rsid w:val="00D77086"/>
    <w:rsid w:val="00D800CC"/>
    <w:rsid w:val="00D80217"/>
    <w:rsid w:val="00D802D0"/>
    <w:rsid w:val="00D82248"/>
    <w:rsid w:val="00D83904"/>
    <w:rsid w:val="00D8427D"/>
    <w:rsid w:val="00D845D9"/>
    <w:rsid w:val="00D85B91"/>
    <w:rsid w:val="00D867D3"/>
    <w:rsid w:val="00D876DC"/>
    <w:rsid w:val="00D92333"/>
    <w:rsid w:val="00D92819"/>
    <w:rsid w:val="00D9297A"/>
    <w:rsid w:val="00D92F18"/>
    <w:rsid w:val="00D938E6"/>
    <w:rsid w:val="00D93CC4"/>
    <w:rsid w:val="00D93E17"/>
    <w:rsid w:val="00D95B76"/>
    <w:rsid w:val="00D97D11"/>
    <w:rsid w:val="00DA0595"/>
    <w:rsid w:val="00DA0627"/>
    <w:rsid w:val="00DA129D"/>
    <w:rsid w:val="00DA37AF"/>
    <w:rsid w:val="00DA5014"/>
    <w:rsid w:val="00DA5F06"/>
    <w:rsid w:val="00DA681B"/>
    <w:rsid w:val="00DA799A"/>
    <w:rsid w:val="00DA7A13"/>
    <w:rsid w:val="00DB3BB8"/>
    <w:rsid w:val="00DB3D7D"/>
    <w:rsid w:val="00DB45D4"/>
    <w:rsid w:val="00DB469D"/>
    <w:rsid w:val="00DB522E"/>
    <w:rsid w:val="00DB69D9"/>
    <w:rsid w:val="00DB721B"/>
    <w:rsid w:val="00DC0A24"/>
    <w:rsid w:val="00DC3EBD"/>
    <w:rsid w:val="00DC5E6E"/>
    <w:rsid w:val="00DC66C2"/>
    <w:rsid w:val="00DC6B36"/>
    <w:rsid w:val="00DC7013"/>
    <w:rsid w:val="00DC7F6A"/>
    <w:rsid w:val="00DD0FD7"/>
    <w:rsid w:val="00DD203E"/>
    <w:rsid w:val="00DD2B15"/>
    <w:rsid w:val="00DD2F57"/>
    <w:rsid w:val="00DD4295"/>
    <w:rsid w:val="00DD489F"/>
    <w:rsid w:val="00DD54C9"/>
    <w:rsid w:val="00DD5CD6"/>
    <w:rsid w:val="00DD6231"/>
    <w:rsid w:val="00DD63A4"/>
    <w:rsid w:val="00DD6C33"/>
    <w:rsid w:val="00DD6F9F"/>
    <w:rsid w:val="00DE0483"/>
    <w:rsid w:val="00DE2035"/>
    <w:rsid w:val="00DE3BDE"/>
    <w:rsid w:val="00DE3FAA"/>
    <w:rsid w:val="00DE44D3"/>
    <w:rsid w:val="00DF03AD"/>
    <w:rsid w:val="00DF0D13"/>
    <w:rsid w:val="00DF1619"/>
    <w:rsid w:val="00DF2789"/>
    <w:rsid w:val="00DF2CF6"/>
    <w:rsid w:val="00DF32CA"/>
    <w:rsid w:val="00DF3D5D"/>
    <w:rsid w:val="00DF3E23"/>
    <w:rsid w:val="00DF477E"/>
    <w:rsid w:val="00DF49AA"/>
    <w:rsid w:val="00DF4B34"/>
    <w:rsid w:val="00DF4CF6"/>
    <w:rsid w:val="00DF616F"/>
    <w:rsid w:val="00DF6910"/>
    <w:rsid w:val="00E003E3"/>
    <w:rsid w:val="00E00BD6"/>
    <w:rsid w:val="00E0168C"/>
    <w:rsid w:val="00E01B4D"/>
    <w:rsid w:val="00E01CAA"/>
    <w:rsid w:val="00E0332E"/>
    <w:rsid w:val="00E036FA"/>
    <w:rsid w:val="00E0438B"/>
    <w:rsid w:val="00E04E89"/>
    <w:rsid w:val="00E0587A"/>
    <w:rsid w:val="00E07F55"/>
    <w:rsid w:val="00E10A85"/>
    <w:rsid w:val="00E1120E"/>
    <w:rsid w:val="00E12453"/>
    <w:rsid w:val="00E12D0F"/>
    <w:rsid w:val="00E13B5B"/>
    <w:rsid w:val="00E14783"/>
    <w:rsid w:val="00E14929"/>
    <w:rsid w:val="00E14BCB"/>
    <w:rsid w:val="00E158C5"/>
    <w:rsid w:val="00E15F5B"/>
    <w:rsid w:val="00E20C0B"/>
    <w:rsid w:val="00E21E17"/>
    <w:rsid w:val="00E2245A"/>
    <w:rsid w:val="00E22E3D"/>
    <w:rsid w:val="00E23556"/>
    <w:rsid w:val="00E258B2"/>
    <w:rsid w:val="00E2613A"/>
    <w:rsid w:val="00E26A40"/>
    <w:rsid w:val="00E274BD"/>
    <w:rsid w:val="00E3030B"/>
    <w:rsid w:val="00E30A06"/>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0529"/>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6A8E"/>
    <w:rsid w:val="00E56B97"/>
    <w:rsid w:val="00E612B5"/>
    <w:rsid w:val="00E61754"/>
    <w:rsid w:val="00E61807"/>
    <w:rsid w:val="00E620EE"/>
    <w:rsid w:val="00E6215F"/>
    <w:rsid w:val="00E62BF4"/>
    <w:rsid w:val="00E631EB"/>
    <w:rsid w:val="00E641C3"/>
    <w:rsid w:val="00E6596C"/>
    <w:rsid w:val="00E65A9C"/>
    <w:rsid w:val="00E662CF"/>
    <w:rsid w:val="00E66B70"/>
    <w:rsid w:val="00E66F0F"/>
    <w:rsid w:val="00E67F13"/>
    <w:rsid w:val="00E702F0"/>
    <w:rsid w:val="00E706C2"/>
    <w:rsid w:val="00E71A53"/>
    <w:rsid w:val="00E71E61"/>
    <w:rsid w:val="00E71F24"/>
    <w:rsid w:val="00E722FE"/>
    <w:rsid w:val="00E723A4"/>
    <w:rsid w:val="00E73969"/>
    <w:rsid w:val="00E7525D"/>
    <w:rsid w:val="00E75426"/>
    <w:rsid w:val="00E773F6"/>
    <w:rsid w:val="00E775ED"/>
    <w:rsid w:val="00E7780B"/>
    <w:rsid w:val="00E779E1"/>
    <w:rsid w:val="00E77ECA"/>
    <w:rsid w:val="00E80AA8"/>
    <w:rsid w:val="00E81FCF"/>
    <w:rsid w:val="00E821D5"/>
    <w:rsid w:val="00E82361"/>
    <w:rsid w:val="00E84E86"/>
    <w:rsid w:val="00E851A0"/>
    <w:rsid w:val="00E853DD"/>
    <w:rsid w:val="00E865B2"/>
    <w:rsid w:val="00E875C2"/>
    <w:rsid w:val="00E877E3"/>
    <w:rsid w:val="00E87E10"/>
    <w:rsid w:val="00E91300"/>
    <w:rsid w:val="00E91487"/>
    <w:rsid w:val="00E91EB3"/>
    <w:rsid w:val="00E93538"/>
    <w:rsid w:val="00E96C61"/>
    <w:rsid w:val="00E96F8C"/>
    <w:rsid w:val="00E97CE2"/>
    <w:rsid w:val="00EA0D41"/>
    <w:rsid w:val="00EA0EA0"/>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57B8"/>
    <w:rsid w:val="00EB5995"/>
    <w:rsid w:val="00EB6092"/>
    <w:rsid w:val="00EB613B"/>
    <w:rsid w:val="00EB710D"/>
    <w:rsid w:val="00EB721D"/>
    <w:rsid w:val="00EB7359"/>
    <w:rsid w:val="00EC00A6"/>
    <w:rsid w:val="00EC0384"/>
    <w:rsid w:val="00EC0AE0"/>
    <w:rsid w:val="00EC0FDC"/>
    <w:rsid w:val="00EC17BD"/>
    <w:rsid w:val="00EC2454"/>
    <w:rsid w:val="00EC35D7"/>
    <w:rsid w:val="00ED01DC"/>
    <w:rsid w:val="00ED026B"/>
    <w:rsid w:val="00ED0B0A"/>
    <w:rsid w:val="00ED0EDC"/>
    <w:rsid w:val="00ED4E22"/>
    <w:rsid w:val="00ED4EB2"/>
    <w:rsid w:val="00ED4F50"/>
    <w:rsid w:val="00ED5087"/>
    <w:rsid w:val="00ED5AEE"/>
    <w:rsid w:val="00ED5B2F"/>
    <w:rsid w:val="00ED71C8"/>
    <w:rsid w:val="00ED77F9"/>
    <w:rsid w:val="00ED79B3"/>
    <w:rsid w:val="00EE0176"/>
    <w:rsid w:val="00EE12B3"/>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EF6FA4"/>
    <w:rsid w:val="00F005D7"/>
    <w:rsid w:val="00F007BE"/>
    <w:rsid w:val="00F00DB3"/>
    <w:rsid w:val="00F00FD8"/>
    <w:rsid w:val="00F030E1"/>
    <w:rsid w:val="00F039A9"/>
    <w:rsid w:val="00F039C2"/>
    <w:rsid w:val="00F05057"/>
    <w:rsid w:val="00F0524D"/>
    <w:rsid w:val="00F06C78"/>
    <w:rsid w:val="00F06FAA"/>
    <w:rsid w:val="00F07053"/>
    <w:rsid w:val="00F0758E"/>
    <w:rsid w:val="00F11B32"/>
    <w:rsid w:val="00F11C6D"/>
    <w:rsid w:val="00F13258"/>
    <w:rsid w:val="00F14100"/>
    <w:rsid w:val="00F14876"/>
    <w:rsid w:val="00F15B8C"/>
    <w:rsid w:val="00F16BD3"/>
    <w:rsid w:val="00F2006B"/>
    <w:rsid w:val="00F20689"/>
    <w:rsid w:val="00F2079B"/>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35"/>
    <w:rsid w:val="00F35E63"/>
    <w:rsid w:val="00F35F4C"/>
    <w:rsid w:val="00F361A3"/>
    <w:rsid w:val="00F36DE1"/>
    <w:rsid w:val="00F37E49"/>
    <w:rsid w:val="00F405CF"/>
    <w:rsid w:val="00F41F07"/>
    <w:rsid w:val="00F42C1D"/>
    <w:rsid w:val="00F42DCE"/>
    <w:rsid w:val="00F43674"/>
    <w:rsid w:val="00F43CBF"/>
    <w:rsid w:val="00F4421D"/>
    <w:rsid w:val="00F45DC9"/>
    <w:rsid w:val="00F468B0"/>
    <w:rsid w:val="00F47D54"/>
    <w:rsid w:val="00F50260"/>
    <w:rsid w:val="00F50317"/>
    <w:rsid w:val="00F50D7A"/>
    <w:rsid w:val="00F511D1"/>
    <w:rsid w:val="00F513F1"/>
    <w:rsid w:val="00F524D7"/>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90D"/>
    <w:rsid w:val="00F74D83"/>
    <w:rsid w:val="00F80BB5"/>
    <w:rsid w:val="00F823E6"/>
    <w:rsid w:val="00F82C2F"/>
    <w:rsid w:val="00F83504"/>
    <w:rsid w:val="00F83C94"/>
    <w:rsid w:val="00F84677"/>
    <w:rsid w:val="00F846F6"/>
    <w:rsid w:val="00F84F58"/>
    <w:rsid w:val="00F85060"/>
    <w:rsid w:val="00F855E4"/>
    <w:rsid w:val="00F85F29"/>
    <w:rsid w:val="00F86A67"/>
    <w:rsid w:val="00F902A2"/>
    <w:rsid w:val="00F90452"/>
    <w:rsid w:val="00F904E7"/>
    <w:rsid w:val="00F90C66"/>
    <w:rsid w:val="00F91611"/>
    <w:rsid w:val="00F9206E"/>
    <w:rsid w:val="00F927D4"/>
    <w:rsid w:val="00F92B2A"/>
    <w:rsid w:val="00F9594A"/>
    <w:rsid w:val="00F975CE"/>
    <w:rsid w:val="00F97C00"/>
    <w:rsid w:val="00FA0229"/>
    <w:rsid w:val="00FA3B67"/>
    <w:rsid w:val="00FA3F40"/>
    <w:rsid w:val="00FA4C1F"/>
    <w:rsid w:val="00FA5013"/>
    <w:rsid w:val="00FA5347"/>
    <w:rsid w:val="00FA7DF4"/>
    <w:rsid w:val="00FB04DF"/>
    <w:rsid w:val="00FB1D37"/>
    <w:rsid w:val="00FB1F89"/>
    <w:rsid w:val="00FB209E"/>
    <w:rsid w:val="00FB2197"/>
    <w:rsid w:val="00FB2326"/>
    <w:rsid w:val="00FB5D88"/>
    <w:rsid w:val="00FB6147"/>
    <w:rsid w:val="00FB664A"/>
    <w:rsid w:val="00FC17F9"/>
    <w:rsid w:val="00FC2AE6"/>
    <w:rsid w:val="00FC2CC1"/>
    <w:rsid w:val="00FC2E8C"/>
    <w:rsid w:val="00FC4887"/>
    <w:rsid w:val="00FC48E3"/>
    <w:rsid w:val="00FC6174"/>
    <w:rsid w:val="00FC6D96"/>
    <w:rsid w:val="00FC7A19"/>
    <w:rsid w:val="00FD05DD"/>
    <w:rsid w:val="00FD074B"/>
    <w:rsid w:val="00FD1399"/>
    <w:rsid w:val="00FD1521"/>
    <w:rsid w:val="00FD1991"/>
    <w:rsid w:val="00FD1A2B"/>
    <w:rsid w:val="00FD308A"/>
    <w:rsid w:val="00FD4012"/>
    <w:rsid w:val="00FD5028"/>
    <w:rsid w:val="00FD5AE8"/>
    <w:rsid w:val="00FD639B"/>
    <w:rsid w:val="00FD6777"/>
    <w:rsid w:val="00FD6A03"/>
    <w:rsid w:val="00FD7504"/>
    <w:rsid w:val="00FD7509"/>
    <w:rsid w:val="00FE055C"/>
    <w:rsid w:val="00FE0D98"/>
    <w:rsid w:val="00FE0F1B"/>
    <w:rsid w:val="00FE1438"/>
    <w:rsid w:val="00FE186F"/>
    <w:rsid w:val="00FE188A"/>
    <w:rsid w:val="00FE2635"/>
    <w:rsid w:val="00FE2F11"/>
    <w:rsid w:val="00FE4BDF"/>
    <w:rsid w:val="00FE4E81"/>
    <w:rsid w:val="00FE5200"/>
    <w:rsid w:val="00FE5564"/>
    <w:rsid w:val="00FE61D7"/>
    <w:rsid w:val="00FE7A75"/>
    <w:rsid w:val="00FE7C53"/>
    <w:rsid w:val="00FF07E0"/>
    <w:rsid w:val="00FF0F3B"/>
    <w:rsid w:val="00FF1089"/>
    <w:rsid w:val="00FF16E1"/>
    <w:rsid w:val="00FF1D8D"/>
    <w:rsid w:val="00FF287E"/>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CCA9"/>
  <w15:docId w15:val="{3D0FF229-6618-4987-A82D-9490D61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B38E-1A07-482C-8221-8474AAED50C7}">
  <ds:schemaRefs>
    <ds:schemaRef ds:uri="http://schemas.openxmlformats.org/officeDocument/2006/bibliography"/>
  </ds:schemaRefs>
</ds:datastoreItem>
</file>

<file path=customXml/itemProps2.xml><?xml version="1.0" encoding="utf-8"?>
<ds:datastoreItem xmlns:ds="http://schemas.openxmlformats.org/officeDocument/2006/customXml" ds:itemID="{18E78BE0-176A-413D-B9EB-9ABD4887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E699C5C1</Template>
  <TotalTime>2</TotalTime>
  <Pages>14</Pages>
  <Words>5809</Words>
  <Characters>42717</Characters>
  <Application>Microsoft Office Word</Application>
  <DocSecurity>0</DocSecurity>
  <Lines>355</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48430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Liāna Teilāne</cp:lastModifiedBy>
  <cp:revision>3</cp:revision>
  <cp:lastPrinted>2016-02-12T06:55:00Z</cp:lastPrinted>
  <dcterms:created xsi:type="dcterms:W3CDTF">2017-03-02T09:02:00Z</dcterms:created>
  <dcterms:modified xsi:type="dcterms:W3CDTF">2017-03-02T12:11:00Z</dcterms:modified>
</cp:coreProperties>
</file>